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2A65" w14:textId="77777777" w:rsidR="00F80AF1" w:rsidRDefault="00F80AF1" w:rsidP="003E4128"/>
    <w:p w14:paraId="02732895" w14:textId="77777777" w:rsidR="00410551" w:rsidRDefault="00410551" w:rsidP="003E4128"/>
    <w:p w14:paraId="0F07FFDA" w14:textId="77777777" w:rsidR="00410551" w:rsidRDefault="00410551" w:rsidP="003E4128"/>
    <w:p w14:paraId="6A731612" w14:textId="1A32E3B3" w:rsidR="00454E2B" w:rsidRDefault="00454E2B" w:rsidP="00454E2B">
      <w:r>
        <w:t xml:space="preserve">Aika </w:t>
      </w:r>
      <w:r>
        <w:tab/>
        <w:t xml:space="preserve">Tiistai 21.5.2024 klo 18.00 </w:t>
      </w:r>
    </w:p>
    <w:p w14:paraId="5C229C5C" w14:textId="77777777" w:rsidR="00454E2B" w:rsidRDefault="00454E2B" w:rsidP="00454E2B"/>
    <w:p w14:paraId="36D55DDF" w14:textId="77777777" w:rsidR="00454E2B" w:rsidRDefault="00454E2B" w:rsidP="00454E2B">
      <w:r>
        <w:t xml:space="preserve">Paikka </w:t>
      </w:r>
      <w:r>
        <w:tab/>
        <w:t xml:space="preserve">Nuorisotila </w:t>
      </w:r>
    </w:p>
    <w:p w14:paraId="327F15CB" w14:textId="77777777" w:rsidR="00454E2B" w:rsidRDefault="00454E2B" w:rsidP="00454E2B"/>
    <w:p w14:paraId="5073E828" w14:textId="77777777" w:rsidR="00454E2B" w:rsidRDefault="00454E2B" w:rsidP="00454E2B">
      <w:r>
        <w:t xml:space="preserve"> </w:t>
      </w:r>
    </w:p>
    <w:p w14:paraId="099E3774" w14:textId="77777777" w:rsidR="00454E2B" w:rsidRDefault="00454E2B" w:rsidP="00454E2B"/>
    <w:p w14:paraId="15C2065B" w14:textId="77777777" w:rsidR="00454E2B" w:rsidRDefault="00454E2B" w:rsidP="00454E2B">
      <w:r>
        <w:t>Paikalla</w:t>
      </w:r>
      <w:r>
        <w:tab/>
        <w:t xml:space="preserve">Ilmari Huusko </w:t>
      </w:r>
    </w:p>
    <w:p w14:paraId="29AB93E9" w14:textId="77777777" w:rsidR="00454E2B" w:rsidRDefault="00454E2B" w:rsidP="00454E2B">
      <w:pPr>
        <w:ind w:firstLine="1304"/>
      </w:pPr>
      <w:r>
        <w:t xml:space="preserve">Atte Unnaslahti </w:t>
      </w:r>
    </w:p>
    <w:p w14:paraId="1F203024" w14:textId="0BCE5F02" w:rsidR="00454E2B" w:rsidRDefault="00454E2B" w:rsidP="00454E2B">
      <w:r>
        <w:tab/>
      </w:r>
      <w:r>
        <w:t xml:space="preserve">Reetta Unnaslahti </w:t>
      </w:r>
    </w:p>
    <w:p w14:paraId="25423284" w14:textId="77777777" w:rsidR="00454E2B" w:rsidRDefault="00454E2B" w:rsidP="00454E2B">
      <w:pPr>
        <w:ind w:firstLine="1304"/>
      </w:pPr>
      <w:r>
        <w:t xml:space="preserve">Neeri Anttila </w:t>
      </w:r>
    </w:p>
    <w:p w14:paraId="3A538D7D" w14:textId="5E46FB94" w:rsidR="00454E2B" w:rsidRDefault="00454E2B" w:rsidP="00454E2B">
      <w:r>
        <w:tab/>
      </w:r>
      <w:r>
        <w:t xml:space="preserve">Konsta Nurminen </w:t>
      </w:r>
    </w:p>
    <w:p w14:paraId="545D338A" w14:textId="5FABFF0B" w:rsidR="00454E2B" w:rsidRDefault="00454E2B" w:rsidP="00454E2B">
      <w:r>
        <w:tab/>
      </w:r>
      <w:r>
        <w:t xml:space="preserve">Juho Pitkäniemi </w:t>
      </w:r>
    </w:p>
    <w:p w14:paraId="0C51D4B2" w14:textId="77777777" w:rsidR="00454E2B" w:rsidRDefault="00454E2B" w:rsidP="00454E2B">
      <w:pPr>
        <w:ind w:firstLine="1304"/>
      </w:pPr>
      <w:r>
        <w:t xml:space="preserve">Jimi Kauppinen </w:t>
      </w:r>
    </w:p>
    <w:p w14:paraId="1593E606" w14:textId="77777777" w:rsidR="00454E2B" w:rsidRDefault="00454E2B" w:rsidP="00454E2B">
      <w:pPr>
        <w:ind w:firstLine="1304"/>
      </w:pPr>
      <w:r>
        <w:t xml:space="preserve">Kasperi Järvenpää </w:t>
      </w:r>
    </w:p>
    <w:p w14:paraId="327D49E4" w14:textId="77777777" w:rsidR="00454E2B" w:rsidRDefault="00454E2B" w:rsidP="00454E2B">
      <w:pPr>
        <w:ind w:firstLine="1304"/>
      </w:pPr>
      <w:r>
        <w:t xml:space="preserve">Eino Malin </w:t>
      </w:r>
    </w:p>
    <w:p w14:paraId="0D9253C4" w14:textId="77777777" w:rsidR="00454E2B" w:rsidRDefault="00454E2B" w:rsidP="00454E2B">
      <w:pPr>
        <w:ind w:firstLine="1304"/>
      </w:pPr>
      <w:r>
        <w:t xml:space="preserve">Emilia Pohjoisvirta </w:t>
      </w:r>
    </w:p>
    <w:p w14:paraId="54905685" w14:textId="727667F1" w:rsidR="00454E2B" w:rsidRDefault="00454E2B" w:rsidP="00454E2B">
      <w:r>
        <w:tab/>
      </w:r>
      <w:r>
        <w:t xml:space="preserve">Henna Urpunen </w:t>
      </w:r>
    </w:p>
    <w:p w14:paraId="739C7145" w14:textId="77777777" w:rsidR="00454E2B" w:rsidRDefault="00454E2B" w:rsidP="00454E2B">
      <w:pPr>
        <w:ind w:firstLine="1304"/>
      </w:pPr>
      <w:r>
        <w:t xml:space="preserve">Niklas Lahnalahti </w:t>
      </w:r>
    </w:p>
    <w:p w14:paraId="7967EEBB" w14:textId="77777777" w:rsidR="00454E2B" w:rsidRDefault="00454E2B" w:rsidP="00454E2B">
      <w:pPr>
        <w:ind w:firstLine="1304"/>
      </w:pPr>
      <w:r>
        <w:t xml:space="preserve">Saaga Mattila </w:t>
      </w:r>
    </w:p>
    <w:p w14:paraId="2D139492" w14:textId="77777777" w:rsidR="00454E2B" w:rsidRDefault="00454E2B" w:rsidP="00454E2B">
      <w:pPr>
        <w:ind w:firstLine="1304"/>
      </w:pPr>
      <w:r>
        <w:t xml:space="preserve">Saku Käyrä </w:t>
      </w:r>
    </w:p>
    <w:p w14:paraId="633781CC" w14:textId="77777777" w:rsidR="00454E2B" w:rsidRDefault="00454E2B" w:rsidP="00454E2B"/>
    <w:p w14:paraId="637B6A5D" w14:textId="77777777" w:rsidR="00454E2B" w:rsidRDefault="00454E2B" w:rsidP="00454E2B">
      <w:r>
        <w:t xml:space="preserve"> </w:t>
      </w:r>
    </w:p>
    <w:p w14:paraId="10AC6A46" w14:textId="77777777" w:rsidR="00454E2B" w:rsidRDefault="00454E2B" w:rsidP="00454E2B"/>
    <w:p w14:paraId="4175B5E7" w14:textId="77777777" w:rsidR="00454E2B" w:rsidRDefault="00454E2B" w:rsidP="00454E2B">
      <w:r>
        <w:t xml:space="preserve">Lisäksi paikalla oli nuoriso-ohjaaja Satu Forsberg. Kokous oli yleiskokous, joten kokousta oli seuraamassa Martti Kankkunen, Osmo Puukila, Arja Heinilä sekä Ruben Seppälä. </w:t>
      </w:r>
    </w:p>
    <w:p w14:paraId="5BD03AC7" w14:textId="77777777" w:rsidR="00454E2B" w:rsidRDefault="00454E2B" w:rsidP="00454E2B"/>
    <w:p w14:paraId="3F740715" w14:textId="22828BFA" w:rsidR="00454E2B" w:rsidRDefault="00454E2B" w:rsidP="00454E2B">
      <w:pPr>
        <w:pStyle w:val="Luettelokappale"/>
        <w:numPr>
          <w:ilvl w:val="0"/>
          <w:numId w:val="1"/>
        </w:numPr>
      </w:pPr>
      <w:r>
        <w:t xml:space="preserve">Aloitettiin kokous puheenjohtajan toimesta 18.05 </w:t>
      </w:r>
    </w:p>
    <w:p w14:paraId="6140775C" w14:textId="77777777" w:rsidR="00454E2B" w:rsidRDefault="00454E2B" w:rsidP="00454E2B"/>
    <w:p w14:paraId="012FF03F" w14:textId="549170ED" w:rsidR="00454E2B" w:rsidRDefault="00454E2B" w:rsidP="00454E2B">
      <w:pPr>
        <w:pStyle w:val="Luettelokappale"/>
        <w:numPr>
          <w:ilvl w:val="0"/>
          <w:numId w:val="1"/>
        </w:numPr>
      </w:pPr>
      <w:r>
        <w:t xml:space="preserve">Kokous todettiin lailliseksi ja päätösvaltaiseksi. Jäsenistä puuttui Diana Shkatyreva. </w:t>
      </w:r>
    </w:p>
    <w:p w14:paraId="272062FA" w14:textId="77777777" w:rsidR="00454E2B" w:rsidRDefault="00454E2B" w:rsidP="00454E2B"/>
    <w:p w14:paraId="2081CC3E" w14:textId="0076B440" w:rsidR="00454E2B" w:rsidRDefault="00454E2B" w:rsidP="00454E2B">
      <w:pPr>
        <w:pStyle w:val="Luettelokappale"/>
        <w:numPr>
          <w:ilvl w:val="0"/>
          <w:numId w:val="1"/>
        </w:numPr>
      </w:pPr>
      <w:r>
        <w:t xml:space="preserve">Kävimme läpi edellisen kokouksen muistion. </w:t>
      </w:r>
    </w:p>
    <w:p w14:paraId="2E852713" w14:textId="77777777" w:rsidR="00454E2B" w:rsidRDefault="00454E2B" w:rsidP="00454E2B"/>
    <w:p w14:paraId="4538DD1B" w14:textId="60E4EDD0" w:rsidR="00454E2B" w:rsidRDefault="00454E2B" w:rsidP="00454E2B">
      <w:pPr>
        <w:pStyle w:val="Luettelokappale"/>
        <w:numPr>
          <w:ilvl w:val="0"/>
          <w:numId w:val="1"/>
        </w:numPr>
      </w:pPr>
      <w:r>
        <w:t xml:space="preserve">Muistiontarkastajiksi valittiin Eino Malin ja Juho Pitkäniemi. </w:t>
      </w:r>
    </w:p>
    <w:p w14:paraId="318724CC" w14:textId="77777777" w:rsidR="00454E2B" w:rsidRDefault="00454E2B" w:rsidP="00454E2B"/>
    <w:p w14:paraId="289B68F2" w14:textId="6EFAC0E0" w:rsidR="00454E2B" w:rsidRDefault="00454E2B" w:rsidP="00454E2B">
      <w:pPr>
        <w:pStyle w:val="Luettelokappale"/>
        <w:numPr>
          <w:ilvl w:val="0"/>
          <w:numId w:val="1"/>
        </w:numPr>
      </w:pPr>
      <w:r>
        <w:t xml:space="preserve">Kävimme kokouksen esityslistan läpi. </w:t>
      </w:r>
    </w:p>
    <w:p w14:paraId="6D15E6A6" w14:textId="77777777" w:rsidR="00454E2B" w:rsidRDefault="00454E2B" w:rsidP="00454E2B"/>
    <w:p w14:paraId="7C3E6D3B" w14:textId="2684BDFA" w:rsidR="00454E2B" w:rsidRDefault="00454E2B" w:rsidP="00454E2B">
      <w:pPr>
        <w:pStyle w:val="Luettelokappale"/>
        <w:numPr>
          <w:ilvl w:val="0"/>
          <w:numId w:val="1"/>
        </w:numPr>
      </w:pPr>
      <w:r>
        <w:t xml:space="preserve">Kokous oli yleiskokous, joten esittelimme nuorisovaltuuston jäsenistön paikalla olleille kokousta seuraajille. Kerroimme nuorisovaltuuston toiminnasta. </w:t>
      </w:r>
    </w:p>
    <w:p w14:paraId="01F16540" w14:textId="77777777" w:rsidR="00454E2B" w:rsidRDefault="00454E2B" w:rsidP="00454E2B"/>
    <w:p w14:paraId="24C6029F" w14:textId="6A3CDDD7" w:rsidR="00454E2B" w:rsidRDefault="00454E2B" w:rsidP="00454E2B">
      <w:pPr>
        <w:pStyle w:val="Luettelokappale"/>
        <w:numPr>
          <w:ilvl w:val="0"/>
          <w:numId w:val="1"/>
        </w:numPr>
      </w:pPr>
      <w:r>
        <w:t xml:space="preserve">Pidimme 10 minuutin kahvitauon aloittaen klo 18.14. </w:t>
      </w:r>
    </w:p>
    <w:p w14:paraId="5B5F5458" w14:textId="77777777" w:rsidR="00454E2B" w:rsidRDefault="00454E2B" w:rsidP="00454E2B"/>
    <w:p w14:paraId="7333A8DB" w14:textId="3EF05D13" w:rsidR="00454E2B" w:rsidRDefault="00454E2B" w:rsidP="00454E2B">
      <w:pPr>
        <w:pStyle w:val="Luettelokappale"/>
        <w:numPr>
          <w:ilvl w:val="0"/>
          <w:numId w:val="1"/>
        </w:numPr>
      </w:pPr>
      <w:r>
        <w:t>T</w:t>
      </w:r>
      <w:r>
        <w:t>oimintasääntömuutos</w:t>
      </w:r>
      <w:r>
        <w:t xml:space="preserve"> oli hyväksyttävänä kunnanhallituksessa</w:t>
      </w:r>
      <w:r>
        <w:t xml:space="preserve">: tarkistimme korjaukset yhdessä, hyväksyimme korjaukset. </w:t>
      </w:r>
    </w:p>
    <w:p w14:paraId="1FE1C130" w14:textId="77777777" w:rsidR="00454E2B" w:rsidRDefault="00454E2B" w:rsidP="00454E2B"/>
    <w:p w14:paraId="32BD0A02" w14:textId="476DF2E9" w:rsidR="00454E2B" w:rsidRDefault="00454E2B" w:rsidP="00454E2B">
      <w:pPr>
        <w:pStyle w:val="Luettelokappale"/>
        <w:numPr>
          <w:ilvl w:val="0"/>
          <w:numId w:val="1"/>
        </w:numPr>
      </w:pPr>
      <w:r>
        <w:lastRenderedPageBreak/>
        <w:t xml:space="preserve">Kävimme läpi nuorisovaltuuston aloitteita: roskisaloitetta sekä katuvaloaloitetta. Keskustelimme myös nuorisovaltuuston valmistelemasta nuorten hyvinvointipalveluihin liittyvästä lausunnosta. Roskisaloitetta kehitetään, katuvaloaloite odottaa syksyyn ja hyvinvointilausunto lähetetään sivistyslautakunnalle sekä Pirkanmaan hyvinvointialueelle.  </w:t>
      </w:r>
    </w:p>
    <w:p w14:paraId="1935B1B7" w14:textId="77777777" w:rsidR="00454E2B" w:rsidRDefault="00454E2B" w:rsidP="00454E2B"/>
    <w:p w14:paraId="3BEF7BCB" w14:textId="596C57C6" w:rsidR="00454E2B" w:rsidRDefault="00454E2B" w:rsidP="00454E2B">
      <w:pPr>
        <w:pStyle w:val="Luettelokappale"/>
        <w:numPr>
          <w:ilvl w:val="0"/>
          <w:numId w:val="1"/>
        </w:numPr>
      </w:pPr>
      <w:r>
        <w:t xml:space="preserve">Viime kokouksessa keskusteltiin uusien nuvan mainostuotteiden hankkimisesta. Tutkimme mahdollisia mainostukkuvaihtoehtoja itsenäisesti kokouksen ulkopuolella, ja tutustuimme löydettyihin vaihtoehtoihin kokouksessa. Perustimme työryhmän (Eino Malin, Saaga Mattila, Jimi Kauppinen, Reetta Unnaslahti), joka vertailee tukkuja ja hintoja. </w:t>
      </w:r>
    </w:p>
    <w:p w14:paraId="6D6CEB11" w14:textId="77777777" w:rsidR="00454E2B" w:rsidRDefault="00454E2B" w:rsidP="00454E2B"/>
    <w:p w14:paraId="0682E098" w14:textId="262F7214" w:rsidR="00454E2B" w:rsidRDefault="00454E2B" w:rsidP="00454E2B">
      <w:pPr>
        <w:pStyle w:val="Luettelokappale"/>
        <w:numPr>
          <w:ilvl w:val="0"/>
          <w:numId w:val="1"/>
        </w:numPr>
      </w:pPr>
      <w:r>
        <w:t xml:space="preserve">Kansainvälisyysiltatoiminta: siirrämme toiminnan syyskaudelle. Kehitämme suunnitelmaa työryhmässä (Saku Käyrä, Reetta Unnaslahti, Ilmari Huusko), tapahtuma pidetään elo- tai syyskuussa. </w:t>
      </w:r>
    </w:p>
    <w:p w14:paraId="65EECC9B" w14:textId="77777777" w:rsidR="00454E2B" w:rsidRDefault="00454E2B" w:rsidP="00454E2B"/>
    <w:p w14:paraId="152C48A7" w14:textId="527F0E7A" w:rsidR="00454E2B" w:rsidRDefault="00454E2B" w:rsidP="00454E2B">
      <w:pPr>
        <w:pStyle w:val="Luettelokappale"/>
        <w:numPr>
          <w:ilvl w:val="0"/>
          <w:numId w:val="1"/>
        </w:numPr>
      </w:pPr>
      <w:r>
        <w:t xml:space="preserve">Lautakuntien kuulumiset: Atte kertoi sivistyslautakunnan, Konsta elinvoimajaoksen ja Ilmari teknisen lautakunnan kokouksesta. </w:t>
      </w:r>
    </w:p>
    <w:p w14:paraId="5EEBE92F" w14:textId="77777777" w:rsidR="00454E2B" w:rsidRDefault="00454E2B" w:rsidP="00454E2B"/>
    <w:p w14:paraId="1B5DAAF6" w14:textId="4BB64A8E" w:rsidR="00454E2B" w:rsidRDefault="00454E2B" w:rsidP="00454E2B">
      <w:pPr>
        <w:pStyle w:val="Luettelokappale"/>
        <w:numPr>
          <w:ilvl w:val="0"/>
          <w:numId w:val="1"/>
        </w:numPr>
      </w:pPr>
      <w:r>
        <w:t xml:space="preserve">Muut asiat: </w:t>
      </w:r>
    </w:p>
    <w:p w14:paraId="73744EA5" w14:textId="77777777" w:rsidR="00454E2B" w:rsidRDefault="00454E2B" w:rsidP="00454E2B"/>
    <w:p w14:paraId="4FFA0162" w14:textId="79B88D4F" w:rsidR="00454E2B" w:rsidRDefault="00454E2B" w:rsidP="00454E2B">
      <w:pPr>
        <w:pStyle w:val="Luettelokappale"/>
        <w:numPr>
          <w:ilvl w:val="1"/>
          <w:numId w:val="1"/>
        </w:numPr>
      </w:pPr>
      <w:r>
        <w:t xml:space="preserve">Viestintävastaava Saaga Mattila nosti puheenaiheeksi valtuuston mediakanavat ja keskusteltiin julkaistavasta sisällöstä. </w:t>
      </w:r>
    </w:p>
    <w:p w14:paraId="4513E6BE" w14:textId="77777777" w:rsidR="00454E2B" w:rsidRDefault="00454E2B" w:rsidP="00454E2B"/>
    <w:p w14:paraId="2787CE35" w14:textId="4EBAD4AD" w:rsidR="00454E2B" w:rsidRDefault="00454E2B" w:rsidP="00454E2B">
      <w:pPr>
        <w:pStyle w:val="Luettelokappale"/>
        <w:numPr>
          <w:ilvl w:val="1"/>
          <w:numId w:val="1"/>
        </w:numPr>
      </w:pPr>
      <w:r>
        <w:t xml:space="preserve">Pohdimme hetken nuorisovaltuuston syksyllä pidettävää virkistysiltaa. Käsittelemme virkistysiltaa tarkemmin syksyn ensimmäisissä kokouksissa. </w:t>
      </w:r>
    </w:p>
    <w:p w14:paraId="1FFE9029" w14:textId="77777777" w:rsidR="00454E2B" w:rsidRDefault="00454E2B" w:rsidP="00454E2B"/>
    <w:p w14:paraId="03ED449F" w14:textId="05382A62" w:rsidR="00454E2B" w:rsidRDefault="00454E2B" w:rsidP="00454E2B">
      <w:pPr>
        <w:pStyle w:val="Luettelokappale"/>
        <w:numPr>
          <w:ilvl w:val="1"/>
          <w:numId w:val="1"/>
        </w:numPr>
      </w:pPr>
      <w:r>
        <w:t xml:space="preserve">Keskustelimme nuorisovaltuuston osallistumisesta Miljoona roskapussia -hankkeeseen. Päätimme, että voisimme valtuustoporukalla kerääntyä keräämään roskia torstaina 30.5. klo 16 ja kannustaa muitakin osallistumaan keräykseen somen avulla. Suunnittelimme myös, miten tulevina vuosina voisimme osallistua keräykseen yhä reippaammin. </w:t>
      </w:r>
    </w:p>
    <w:p w14:paraId="406E456E" w14:textId="77777777" w:rsidR="00454E2B" w:rsidRDefault="00454E2B" w:rsidP="00454E2B"/>
    <w:p w14:paraId="616A533E" w14:textId="40CFBCEF" w:rsidR="00454E2B" w:rsidRDefault="00454E2B" w:rsidP="00454E2B">
      <w:pPr>
        <w:pStyle w:val="Luettelokappale"/>
        <w:numPr>
          <w:ilvl w:val="0"/>
          <w:numId w:val="1"/>
        </w:numPr>
      </w:pPr>
      <w:r>
        <w:t xml:space="preserve">Seuraava kokous: pidetään seuraava kokous elokuussa viikolla 33. Päätämme päivän koulujen alettua viestitse. </w:t>
      </w:r>
    </w:p>
    <w:p w14:paraId="470859E6" w14:textId="77777777" w:rsidR="00454E2B" w:rsidRDefault="00454E2B" w:rsidP="00454E2B"/>
    <w:p w14:paraId="266DA75F" w14:textId="538B4D82" w:rsidR="00454E2B" w:rsidRDefault="00454E2B" w:rsidP="00454E2B">
      <w:pPr>
        <w:pStyle w:val="Luettelokappale"/>
        <w:numPr>
          <w:ilvl w:val="0"/>
          <w:numId w:val="1"/>
        </w:numPr>
      </w:pPr>
      <w:r>
        <w:t xml:space="preserve">Päätimme kokouksen klo 19.45 </w:t>
      </w:r>
    </w:p>
    <w:p w14:paraId="57BAA0AE" w14:textId="77777777" w:rsidR="00454E2B" w:rsidRDefault="00454E2B" w:rsidP="00454E2B"/>
    <w:p w14:paraId="51013E60" w14:textId="1D2EAAFE" w:rsidR="00454E2B" w:rsidRDefault="00454E2B" w:rsidP="00454E2B">
      <w:r>
        <w:t xml:space="preserve"> </w:t>
      </w:r>
    </w:p>
    <w:p w14:paraId="37C2C5B6" w14:textId="77777777" w:rsidR="00454E2B" w:rsidRDefault="00454E2B" w:rsidP="00454E2B">
      <w:r>
        <w:t>______________________</w:t>
      </w:r>
      <w:r>
        <w:tab/>
        <w:t xml:space="preserve">______________________ </w:t>
      </w:r>
    </w:p>
    <w:p w14:paraId="4627B2FB" w14:textId="77777777" w:rsidR="00454E2B" w:rsidRDefault="00454E2B" w:rsidP="00454E2B"/>
    <w:p w14:paraId="7C0A152E" w14:textId="77777777" w:rsidR="00454E2B" w:rsidRDefault="00454E2B" w:rsidP="00454E2B">
      <w:r>
        <w:t>Ilmari Huusko puh.joht.</w:t>
      </w:r>
      <w:r>
        <w:tab/>
      </w:r>
      <w:r>
        <w:tab/>
        <w:t xml:space="preserve">Reetta Unnaslahti siht. </w:t>
      </w:r>
    </w:p>
    <w:p w14:paraId="6BF3A457" w14:textId="327F8912" w:rsidR="00454E2B" w:rsidRDefault="00454E2B" w:rsidP="00454E2B"/>
    <w:p w14:paraId="7CF4896D" w14:textId="77777777" w:rsidR="00454E2B" w:rsidRDefault="00454E2B" w:rsidP="00454E2B">
      <w:r>
        <w:t xml:space="preserve">Muistion tarkistajat: </w:t>
      </w:r>
    </w:p>
    <w:p w14:paraId="4C49031F" w14:textId="461B9F85" w:rsidR="00454E2B" w:rsidRDefault="00454E2B" w:rsidP="00454E2B"/>
    <w:p w14:paraId="2CC393B3" w14:textId="77777777" w:rsidR="00454E2B" w:rsidRDefault="00454E2B" w:rsidP="00454E2B"/>
    <w:p w14:paraId="197491BA" w14:textId="5D0ED5D8" w:rsidR="00454E2B" w:rsidRDefault="00454E2B" w:rsidP="00454E2B">
      <w:r>
        <w:t xml:space="preserve"> ______________________</w:t>
      </w:r>
      <w:r>
        <w:tab/>
        <w:t xml:space="preserve">______________________ </w:t>
      </w:r>
    </w:p>
    <w:p w14:paraId="2807485D" w14:textId="77777777" w:rsidR="00454E2B" w:rsidRDefault="00454E2B" w:rsidP="00454E2B"/>
    <w:p w14:paraId="47A7F46C" w14:textId="03AF8A95" w:rsidR="00410551" w:rsidRDefault="00454E2B" w:rsidP="003E4128">
      <w:r>
        <w:t>Eino Malin</w:t>
      </w:r>
      <w:r>
        <w:tab/>
        <w:t xml:space="preserve">         </w:t>
      </w:r>
      <w:r>
        <w:tab/>
      </w:r>
      <w:r>
        <w:tab/>
        <w:t>Juho Pitkäniemi</w:t>
      </w:r>
    </w:p>
    <w:sectPr w:rsidR="00410551" w:rsidSect="0019643E">
      <w:headerReference w:type="default" r:id="rId8"/>
      <w:pgSz w:w="11907" w:h="16840" w:code="9"/>
      <w:pgMar w:top="851" w:right="1474" w:bottom="851"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8FBC" w14:textId="77777777" w:rsidR="000059A4" w:rsidRDefault="000059A4" w:rsidP="002C494C">
      <w:r>
        <w:separator/>
      </w:r>
    </w:p>
  </w:endnote>
  <w:endnote w:type="continuationSeparator" w:id="0">
    <w:p w14:paraId="16210C2C" w14:textId="77777777" w:rsidR="000059A4" w:rsidRDefault="000059A4" w:rsidP="002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527A" w14:textId="77777777" w:rsidR="000059A4" w:rsidRDefault="000059A4" w:rsidP="002C494C">
      <w:r>
        <w:separator/>
      </w:r>
    </w:p>
  </w:footnote>
  <w:footnote w:type="continuationSeparator" w:id="0">
    <w:p w14:paraId="28A7A30D" w14:textId="77777777" w:rsidR="000059A4" w:rsidRDefault="000059A4" w:rsidP="002C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88D4" w14:textId="77777777" w:rsidR="002C494C" w:rsidRDefault="002C494C" w:rsidP="002C494C">
    <w:pPr>
      <w:framePr w:hSpace="141" w:wrap="around" w:vAnchor="text" w:hAnchor="page" w:x="1360" w:y="133"/>
    </w:pPr>
    <w:r>
      <w:object w:dxaOrig="497" w:dyaOrig="463" w14:anchorId="33C07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50.4pt">
          <v:imagedata r:id="rId1" o:title=""/>
        </v:shape>
        <o:OLEObject Type="Embed" ProgID="Msxml2.SAXXMLReader.6.0" ShapeID="_x0000_i1025" DrawAspect="Content" ObjectID="_1780313841" r:id="rId2"/>
      </w:object>
    </w:r>
  </w:p>
  <w:p w14:paraId="2186D63A" w14:textId="77777777" w:rsidR="002C494C" w:rsidRDefault="002C494C" w:rsidP="003E4128">
    <w:pPr>
      <w:pStyle w:val="Yltunniste"/>
      <w:tabs>
        <w:tab w:val="clear" w:pos="4819"/>
        <w:tab w:val="clear" w:pos="9638"/>
      </w:tabs>
    </w:pPr>
  </w:p>
  <w:p w14:paraId="4CD5452A" w14:textId="77777777" w:rsidR="003B6E8B" w:rsidRDefault="002C494C" w:rsidP="003B6E8B">
    <w:pPr>
      <w:pStyle w:val="Yltunniste"/>
      <w:tabs>
        <w:tab w:val="clear" w:pos="4819"/>
        <w:tab w:val="clear" w:pos="9638"/>
      </w:tabs>
    </w:pPr>
    <w:r>
      <w:t>KUHMOISTEN KUNTA</w:t>
    </w:r>
    <w:r w:rsidR="003E4128">
      <w:tab/>
    </w:r>
    <w:r w:rsidR="003B6E8B">
      <w:tab/>
    </w:r>
    <w:r w:rsidR="003B6E8B">
      <w:tab/>
    </w:r>
    <w:r w:rsidR="003B6E8B">
      <w:tab/>
      <w:t xml:space="preserve">         </w:t>
    </w:r>
    <w:r w:rsidR="00410551">
      <w:fldChar w:fldCharType="begin"/>
    </w:r>
    <w:r w:rsidR="00410551">
      <w:instrText>PAGE   \* MERGEFORMAT</w:instrText>
    </w:r>
    <w:r w:rsidR="00410551">
      <w:fldChar w:fldCharType="separate"/>
    </w:r>
    <w:r w:rsidR="00410551">
      <w:rPr>
        <w:noProof/>
      </w:rPr>
      <w:t>2</w:t>
    </w:r>
    <w:r w:rsidR="00410551">
      <w:fldChar w:fldCharType="end"/>
    </w:r>
    <w:r w:rsidR="003E4128">
      <w:tab/>
    </w:r>
    <w:r w:rsidR="003E4128">
      <w:tab/>
    </w:r>
    <w:r w:rsidR="003E4128">
      <w:tab/>
    </w:r>
    <w:r w:rsidR="003B6E8B">
      <w:t xml:space="preserve"> </w:t>
    </w:r>
  </w:p>
  <w:p w14:paraId="2CCB2AC9" w14:textId="68CCF72A" w:rsidR="002C494C" w:rsidRDefault="003E4128" w:rsidP="003B6E8B">
    <w:pPr>
      <w:pStyle w:val="Yltunniste"/>
      <w:tabs>
        <w:tab w:val="clear" w:pos="4819"/>
        <w:tab w:val="clear" w:pos="9638"/>
      </w:tabs>
    </w:pPr>
    <w:r>
      <w:t>NUORISOVALTUUSTO</w:t>
    </w:r>
    <w:r w:rsidR="003B6E8B">
      <w:tab/>
    </w:r>
    <w:r w:rsidR="003B6E8B">
      <w:tab/>
    </w:r>
    <w:r w:rsidR="003B6E8B">
      <w:tab/>
    </w:r>
    <w:r w:rsidR="00454E2B">
      <w:t>4</w:t>
    </w:r>
    <w:r w:rsidR="003B6E8B">
      <w:t>/202</w:t>
    </w:r>
    <w:r w:rsidR="00454E2B">
      <w:t>4</w:t>
    </w:r>
  </w:p>
  <w:p w14:paraId="09352249" w14:textId="77777777" w:rsidR="002C494C" w:rsidRDefault="002C494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4676F"/>
    <w:multiLevelType w:val="multilevel"/>
    <w:tmpl w:val="702250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3A"/>
    <w:rsid w:val="000059A4"/>
    <w:rsid w:val="00034FE7"/>
    <w:rsid w:val="00060B52"/>
    <w:rsid w:val="000F6096"/>
    <w:rsid w:val="00126702"/>
    <w:rsid w:val="00155360"/>
    <w:rsid w:val="0019643E"/>
    <w:rsid w:val="001A6AD7"/>
    <w:rsid w:val="00215129"/>
    <w:rsid w:val="002C494C"/>
    <w:rsid w:val="003045A2"/>
    <w:rsid w:val="00320335"/>
    <w:rsid w:val="003443CE"/>
    <w:rsid w:val="00355362"/>
    <w:rsid w:val="003B6E8B"/>
    <w:rsid w:val="003E4128"/>
    <w:rsid w:val="00410551"/>
    <w:rsid w:val="00454E2B"/>
    <w:rsid w:val="00474A22"/>
    <w:rsid w:val="00592BD0"/>
    <w:rsid w:val="00630207"/>
    <w:rsid w:val="00641501"/>
    <w:rsid w:val="00693D22"/>
    <w:rsid w:val="007F1BA0"/>
    <w:rsid w:val="00830D2B"/>
    <w:rsid w:val="0089743A"/>
    <w:rsid w:val="008C020B"/>
    <w:rsid w:val="008C3FD3"/>
    <w:rsid w:val="00900EE6"/>
    <w:rsid w:val="00927245"/>
    <w:rsid w:val="0096764F"/>
    <w:rsid w:val="009B3706"/>
    <w:rsid w:val="009D7160"/>
    <w:rsid w:val="00A5603C"/>
    <w:rsid w:val="00A62084"/>
    <w:rsid w:val="00CC0621"/>
    <w:rsid w:val="00CE383A"/>
    <w:rsid w:val="00EA240C"/>
    <w:rsid w:val="00EC6380"/>
    <w:rsid w:val="00F40360"/>
    <w:rsid w:val="00F66CA1"/>
    <w:rsid w:val="00F71929"/>
    <w:rsid w:val="00F80AF1"/>
    <w:rsid w:val="00FD33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155F495E"/>
  <w14:defaultImageDpi w14:val="0"/>
  <w15:docId w15:val="{9B0C8C0A-4B9A-455A-827D-1B5C5F26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overflowPunct w:val="0"/>
      <w:autoSpaceDE w:val="0"/>
      <w:autoSpaceDN w:val="0"/>
      <w:adjustRightInd w:val="0"/>
      <w:textAlignment w:val="baseline"/>
    </w:pPr>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rsid w:val="00830D2B"/>
    <w:rPr>
      <w:rFonts w:ascii="Tahoma" w:hAnsi="Tahoma" w:cs="Tahoma"/>
      <w:sz w:val="16"/>
      <w:szCs w:val="16"/>
    </w:rPr>
  </w:style>
  <w:style w:type="character" w:customStyle="1" w:styleId="SelitetekstiChar">
    <w:name w:val="Seliteteksti Char"/>
    <w:basedOn w:val="Kappaleenoletusfontti"/>
    <w:link w:val="Seliteteksti"/>
    <w:uiPriority w:val="99"/>
    <w:semiHidden/>
    <w:rPr>
      <w:rFonts w:ascii="Segoe UI" w:hAnsi="Segoe UI" w:cs="Segoe UI"/>
      <w:sz w:val="18"/>
      <w:szCs w:val="18"/>
    </w:rPr>
  </w:style>
  <w:style w:type="character" w:styleId="Hyperlinkki">
    <w:name w:val="Hyperlink"/>
    <w:basedOn w:val="Kappaleenoletusfontti"/>
    <w:uiPriority w:val="99"/>
    <w:unhideWhenUsed/>
    <w:rsid w:val="00474A22"/>
    <w:rPr>
      <w:rFonts w:cs="Times New Roman"/>
      <w:color w:val="0000FF"/>
      <w:u w:val="single"/>
    </w:rPr>
  </w:style>
  <w:style w:type="paragraph" w:styleId="Yltunniste">
    <w:name w:val="header"/>
    <w:basedOn w:val="Normaali"/>
    <w:link w:val="YltunnisteChar"/>
    <w:uiPriority w:val="99"/>
    <w:unhideWhenUsed/>
    <w:rsid w:val="002C494C"/>
    <w:pPr>
      <w:tabs>
        <w:tab w:val="center" w:pos="4819"/>
        <w:tab w:val="right" w:pos="9638"/>
      </w:tabs>
    </w:pPr>
  </w:style>
  <w:style w:type="character" w:customStyle="1" w:styleId="YltunnisteChar">
    <w:name w:val="Ylätunniste Char"/>
    <w:basedOn w:val="Kappaleenoletusfontti"/>
    <w:link w:val="Yltunniste"/>
    <w:uiPriority w:val="99"/>
    <w:locked/>
    <w:rsid w:val="002C494C"/>
    <w:rPr>
      <w:rFonts w:ascii="Arial" w:hAnsi="Arial" w:cs="Times New Roman"/>
      <w:sz w:val="24"/>
    </w:rPr>
  </w:style>
  <w:style w:type="paragraph" w:styleId="Alatunniste">
    <w:name w:val="footer"/>
    <w:basedOn w:val="Normaali"/>
    <w:link w:val="AlatunnisteChar"/>
    <w:uiPriority w:val="99"/>
    <w:unhideWhenUsed/>
    <w:rsid w:val="002C494C"/>
    <w:pPr>
      <w:tabs>
        <w:tab w:val="center" w:pos="4819"/>
        <w:tab w:val="right" w:pos="9638"/>
      </w:tabs>
    </w:pPr>
  </w:style>
  <w:style w:type="character" w:customStyle="1" w:styleId="AlatunnisteChar">
    <w:name w:val="Alatunniste Char"/>
    <w:basedOn w:val="Kappaleenoletusfontti"/>
    <w:link w:val="Alatunniste"/>
    <w:uiPriority w:val="99"/>
    <w:locked/>
    <w:rsid w:val="002C494C"/>
    <w:rPr>
      <w:rFonts w:ascii="Arial" w:hAnsi="Arial" w:cs="Times New Roman"/>
      <w:sz w:val="24"/>
    </w:rPr>
  </w:style>
  <w:style w:type="paragraph" w:styleId="Luettelokappale">
    <w:name w:val="List Paragraph"/>
    <w:basedOn w:val="Normaali"/>
    <w:uiPriority w:val="34"/>
    <w:qFormat/>
    <w:rsid w:val="00454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ALLIT\KUNT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D2D3-ABE7-46E3-BF6F-4ECC3BB8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KUNTA.DOT</Template>
  <TotalTime>4</TotalTime>
  <Pages>2</Pages>
  <Words>318</Words>
  <Characters>2750</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Leena Lahti</dc:creator>
  <cp:keywords/>
  <dc:description/>
  <cp:lastModifiedBy>Satu Forsberg</cp:lastModifiedBy>
  <cp:revision>3</cp:revision>
  <cp:lastPrinted>2011-04-11T06:06:00Z</cp:lastPrinted>
  <dcterms:created xsi:type="dcterms:W3CDTF">2024-06-19T11:50:00Z</dcterms:created>
  <dcterms:modified xsi:type="dcterms:W3CDTF">2024-06-19T11:51:00Z</dcterms:modified>
</cp:coreProperties>
</file>