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9F878" w14:textId="77777777" w:rsidR="00F80AF1" w:rsidRDefault="00F80AF1" w:rsidP="003E4128"/>
    <w:p w14:paraId="7536D6FD" w14:textId="4D89D680" w:rsidR="00B06D96" w:rsidRDefault="00B06D96" w:rsidP="00B06D96">
      <w:r>
        <w:t>Aika</w:t>
      </w:r>
      <w:r w:rsidR="00790177">
        <w:t>:</w:t>
      </w:r>
      <w:r>
        <w:t xml:space="preserve"> </w:t>
      </w:r>
      <w:r w:rsidR="00EA08FF">
        <w:t xml:space="preserve">maanantaina </w:t>
      </w:r>
      <w:r w:rsidR="001A25A4">
        <w:t>1</w:t>
      </w:r>
      <w:r w:rsidR="001818D5">
        <w:t>7</w:t>
      </w:r>
      <w:r w:rsidR="001A25A4">
        <w:t>.</w:t>
      </w:r>
      <w:r w:rsidR="001818D5">
        <w:t>3</w:t>
      </w:r>
      <w:r w:rsidR="001A25A4">
        <w:t xml:space="preserve">.2025 </w:t>
      </w:r>
      <w:r>
        <w:t>klo</w:t>
      </w:r>
      <w:r w:rsidR="00790177">
        <w:t xml:space="preserve"> </w:t>
      </w:r>
      <w:r>
        <w:t xml:space="preserve">18.00  </w:t>
      </w:r>
    </w:p>
    <w:p w14:paraId="53E29F1F" w14:textId="77777777" w:rsidR="00B06D96" w:rsidRDefault="00B06D96" w:rsidP="00B06D96"/>
    <w:p w14:paraId="568C31A2" w14:textId="355F2C61" w:rsidR="00B06D96" w:rsidRDefault="00B06D96" w:rsidP="00B06D96">
      <w:r>
        <w:t>Paikka</w:t>
      </w:r>
      <w:r w:rsidR="00790177">
        <w:t>:</w:t>
      </w:r>
      <w:r>
        <w:t xml:space="preserve"> </w:t>
      </w:r>
      <w:r w:rsidR="00D14E87">
        <w:t>k</w:t>
      </w:r>
      <w:r w:rsidR="001818D5">
        <w:t>irjaston kokoustila</w:t>
      </w:r>
    </w:p>
    <w:p w14:paraId="000A954D" w14:textId="521C939B" w:rsidR="00B06D96" w:rsidRDefault="00B06D96" w:rsidP="00B06D96"/>
    <w:p w14:paraId="0A4164D8" w14:textId="23EA1539" w:rsidR="001A25A4" w:rsidRDefault="00B06D96" w:rsidP="00B06D96">
      <w:r>
        <w:t>Paikalla</w:t>
      </w:r>
      <w:r w:rsidR="00790177">
        <w:t>:</w:t>
      </w:r>
    </w:p>
    <w:p w14:paraId="66231CA9" w14:textId="1EC3CB1C" w:rsidR="001818D5" w:rsidRDefault="001818D5" w:rsidP="00B06D96">
      <w:r>
        <w:t>Ilmari Huusko</w:t>
      </w:r>
    </w:p>
    <w:p w14:paraId="1E7E07D9" w14:textId="493CBFBA" w:rsidR="001818D5" w:rsidRDefault="001818D5" w:rsidP="00B06D96">
      <w:r>
        <w:t>Reetta Unnaslahti</w:t>
      </w:r>
    </w:p>
    <w:p w14:paraId="607A09A6" w14:textId="236F2660" w:rsidR="001818D5" w:rsidRDefault="001818D5" w:rsidP="00B06D96">
      <w:r>
        <w:t xml:space="preserve">Henna </w:t>
      </w:r>
      <w:proofErr w:type="spellStart"/>
      <w:r>
        <w:t>Urpunen</w:t>
      </w:r>
      <w:proofErr w:type="spellEnd"/>
    </w:p>
    <w:p w14:paraId="376DC100" w14:textId="754F4E98" w:rsidR="001818D5" w:rsidRDefault="001818D5" w:rsidP="00B06D96">
      <w:r>
        <w:t>Kasperi Järvenpää</w:t>
      </w:r>
    </w:p>
    <w:p w14:paraId="1D8F6BDE" w14:textId="17CFB67D" w:rsidR="001818D5" w:rsidRDefault="001818D5" w:rsidP="00B06D96">
      <w:r>
        <w:t>Saaga Mattila</w:t>
      </w:r>
    </w:p>
    <w:p w14:paraId="77AEF79F" w14:textId="6CA6B093" w:rsidR="001818D5" w:rsidRDefault="001818D5" w:rsidP="00B06D96">
      <w:r>
        <w:t>Saku Käyrä</w:t>
      </w:r>
    </w:p>
    <w:p w14:paraId="54343B0B" w14:textId="08F3FE90" w:rsidR="001818D5" w:rsidRDefault="001818D5" w:rsidP="00B06D96">
      <w:r>
        <w:t>Emilia Pohjoisvirta</w:t>
      </w:r>
    </w:p>
    <w:p w14:paraId="3780E43B" w14:textId="3A8B4BD0" w:rsidR="001818D5" w:rsidRDefault="001818D5" w:rsidP="00B06D96">
      <w:r>
        <w:t>Eino Malin</w:t>
      </w:r>
    </w:p>
    <w:p w14:paraId="432DD0C4" w14:textId="704D1B60" w:rsidR="001818D5" w:rsidRDefault="001818D5" w:rsidP="00B06D96">
      <w:r>
        <w:t>Jimi Kauppinen</w:t>
      </w:r>
    </w:p>
    <w:p w14:paraId="433C5A4A" w14:textId="78484F47" w:rsidR="001818D5" w:rsidRDefault="001818D5" w:rsidP="00B06D96">
      <w:r>
        <w:t>Atte Unnaslahti</w:t>
      </w:r>
    </w:p>
    <w:p w14:paraId="65F29B9C" w14:textId="249A6A90" w:rsidR="00B06D96" w:rsidRDefault="00C7104C" w:rsidP="00B06D96">
      <w:r>
        <w:t xml:space="preserve">Ella </w:t>
      </w:r>
      <w:proofErr w:type="spellStart"/>
      <w:r>
        <w:t>Sarkki</w:t>
      </w:r>
      <w:proofErr w:type="spellEnd"/>
    </w:p>
    <w:p w14:paraId="26D1F5B6" w14:textId="77777777" w:rsidR="00C7104C" w:rsidRDefault="00C7104C" w:rsidP="00B06D96"/>
    <w:p w14:paraId="643978A4" w14:textId="5F568C84" w:rsidR="00B06D96" w:rsidRDefault="00B06D96" w:rsidP="00B06D96">
      <w:r>
        <w:t>Lisäksi paikalla oli nuoriso-ohjaaja Satu Forsberg</w:t>
      </w:r>
      <w:r w:rsidR="00D14E87">
        <w:t>.</w:t>
      </w:r>
    </w:p>
    <w:p w14:paraId="6A71B857" w14:textId="77777777" w:rsidR="00B06D96" w:rsidRDefault="00B06D96" w:rsidP="00B06D96"/>
    <w:p w14:paraId="27B9E10F" w14:textId="4618F965" w:rsidR="00B06D96" w:rsidRDefault="00B06D96" w:rsidP="00B06D96">
      <w:pPr>
        <w:pStyle w:val="Luettelokappale"/>
        <w:numPr>
          <w:ilvl w:val="0"/>
          <w:numId w:val="1"/>
        </w:numPr>
      </w:pPr>
      <w:r>
        <w:t>Puheenjohtaja</w:t>
      </w:r>
      <w:r w:rsidR="001818D5">
        <w:t xml:space="preserve"> Ilmari Huusko</w:t>
      </w:r>
      <w:r>
        <w:t xml:space="preserve"> avasi kokouksen 18.0</w:t>
      </w:r>
      <w:r w:rsidR="00EA08FF">
        <w:t>7</w:t>
      </w:r>
      <w:r>
        <w:t xml:space="preserve"> </w:t>
      </w:r>
    </w:p>
    <w:p w14:paraId="7EA37CFE" w14:textId="77777777" w:rsidR="00EA08FF" w:rsidRDefault="00EA08FF" w:rsidP="00EA08FF">
      <w:pPr>
        <w:pStyle w:val="Luettelokappale"/>
      </w:pPr>
    </w:p>
    <w:p w14:paraId="05DA3A9F" w14:textId="283A71D1" w:rsidR="00B06D96" w:rsidRDefault="001818D5" w:rsidP="00B06D96">
      <w:pPr>
        <w:pStyle w:val="Luettelokappale"/>
        <w:numPr>
          <w:ilvl w:val="0"/>
          <w:numId w:val="1"/>
        </w:numPr>
      </w:pPr>
      <w:r>
        <w:t xml:space="preserve">Totesimme kokouksen lailliseksi ja päätösvaltaiseksi. </w:t>
      </w:r>
      <w:r w:rsidR="00EA08FF">
        <w:t xml:space="preserve">Jäsenistä puuttuivat Konsta Nurminen, Diana </w:t>
      </w:r>
      <w:proofErr w:type="spellStart"/>
      <w:r w:rsidR="00EA08FF" w:rsidRPr="00EA08FF">
        <w:t>Shkatyreva</w:t>
      </w:r>
      <w:proofErr w:type="spellEnd"/>
      <w:r w:rsidR="00EA08FF" w:rsidRPr="00EA08FF">
        <w:t> </w:t>
      </w:r>
      <w:r w:rsidR="00EA08FF">
        <w:t>ja Juho Pitkäniemi.</w:t>
      </w:r>
    </w:p>
    <w:p w14:paraId="33F1BD24" w14:textId="77777777" w:rsidR="00EA08FF" w:rsidRDefault="00EA08FF" w:rsidP="00EA08FF"/>
    <w:p w14:paraId="20078828" w14:textId="1A371DE8" w:rsidR="00B06D96" w:rsidRDefault="00B06D96" w:rsidP="00B06D96">
      <w:pPr>
        <w:pStyle w:val="Luettelokappale"/>
        <w:numPr>
          <w:ilvl w:val="0"/>
          <w:numId w:val="1"/>
        </w:numPr>
      </w:pPr>
      <w:r>
        <w:t>Kävimme edellisen kokouksen muistion läpi. </w:t>
      </w:r>
    </w:p>
    <w:p w14:paraId="01BAB124" w14:textId="77777777" w:rsidR="00EA08FF" w:rsidRDefault="00EA08FF" w:rsidP="00EA08FF">
      <w:pPr>
        <w:pStyle w:val="Luettelokappale"/>
      </w:pPr>
    </w:p>
    <w:p w14:paraId="6F7C81D5" w14:textId="43E9FA44" w:rsidR="001A25A4" w:rsidRDefault="00EA08FF" w:rsidP="00EA08FF">
      <w:pPr>
        <w:pStyle w:val="Luettelokappale"/>
        <w:numPr>
          <w:ilvl w:val="0"/>
          <w:numId w:val="1"/>
        </w:numPr>
      </w:pPr>
      <w:r>
        <w:t>Muistiontarkastajiksi valittiin Atte Unnaslahti ja Eino Malin.</w:t>
      </w:r>
    </w:p>
    <w:p w14:paraId="0834F337" w14:textId="77777777" w:rsidR="00EA08FF" w:rsidRDefault="00EA08FF" w:rsidP="00EA08FF">
      <w:pPr>
        <w:pStyle w:val="Luettelokappale"/>
      </w:pPr>
    </w:p>
    <w:p w14:paraId="76E9F3A5" w14:textId="0210885D" w:rsidR="00EA08FF" w:rsidRDefault="00EA08FF" w:rsidP="00EA08FF">
      <w:pPr>
        <w:pStyle w:val="Luettelokappale"/>
        <w:numPr>
          <w:ilvl w:val="0"/>
          <w:numId w:val="1"/>
        </w:numPr>
      </w:pPr>
      <w:r>
        <w:t xml:space="preserve">Nuorisovaltuuston jäsenistä Saku Käyrä ja Ilmari Huusko edustivat Kuhmoisten nuorisoa Lahden </w:t>
      </w:r>
      <w:r w:rsidR="00D14E87">
        <w:t>R</w:t>
      </w:r>
      <w:r>
        <w:t>aksamessuilla. Tilaisuus oli mukava ja edustus sujui hyvin.</w:t>
      </w:r>
    </w:p>
    <w:p w14:paraId="36F68205" w14:textId="162FC712" w:rsidR="00EA08FF" w:rsidRDefault="00456EE5" w:rsidP="00EA08FF">
      <w:pPr>
        <w:pStyle w:val="Luettelokapp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9D521" wp14:editId="3228516F">
                <wp:simplePos x="0" y="0"/>
                <wp:positionH relativeFrom="column">
                  <wp:posOffset>6661174</wp:posOffset>
                </wp:positionH>
                <wp:positionV relativeFrom="paragraph">
                  <wp:posOffset>108087</wp:posOffset>
                </wp:positionV>
                <wp:extent cx="1828800" cy="1828800"/>
                <wp:effectExtent l="0" t="0" r="0" b="6350"/>
                <wp:wrapNone/>
                <wp:docPr id="269037346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BEF98A" w14:textId="6C33732A" w:rsidR="00456EE5" w:rsidRPr="00456EE5" w:rsidRDefault="00456EE5" w:rsidP="00456EE5">
                            <w:pPr>
                              <w:pStyle w:val="Luettelokappale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5BD9D521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524.5pt;margin-top:8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CRg8aq3AAAAAwB&#10;AAAPAAAAAAAAAAAAAAAAAGMEAABkcnMvZG93bnJldi54bWxQSwUGAAAAAAQABADzAAAAbAUAAAAA&#10;" filled="f" stroked="f">
                <v:fill o:detectmouseclick="t"/>
                <v:textbox style="mso-fit-shape-to-text:t">
                  <w:txbxContent>
                    <w:p w14:paraId="00BEF98A" w14:textId="6C33732A" w:rsidR="00456EE5" w:rsidRPr="00456EE5" w:rsidRDefault="00456EE5" w:rsidP="00456EE5">
                      <w:pPr>
                        <w:pStyle w:val="Luettelokappale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36E4DB" w14:textId="035914F3" w:rsidR="00EA08FF" w:rsidRDefault="00EA08FF" w:rsidP="00EA08FF">
      <w:pPr>
        <w:pStyle w:val="Luettelokappale"/>
        <w:numPr>
          <w:ilvl w:val="0"/>
          <w:numId w:val="1"/>
        </w:numPr>
      </w:pPr>
      <w:r>
        <w:t xml:space="preserve">Kansainvälisyysillan jälkipuinti: kävimme läpi </w:t>
      </w:r>
      <w:proofErr w:type="spellStart"/>
      <w:r>
        <w:t>Finest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-opiskelijoille järjestetyn kansainvälisyysillan tunnelmia. </w:t>
      </w:r>
      <w:r w:rsidR="00187AFA">
        <w:t>Tapahtuma onnistui hyvin ja suunnittelemme uuden tapahtuman järjestämistä</w:t>
      </w:r>
      <w:r w:rsidR="00D14E87">
        <w:t xml:space="preserve"> keväämmällä</w:t>
      </w:r>
      <w:r w:rsidR="00187AFA">
        <w:t>. Suunnitelmaa kehitetään viestitse ja käsitellään tarvittaessa seuraavassa kokouksessa.</w:t>
      </w:r>
      <w:r>
        <w:t xml:space="preserve"> </w:t>
      </w:r>
    </w:p>
    <w:p w14:paraId="3ACAEF0C" w14:textId="40B99AF4" w:rsidR="00EA08FF" w:rsidRDefault="00EA08FF" w:rsidP="00EA08FF">
      <w:pPr>
        <w:pStyle w:val="Luettelokappale"/>
      </w:pPr>
    </w:p>
    <w:p w14:paraId="0076B905" w14:textId="36143FB0" w:rsidR="00456EE5" w:rsidRDefault="00187AFA" w:rsidP="00456EE5">
      <w:pPr>
        <w:pStyle w:val="Luettelokappale"/>
        <w:numPr>
          <w:ilvl w:val="0"/>
          <w:numId w:val="1"/>
        </w:numPr>
      </w:pPr>
      <w:r>
        <w:t xml:space="preserve">Politiikkaviikko ja vaalipaneeli: </w:t>
      </w:r>
      <w:r w:rsidR="00456EE5">
        <w:t>nuorten politiikkaviikon kunniaksi päätimme julkaista nuorisovaltuuston someen tietoiskuja politiikasta ja äänestämisen tärkeydestä.</w:t>
      </w:r>
      <w:r w:rsidR="008207AC">
        <w:t xml:space="preserve"> </w:t>
      </w:r>
      <w:r w:rsidR="008207AC" w:rsidRPr="00564498">
        <w:t>Ilmari ja Atte tekevät materiaalit</w:t>
      </w:r>
      <w:r w:rsidR="008207AC">
        <w:t>.</w:t>
      </w:r>
    </w:p>
    <w:p w14:paraId="078ECA05" w14:textId="77777777" w:rsidR="00456EE5" w:rsidRDefault="00456EE5" w:rsidP="00456EE5">
      <w:pPr>
        <w:pStyle w:val="Luettelokappale"/>
      </w:pPr>
    </w:p>
    <w:p w14:paraId="35DD583C" w14:textId="3DCFE21F" w:rsidR="00456EE5" w:rsidRDefault="00456EE5" w:rsidP="00456EE5">
      <w:pPr>
        <w:pStyle w:val="Luettelokappale"/>
        <w:numPr>
          <w:ilvl w:val="0"/>
          <w:numId w:val="1"/>
        </w:numPr>
      </w:pPr>
      <w:r>
        <w:t xml:space="preserve">Nuorisovaltuustovierailu: tilanne ei ole edennyt, Valkeakosken nuorisovaltuusto ei ole vastannut kyselyihin. </w:t>
      </w:r>
      <w:r w:rsidR="00E2048B">
        <w:t xml:space="preserve">Satu ehdotti, että voisimme puolestaan kutsua jonkin muun </w:t>
      </w:r>
      <w:proofErr w:type="spellStart"/>
      <w:r w:rsidR="00E2048B">
        <w:t>nuvan</w:t>
      </w:r>
      <w:proofErr w:type="spellEnd"/>
      <w:r w:rsidR="00E2048B">
        <w:t xml:space="preserve"> vierailemaan meille Kuhmoisiin</w:t>
      </w:r>
      <w:r w:rsidR="00E2048B" w:rsidRPr="00564498">
        <w:t>.</w:t>
      </w:r>
      <w:r w:rsidR="008207AC" w:rsidRPr="00564498">
        <w:t xml:space="preserve"> Saaga </w:t>
      </w:r>
      <w:r w:rsidR="008207AC">
        <w:t>ottaa</w:t>
      </w:r>
      <w:r w:rsidR="00E2048B">
        <w:t xml:space="preserve"> yhteyttä Jämsän ja Padasjoen nuorisovaltuustoihin ja kutsumme heitä vierailulle.</w:t>
      </w:r>
    </w:p>
    <w:p w14:paraId="605A019B" w14:textId="77777777" w:rsidR="00E2048B" w:rsidRDefault="00E2048B" w:rsidP="00E2048B">
      <w:pPr>
        <w:pStyle w:val="Luettelokappale"/>
      </w:pPr>
    </w:p>
    <w:p w14:paraId="26ECAA9D" w14:textId="5DC00B53" w:rsidR="00E2048B" w:rsidRDefault="00E2048B" w:rsidP="00456EE5">
      <w:pPr>
        <w:pStyle w:val="Luettelokappale"/>
        <w:numPr>
          <w:ilvl w:val="0"/>
          <w:numId w:val="1"/>
        </w:numPr>
      </w:pPr>
      <w:r>
        <w:t xml:space="preserve">Palmusunnuntain munaralli: </w:t>
      </w:r>
      <w:r w:rsidR="00373660">
        <w:t>nuorisovaltuustoa pyydettiin mukaan piilottamaan munarallipasseja 13.4. Kuhmoisten kylän ympäristöön</w:t>
      </w:r>
      <w:r w:rsidR="00C7104C">
        <w:t xml:space="preserve"> </w:t>
      </w:r>
      <w:r w:rsidR="008207AC">
        <w:t>n</w:t>
      </w:r>
      <w:r w:rsidR="00C7104C">
        <w:t>uorisotoimen avuksi</w:t>
      </w:r>
      <w:r w:rsidR="00373660">
        <w:t>. Atte, Ilmari ja Jimi osallistuvat passien piilottamiseen.</w:t>
      </w:r>
    </w:p>
    <w:p w14:paraId="0FEC0744" w14:textId="77777777" w:rsidR="00373660" w:rsidRDefault="00373660" w:rsidP="00373660">
      <w:pPr>
        <w:pStyle w:val="Luettelokappale"/>
      </w:pPr>
    </w:p>
    <w:p w14:paraId="076D874B" w14:textId="150568D0" w:rsidR="00373660" w:rsidRDefault="00373660" w:rsidP="00456EE5">
      <w:pPr>
        <w:pStyle w:val="Luettelokappale"/>
        <w:numPr>
          <w:ilvl w:val="0"/>
          <w:numId w:val="1"/>
        </w:numPr>
      </w:pPr>
      <w:r>
        <w:lastRenderedPageBreak/>
        <w:t>Juho Pitkäniemen erohakemus: hyväksyimme erohakemuksen ja katsomme hänet eronneeksi.</w:t>
      </w:r>
    </w:p>
    <w:p w14:paraId="2C171C29" w14:textId="77777777" w:rsidR="00373660" w:rsidRDefault="00373660" w:rsidP="00373660">
      <w:pPr>
        <w:pStyle w:val="Luettelokappale"/>
      </w:pPr>
    </w:p>
    <w:p w14:paraId="405A7263" w14:textId="6250622A" w:rsidR="00373660" w:rsidRDefault="00373660" w:rsidP="00CE7374">
      <w:pPr>
        <w:pStyle w:val="Luettelokappale"/>
        <w:numPr>
          <w:ilvl w:val="0"/>
          <w:numId w:val="1"/>
        </w:numPr>
      </w:pPr>
      <w:r>
        <w:t xml:space="preserve">Lautakuntien kuulumiset: Atte ja Reetta kertoivat sivistyslautakunnan </w:t>
      </w:r>
      <w:r w:rsidR="00C7104C">
        <w:t>kokouksista,</w:t>
      </w:r>
      <w:r w:rsidR="00164A0E">
        <w:t xml:space="preserve"> Ilmari kertoi teknisen lautakunnan kokouks</w:t>
      </w:r>
      <w:r w:rsidR="00C7104C">
        <w:t>i</w:t>
      </w:r>
      <w:r w:rsidR="00164A0E">
        <w:t>sta</w:t>
      </w:r>
      <w:r w:rsidR="00C7104C">
        <w:t xml:space="preserve"> ja</w:t>
      </w:r>
      <w:r w:rsidR="00CE7374">
        <w:t xml:space="preserve"> Pirkanmaan</w:t>
      </w:r>
      <w:r w:rsidR="00C7104C">
        <w:t xml:space="preserve"> hyvinvointialueen nuo</w:t>
      </w:r>
      <w:r w:rsidR="00CE7374">
        <w:t>risovaltuuston kokouksesta. Ilmari kertoi myös elinvoimajaoksen kokouksesta, jossa edustaja Konsta Nurminen ei ollut paikalla.</w:t>
      </w:r>
    </w:p>
    <w:p w14:paraId="116FE567" w14:textId="77777777" w:rsidR="007151F8" w:rsidRDefault="007151F8" w:rsidP="00373660"/>
    <w:p w14:paraId="3CC00DF0" w14:textId="6552C153" w:rsidR="00CE7374" w:rsidRDefault="00B06D96" w:rsidP="00CE7374">
      <w:pPr>
        <w:pStyle w:val="Luettelokappale"/>
        <w:numPr>
          <w:ilvl w:val="0"/>
          <w:numId w:val="1"/>
        </w:numPr>
      </w:pPr>
      <w:r>
        <w:t xml:space="preserve">Muut asiat: </w:t>
      </w:r>
    </w:p>
    <w:p w14:paraId="2AFCBBDE" w14:textId="015F47A0" w:rsidR="00CE7374" w:rsidRDefault="00CE7374" w:rsidP="00CE7374">
      <w:pPr>
        <w:pStyle w:val="Luettelokappale"/>
        <w:numPr>
          <w:ilvl w:val="1"/>
          <w:numId w:val="1"/>
        </w:numPr>
      </w:pPr>
      <w:r>
        <w:t>Jäsenhakemuslomake on uudistettu.</w:t>
      </w:r>
    </w:p>
    <w:p w14:paraId="4F63E657" w14:textId="1F0357D9" w:rsidR="00CE7374" w:rsidRDefault="00CE7374" w:rsidP="00CE7374">
      <w:pPr>
        <w:pStyle w:val="Luettelokappale"/>
        <w:numPr>
          <w:ilvl w:val="1"/>
          <w:numId w:val="1"/>
        </w:numPr>
      </w:pPr>
      <w:r>
        <w:t xml:space="preserve">Diana </w:t>
      </w:r>
      <w:proofErr w:type="spellStart"/>
      <w:r>
        <w:t>Shkatyreva</w:t>
      </w:r>
      <w:proofErr w:type="spellEnd"/>
      <w:r>
        <w:t xml:space="preserve"> katsotaan eronneeksi nuorisovaltuustosta vähäisen kokousosallistumisen vuoksi.</w:t>
      </w:r>
    </w:p>
    <w:p w14:paraId="5E99F74D" w14:textId="47AD9F75" w:rsidR="00CE7374" w:rsidRDefault="000046DF" w:rsidP="00CE7374">
      <w:pPr>
        <w:pStyle w:val="Luettelokappale"/>
        <w:numPr>
          <w:ilvl w:val="1"/>
          <w:numId w:val="1"/>
        </w:numPr>
      </w:pPr>
      <w:r>
        <w:t xml:space="preserve">Toivotimme uuden nuorisovaltuuston jäsenen, Ella </w:t>
      </w:r>
      <w:proofErr w:type="spellStart"/>
      <w:r>
        <w:t>Sarkin</w:t>
      </w:r>
      <w:proofErr w:type="spellEnd"/>
      <w:r>
        <w:t>, tervetulleeksi nuorisovaltuustoon.</w:t>
      </w:r>
    </w:p>
    <w:p w14:paraId="4912C804" w14:textId="39FC31FF" w:rsidR="00B06D96" w:rsidRDefault="00D14E87" w:rsidP="00B06D96">
      <w:pPr>
        <w:pStyle w:val="Luettelokappale"/>
        <w:numPr>
          <w:ilvl w:val="1"/>
          <w:numId w:val="1"/>
        </w:numPr>
      </w:pPr>
      <w:r>
        <w:t xml:space="preserve">Keväällä olisi mukava pitää </w:t>
      </w:r>
      <w:proofErr w:type="spellStart"/>
      <w:r>
        <w:t>nuvan</w:t>
      </w:r>
      <w:proofErr w:type="spellEnd"/>
      <w:r>
        <w:t xml:space="preserve"> </w:t>
      </w:r>
      <w:r w:rsidRPr="00564498">
        <w:t xml:space="preserve">virkistystapahtuma – </w:t>
      </w:r>
      <w:r w:rsidR="008207AC" w:rsidRPr="00564498">
        <w:t>Atte</w:t>
      </w:r>
      <w:r w:rsidRPr="00564498">
        <w:t xml:space="preserve"> </w:t>
      </w:r>
      <w:r>
        <w:t>kysy</w:t>
      </w:r>
      <w:r w:rsidR="008207AC">
        <w:t>y</w:t>
      </w:r>
      <w:r>
        <w:t xml:space="preserve"> kirkkovenesoudun mahdollisuuksia.</w:t>
      </w:r>
    </w:p>
    <w:p w14:paraId="381410AD" w14:textId="77777777" w:rsidR="00D14E87" w:rsidRDefault="00D14E87" w:rsidP="00D14E87">
      <w:pPr>
        <w:pStyle w:val="Luettelokappale"/>
        <w:ind w:left="1080"/>
      </w:pPr>
    </w:p>
    <w:p w14:paraId="032E1AB1" w14:textId="5378E089" w:rsidR="00D14E87" w:rsidRDefault="00D14E87" w:rsidP="00D14E87">
      <w:pPr>
        <w:pStyle w:val="Luettelokappale"/>
        <w:numPr>
          <w:ilvl w:val="0"/>
          <w:numId w:val="1"/>
        </w:numPr>
      </w:pPr>
      <w:r>
        <w:t>Seuraava kokous pidettäisiin alustaen 28. huhtikuuta klo 17</w:t>
      </w:r>
    </w:p>
    <w:p w14:paraId="7801A764" w14:textId="77777777" w:rsidR="00D14E87" w:rsidRDefault="00D14E87" w:rsidP="00D14E87">
      <w:pPr>
        <w:ind w:left="360"/>
      </w:pPr>
    </w:p>
    <w:p w14:paraId="70900B2E" w14:textId="202974BD" w:rsidR="00B06D96" w:rsidRDefault="00B06D96" w:rsidP="00B06D96">
      <w:pPr>
        <w:pStyle w:val="Luettelokappale"/>
        <w:numPr>
          <w:ilvl w:val="0"/>
          <w:numId w:val="1"/>
        </w:numPr>
      </w:pPr>
      <w:r>
        <w:t>Päätimme kokouksen klo</w:t>
      </w:r>
      <w:r w:rsidR="00D14E87">
        <w:t xml:space="preserve"> 20.09</w:t>
      </w:r>
    </w:p>
    <w:p w14:paraId="6109D9B9" w14:textId="77777777" w:rsidR="00B06D96" w:rsidRDefault="00B06D96" w:rsidP="00B06D96"/>
    <w:p w14:paraId="51F26B58" w14:textId="77777777" w:rsidR="00B06D96" w:rsidRDefault="00B06D96" w:rsidP="00B06D96">
      <w:r>
        <w:t xml:space="preserve">  </w:t>
      </w:r>
    </w:p>
    <w:p w14:paraId="76347162" w14:textId="77777777" w:rsidR="00E23F48" w:rsidRDefault="00E23F48" w:rsidP="00B06D96"/>
    <w:p w14:paraId="66D5F836" w14:textId="77777777" w:rsidR="00B06D96" w:rsidRDefault="00B06D96" w:rsidP="00B06D96">
      <w:r>
        <w:t xml:space="preserve">  </w:t>
      </w:r>
    </w:p>
    <w:p w14:paraId="39A02315" w14:textId="77777777" w:rsidR="00B06D96" w:rsidRDefault="00B06D96" w:rsidP="00B06D96"/>
    <w:p w14:paraId="4F6EB2F2" w14:textId="77777777" w:rsidR="00B06D96" w:rsidRDefault="00B06D96" w:rsidP="00B06D96">
      <w:r>
        <w:t>______________________</w:t>
      </w:r>
      <w:r>
        <w:tab/>
      </w:r>
      <w:r>
        <w:tab/>
        <w:t xml:space="preserve"> ______________________  </w:t>
      </w:r>
    </w:p>
    <w:p w14:paraId="64D3D158" w14:textId="77777777" w:rsidR="00B06D96" w:rsidRDefault="00B06D96" w:rsidP="00B06D96"/>
    <w:p w14:paraId="2D12F83C" w14:textId="77777777" w:rsidR="00B06D96" w:rsidRDefault="00B06D96" w:rsidP="00B06D96">
      <w:r>
        <w:t xml:space="preserve">Ilmari Huusko puh.joht. </w:t>
      </w:r>
      <w:r>
        <w:tab/>
      </w:r>
      <w:r>
        <w:tab/>
      </w:r>
      <w:r>
        <w:tab/>
        <w:t xml:space="preserve"> Reetta Unnaslahti siht.  </w:t>
      </w:r>
    </w:p>
    <w:p w14:paraId="4BC9D26A" w14:textId="77777777" w:rsidR="00B06D96" w:rsidRDefault="00B06D96" w:rsidP="00B06D96"/>
    <w:p w14:paraId="189A0454" w14:textId="77777777" w:rsidR="00B06D96" w:rsidRDefault="00B06D96" w:rsidP="00B06D96">
      <w:r>
        <w:t xml:space="preserve">  </w:t>
      </w:r>
    </w:p>
    <w:p w14:paraId="34736DDD" w14:textId="77777777" w:rsidR="00B06D96" w:rsidRDefault="00B06D96" w:rsidP="00B06D96"/>
    <w:p w14:paraId="075222EE" w14:textId="326D3E14" w:rsidR="00B06D96" w:rsidRDefault="00B06D96" w:rsidP="00B06D96">
      <w:r>
        <w:t xml:space="preserve">Muistion tarkistajat:  </w:t>
      </w:r>
    </w:p>
    <w:p w14:paraId="7512B2C4" w14:textId="77777777" w:rsidR="00B06D96" w:rsidRDefault="00B06D96" w:rsidP="00B06D96">
      <w:r>
        <w:t xml:space="preserve">  </w:t>
      </w:r>
    </w:p>
    <w:p w14:paraId="46689DEE" w14:textId="72950F7C" w:rsidR="00B06D96" w:rsidRDefault="00B06D96" w:rsidP="00B06D96">
      <w:r>
        <w:t xml:space="preserve"> </w:t>
      </w:r>
    </w:p>
    <w:p w14:paraId="367F952B" w14:textId="77777777" w:rsidR="00B06D96" w:rsidRDefault="00B06D96" w:rsidP="00B06D96"/>
    <w:p w14:paraId="73A0C5D9" w14:textId="54EEBAB4" w:rsidR="00B06D96" w:rsidRDefault="00B06D96" w:rsidP="00B06D96">
      <w:r>
        <w:t xml:space="preserve">______________________ </w:t>
      </w:r>
      <w:r>
        <w:tab/>
      </w:r>
      <w:r>
        <w:tab/>
        <w:t xml:space="preserve">______________________  </w:t>
      </w:r>
    </w:p>
    <w:p w14:paraId="1AAC2B8D" w14:textId="77777777" w:rsidR="00E23F48" w:rsidRDefault="00E23F48" w:rsidP="00B06D96"/>
    <w:p w14:paraId="79D30B64" w14:textId="722A38E0" w:rsidR="00B06D96" w:rsidRDefault="00C7104C" w:rsidP="00B06D96">
      <w:r>
        <w:t>Atte Unnaslahti</w:t>
      </w:r>
      <w:r w:rsidR="00B06D96">
        <w:tab/>
      </w:r>
      <w:r w:rsidR="00B06D96">
        <w:tab/>
      </w:r>
      <w:r w:rsidR="00B06D96">
        <w:tab/>
      </w:r>
      <w:r>
        <w:t>Eino Malin</w:t>
      </w:r>
      <w:r w:rsidR="00B06D96">
        <w:t xml:space="preserve"> </w:t>
      </w:r>
    </w:p>
    <w:p w14:paraId="3068FB62" w14:textId="77777777" w:rsidR="00B06D96" w:rsidRDefault="00B06D96" w:rsidP="00B06D96"/>
    <w:p w14:paraId="4680A269" w14:textId="77777777" w:rsidR="00B06D96" w:rsidRDefault="00B06D96" w:rsidP="00B06D96">
      <w:r>
        <w:t xml:space="preserve"> </w:t>
      </w:r>
    </w:p>
    <w:p w14:paraId="4FE37EBE" w14:textId="77777777" w:rsidR="00B06D96" w:rsidRDefault="00B06D96" w:rsidP="00B06D96"/>
    <w:p w14:paraId="65822EBD" w14:textId="77777777" w:rsidR="00B06D96" w:rsidRDefault="00B06D96" w:rsidP="00B06D96">
      <w:r>
        <w:t xml:space="preserve"> </w:t>
      </w:r>
    </w:p>
    <w:p w14:paraId="4E480231" w14:textId="77777777" w:rsidR="00B06D96" w:rsidRDefault="00B06D96" w:rsidP="00B06D96"/>
    <w:p w14:paraId="794DF3A6" w14:textId="77777777" w:rsidR="00410551" w:rsidRDefault="00410551" w:rsidP="003E4128"/>
    <w:p w14:paraId="4A557CB8" w14:textId="6F0B6068" w:rsidR="00410551" w:rsidRDefault="00564498" w:rsidP="00564498">
      <w:pPr>
        <w:tabs>
          <w:tab w:val="left" w:pos="8028"/>
        </w:tabs>
      </w:pPr>
      <w:r>
        <w:tab/>
      </w:r>
    </w:p>
    <w:p w14:paraId="4C9E73E3" w14:textId="77777777" w:rsidR="00410551" w:rsidRDefault="00410551" w:rsidP="003E4128"/>
    <w:p w14:paraId="75D0AB85" w14:textId="77777777" w:rsidR="00410551" w:rsidRDefault="00410551" w:rsidP="003E4128"/>
    <w:p w14:paraId="61510846" w14:textId="77777777" w:rsidR="00410551" w:rsidRDefault="00410551" w:rsidP="003E4128"/>
    <w:p w14:paraId="7CB7421D" w14:textId="77777777" w:rsidR="00410551" w:rsidRPr="003E4128" w:rsidRDefault="00410551" w:rsidP="003E4128"/>
    <w:sectPr w:rsidR="00410551" w:rsidRPr="003E4128" w:rsidSect="0019643E">
      <w:headerReference w:type="default" r:id="rId8"/>
      <w:pgSz w:w="11907" w:h="16840" w:code="9"/>
      <w:pgMar w:top="851" w:right="147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D3496" w14:textId="77777777" w:rsidR="008F7529" w:rsidRDefault="008F7529" w:rsidP="002C494C">
      <w:r>
        <w:separator/>
      </w:r>
    </w:p>
  </w:endnote>
  <w:endnote w:type="continuationSeparator" w:id="0">
    <w:p w14:paraId="0A40172E" w14:textId="77777777" w:rsidR="008F7529" w:rsidRDefault="008F7529" w:rsidP="002C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2624C" w14:textId="77777777" w:rsidR="008F7529" w:rsidRDefault="008F7529" w:rsidP="002C494C">
      <w:r>
        <w:separator/>
      </w:r>
    </w:p>
  </w:footnote>
  <w:footnote w:type="continuationSeparator" w:id="0">
    <w:p w14:paraId="77867E9F" w14:textId="77777777" w:rsidR="008F7529" w:rsidRDefault="008F7529" w:rsidP="002C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1152" w14:textId="77777777" w:rsidR="002C494C" w:rsidRDefault="002C494C" w:rsidP="002C494C">
    <w:pPr>
      <w:framePr w:hSpace="141" w:wrap="around" w:vAnchor="text" w:hAnchor="page" w:x="1360" w:y="133"/>
    </w:pPr>
    <w:r>
      <w:object w:dxaOrig="497" w:dyaOrig="463" w14:anchorId="6AFB0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35pt;height:50.6pt">
          <v:imagedata r:id="rId1" o:title=""/>
        </v:shape>
        <o:OLEObject Type="Embed" ProgID="Msxml2.SAXXMLReader.6.0" ShapeID="_x0000_i1025" DrawAspect="Content" ObjectID="_1805195092" r:id="rId2"/>
      </w:object>
    </w:r>
  </w:p>
  <w:p w14:paraId="209E53A1" w14:textId="77777777" w:rsidR="002C494C" w:rsidRDefault="002C494C" w:rsidP="003E4128">
    <w:pPr>
      <w:pStyle w:val="Yltunniste"/>
      <w:tabs>
        <w:tab w:val="clear" w:pos="4819"/>
        <w:tab w:val="clear" w:pos="9638"/>
      </w:tabs>
    </w:pPr>
  </w:p>
  <w:p w14:paraId="74FAFCFC" w14:textId="77777777" w:rsidR="003B6E8B" w:rsidRDefault="002C494C" w:rsidP="003B6E8B">
    <w:pPr>
      <w:pStyle w:val="Yltunniste"/>
      <w:tabs>
        <w:tab w:val="clear" w:pos="4819"/>
        <w:tab w:val="clear" w:pos="9638"/>
      </w:tabs>
    </w:pPr>
    <w:r>
      <w:t>KUHMOISTEN KUNTA</w:t>
    </w:r>
    <w:r w:rsidR="003E4128">
      <w:tab/>
    </w:r>
    <w:r w:rsidR="003B6E8B">
      <w:tab/>
    </w:r>
    <w:r w:rsidR="003B6E8B">
      <w:tab/>
    </w:r>
    <w:r w:rsidR="003B6E8B">
      <w:tab/>
      <w:t xml:space="preserve">         </w:t>
    </w:r>
    <w:r w:rsidR="00410551">
      <w:fldChar w:fldCharType="begin"/>
    </w:r>
    <w:r w:rsidR="00410551">
      <w:instrText>PAGE   \* MERGEFORMAT</w:instrText>
    </w:r>
    <w:r w:rsidR="00410551">
      <w:fldChar w:fldCharType="separate"/>
    </w:r>
    <w:r w:rsidR="00410551">
      <w:rPr>
        <w:noProof/>
      </w:rPr>
      <w:t>2</w:t>
    </w:r>
    <w:r w:rsidR="00410551">
      <w:fldChar w:fldCharType="end"/>
    </w:r>
    <w:r w:rsidR="003E4128">
      <w:tab/>
    </w:r>
    <w:r w:rsidR="003E4128">
      <w:tab/>
    </w:r>
    <w:r w:rsidR="003E4128">
      <w:tab/>
    </w:r>
    <w:r w:rsidR="003B6E8B">
      <w:t xml:space="preserve"> </w:t>
    </w:r>
  </w:p>
  <w:p w14:paraId="5BC843E9" w14:textId="3C23408E" w:rsidR="002C494C" w:rsidRDefault="003E4128" w:rsidP="003B6E8B">
    <w:pPr>
      <w:pStyle w:val="Yltunniste"/>
      <w:tabs>
        <w:tab w:val="clear" w:pos="4819"/>
        <w:tab w:val="clear" w:pos="9638"/>
      </w:tabs>
    </w:pPr>
    <w:r>
      <w:t>NUORISOVALTUUSTO</w:t>
    </w:r>
    <w:r w:rsidR="003B6E8B">
      <w:tab/>
    </w:r>
    <w:r w:rsidR="003B6E8B">
      <w:tab/>
    </w:r>
    <w:r w:rsidR="003B6E8B">
      <w:tab/>
    </w:r>
    <w:r w:rsidR="00EA08FF">
      <w:t>2</w:t>
    </w:r>
    <w:r w:rsidR="003B6E8B">
      <w:t>/202</w:t>
    </w:r>
    <w:r w:rsidR="005970B2">
      <w:t>5</w:t>
    </w:r>
  </w:p>
  <w:p w14:paraId="2CE21EEF" w14:textId="77777777" w:rsidR="002C494C" w:rsidRDefault="002C49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C78FA"/>
    <w:multiLevelType w:val="multilevel"/>
    <w:tmpl w:val="19A88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1407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3A"/>
    <w:rsid w:val="00000F9C"/>
    <w:rsid w:val="000046DF"/>
    <w:rsid w:val="000059A4"/>
    <w:rsid w:val="00012AC2"/>
    <w:rsid w:val="00034FE7"/>
    <w:rsid w:val="00060B52"/>
    <w:rsid w:val="000F6096"/>
    <w:rsid w:val="00126702"/>
    <w:rsid w:val="00137542"/>
    <w:rsid w:val="00155360"/>
    <w:rsid w:val="00164A0E"/>
    <w:rsid w:val="001818D5"/>
    <w:rsid w:val="00187AFA"/>
    <w:rsid w:val="0019643E"/>
    <w:rsid w:val="001A25A4"/>
    <w:rsid w:val="001A6AD7"/>
    <w:rsid w:val="001B4DDE"/>
    <w:rsid w:val="00215129"/>
    <w:rsid w:val="002C494C"/>
    <w:rsid w:val="002F4056"/>
    <w:rsid w:val="003045A2"/>
    <w:rsid w:val="00320335"/>
    <w:rsid w:val="003443C9"/>
    <w:rsid w:val="003443CE"/>
    <w:rsid w:val="00355362"/>
    <w:rsid w:val="00373660"/>
    <w:rsid w:val="003B6E8B"/>
    <w:rsid w:val="003E4128"/>
    <w:rsid w:val="00410551"/>
    <w:rsid w:val="00445433"/>
    <w:rsid w:val="00456EE5"/>
    <w:rsid w:val="00474A22"/>
    <w:rsid w:val="00480B02"/>
    <w:rsid w:val="00564498"/>
    <w:rsid w:val="00592BD0"/>
    <w:rsid w:val="005970B2"/>
    <w:rsid w:val="00641501"/>
    <w:rsid w:val="00693D22"/>
    <w:rsid w:val="006D0CDA"/>
    <w:rsid w:val="006F2CC0"/>
    <w:rsid w:val="00700489"/>
    <w:rsid w:val="007151F8"/>
    <w:rsid w:val="00790177"/>
    <w:rsid w:val="007F1BA0"/>
    <w:rsid w:val="008207AC"/>
    <w:rsid w:val="00830D2B"/>
    <w:rsid w:val="0089743A"/>
    <w:rsid w:val="008C020B"/>
    <w:rsid w:val="008C3FD3"/>
    <w:rsid w:val="008F7529"/>
    <w:rsid w:val="00900EE6"/>
    <w:rsid w:val="00927245"/>
    <w:rsid w:val="0096764F"/>
    <w:rsid w:val="009B3706"/>
    <w:rsid w:val="009D7160"/>
    <w:rsid w:val="00A5603C"/>
    <w:rsid w:val="00B06D96"/>
    <w:rsid w:val="00B55D15"/>
    <w:rsid w:val="00C1123C"/>
    <w:rsid w:val="00C7104C"/>
    <w:rsid w:val="00CC0621"/>
    <w:rsid w:val="00CE383A"/>
    <w:rsid w:val="00CE7374"/>
    <w:rsid w:val="00D14E87"/>
    <w:rsid w:val="00D647B1"/>
    <w:rsid w:val="00E2048B"/>
    <w:rsid w:val="00E23F48"/>
    <w:rsid w:val="00E80D62"/>
    <w:rsid w:val="00EA08FF"/>
    <w:rsid w:val="00EA240C"/>
    <w:rsid w:val="00EC6380"/>
    <w:rsid w:val="00F40360"/>
    <w:rsid w:val="00F66CA1"/>
    <w:rsid w:val="00F71929"/>
    <w:rsid w:val="00F80AF1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CCE68B"/>
  <w14:defaultImageDpi w14:val="0"/>
  <w15:docId w15:val="{9B0C8C0A-4B9A-455A-827D-1B5C5F2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rsid w:val="00830D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74A22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2C494C"/>
    <w:rPr>
      <w:rFonts w:ascii="Arial" w:hAnsi="Arial"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C494C"/>
    <w:rPr>
      <w:rFonts w:ascii="Arial" w:hAnsi="Arial" w:cs="Times New Roman"/>
      <w:sz w:val="24"/>
    </w:rPr>
  </w:style>
  <w:style w:type="paragraph" w:styleId="Luettelokappale">
    <w:name w:val="List Paragraph"/>
    <w:basedOn w:val="Normaali"/>
    <w:uiPriority w:val="34"/>
    <w:qFormat/>
    <w:rsid w:val="00B0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LLIT\KUNT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D2D3-ABE7-46E3-BF6F-4ECC3BB8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KUNTA.DOT</Template>
  <TotalTime>5</TotalTime>
  <Pages>2</Pages>
  <Words>308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Leena Lahti</dc:creator>
  <cp:keywords/>
  <dc:description/>
  <cp:lastModifiedBy>Satu Forsberg</cp:lastModifiedBy>
  <cp:revision>3</cp:revision>
  <cp:lastPrinted>2025-03-17T19:59:00Z</cp:lastPrinted>
  <dcterms:created xsi:type="dcterms:W3CDTF">2025-03-18T06:15:00Z</dcterms:created>
  <dcterms:modified xsi:type="dcterms:W3CDTF">2025-04-03T11:18:00Z</dcterms:modified>
</cp:coreProperties>
</file>