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2C78" w14:textId="77777777" w:rsidR="00410551" w:rsidRDefault="00410551" w:rsidP="003E4128"/>
    <w:p w14:paraId="63F4A3BC" w14:textId="0DEDF9AE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Aika: </w:t>
      </w:r>
      <w:r w:rsidR="00F466F9" w:rsidRPr="00B52E04">
        <w:rPr>
          <w:sz w:val="22"/>
          <w:szCs w:val="22"/>
        </w:rPr>
        <w:t>keskiviikko</w:t>
      </w:r>
      <w:r w:rsidRPr="00B52E04">
        <w:rPr>
          <w:sz w:val="22"/>
          <w:szCs w:val="22"/>
        </w:rPr>
        <w:t xml:space="preserve"> </w:t>
      </w:r>
      <w:r w:rsidR="00F466F9" w:rsidRPr="00B52E04">
        <w:rPr>
          <w:sz w:val="22"/>
          <w:szCs w:val="22"/>
        </w:rPr>
        <w:t>22</w:t>
      </w:r>
      <w:r w:rsidRPr="00B52E04">
        <w:rPr>
          <w:sz w:val="22"/>
          <w:szCs w:val="22"/>
        </w:rPr>
        <w:t>.</w:t>
      </w:r>
      <w:r w:rsidR="00F466F9" w:rsidRPr="00B52E04">
        <w:rPr>
          <w:sz w:val="22"/>
          <w:szCs w:val="22"/>
        </w:rPr>
        <w:t>4</w:t>
      </w:r>
      <w:r w:rsidRPr="00B52E04">
        <w:rPr>
          <w:sz w:val="22"/>
          <w:szCs w:val="22"/>
        </w:rPr>
        <w:t>.202</w:t>
      </w:r>
      <w:r w:rsidR="00435E5E" w:rsidRPr="00B52E04">
        <w:rPr>
          <w:sz w:val="22"/>
          <w:szCs w:val="22"/>
        </w:rPr>
        <w:t>6</w:t>
      </w:r>
      <w:r w:rsidRPr="00B52E04">
        <w:rPr>
          <w:sz w:val="22"/>
          <w:szCs w:val="22"/>
        </w:rPr>
        <w:t xml:space="preserve"> klo 17.00    </w:t>
      </w:r>
    </w:p>
    <w:p w14:paraId="63EE0BCF" w14:textId="77777777" w:rsidR="00AE3AD7" w:rsidRPr="00B52E04" w:rsidRDefault="00AE3AD7" w:rsidP="00AE3AD7">
      <w:pPr>
        <w:rPr>
          <w:sz w:val="22"/>
          <w:szCs w:val="22"/>
        </w:rPr>
      </w:pPr>
    </w:p>
    <w:p w14:paraId="3E47DF50" w14:textId="4BE7795D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Paikka: </w:t>
      </w:r>
      <w:r w:rsidR="00435E5E" w:rsidRPr="00B52E04">
        <w:rPr>
          <w:sz w:val="22"/>
          <w:szCs w:val="22"/>
        </w:rPr>
        <w:t>Valtuustosali</w:t>
      </w:r>
      <w:r w:rsidRPr="00B52E04">
        <w:rPr>
          <w:sz w:val="22"/>
          <w:szCs w:val="22"/>
        </w:rPr>
        <w:t xml:space="preserve"> </w:t>
      </w:r>
    </w:p>
    <w:p w14:paraId="664ED51B" w14:textId="77777777" w:rsidR="00AE3AD7" w:rsidRPr="00B52E04" w:rsidRDefault="00AE3AD7" w:rsidP="00AE3AD7">
      <w:pPr>
        <w:rPr>
          <w:sz w:val="22"/>
          <w:szCs w:val="22"/>
        </w:rPr>
      </w:pPr>
    </w:p>
    <w:p w14:paraId="108D2D8C" w14:textId="6DBB02D8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Paikalla:  </w:t>
      </w:r>
    </w:p>
    <w:p w14:paraId="41B1461F" w14:textId="2876365C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Reetta Unnaslahti  </w:t>
      </w:r>
    </w:p>
    <w:p w14:paraId="38F8868C" w14:textId="5A103F50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Saku Käyrä </w:t>
      </w:r>
    </w:p>
    <w:p w14:paraId="2C325C1D" w14:textId="3C59BC60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Ilmari Huusko </w:t>
      </w:r>
    </w:p>
    <w:p w14:paraId="0250E528" w14:textId="599C8052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Saaga Mattila </w:t>
      </w:r>
    </w:p>
    <w:p w14:paraId="04E4FDB9" w14:textId="1765ABCE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Kasperi Järvenpää </w:t>
      </w:r>
    </w:p>
    <w:p w14:paraId="069D6203" w14:textId="28535258" w:rsidR="00C30C77" w:rsidRPr="00B52E04" w:rsidRDefault="00C30C7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>Ella Sarkki</w:t>
      </w:r>
    </w:p>
    <w:p w14:paraId="22FBE60A" w14:textId="327CC877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Jimi Kauppinen </w:t>
      </w:r>
    </w:p>
    <w:p w14:paraId="1A29A9C1" w14:textId="782353C5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Mikael Koli </w:t>
      </w:r>
    </w:p>
    <w:p w14:paraId="0BA45787" w14:textId="7E51A4E6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Mira Teivaanmäki </w:t>
      </w:r>
    </w:p>
    <w:p w14:paraId="3ABE9DC0" w14:textId="77777777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Ruben Seppälä </w:t>
      </w:r>
    </w:p>
    <w:p w14:paraId="5E7300FB" w14:textId="235BBB8A" w:rsidR="001333AE" w:rsidRPr="00B52E04" w:rsidRDefault="001333AE" w:rsidP="00AE3AD7">
      <w:pPr>
        <w:rPr>
          <w:color w:val="000000" w:themeColor="text1"/>
          <w:sz w:val="22"/>
          <w:szCs w:val="22"/>
        </w:rPr>
      </w:pPr>
      <w:r w:rsidRPr="00B52E04">
        <w:rPr>
          <w:color w:val="000000" w:themeColor="text1"/>
          <w:sz w:val="22"/>
          <w:szCs w:val="22"/>
        </w:rPr>
        <w:t>Petra Käyrä</w:t>
      </w:r>
    </w:p>
    <w:p w14:paraId="45FF81DF" w14:textId="77777777" w:rsidR="00AE3AD7" w:rsidRPr="00B52E04" w:rsidRDefault="00AE3AD7" w:rsidP="00AE3AD7">
      <w:pPr>
        <w:rPr>
          <w:sz w:val="22"/>
          <w:szCs w:val="22"/>
        </w:rPr>
      </w:pPr>
    </w:p>
    <w:p w14:paraId="76262FEF" w14:textId="77777777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Paikalla oli myös nuoriso-ohjaaja Satu Forsberg.  </w:t>
      </w:r>
    </w:p>
    <w:p w14:paraId="3209E18E" w14:textId="77777777" w:rsidR="00AE3AD7" w:rsidRPr="00B52E04" w:rsidRDefault="00AE3AD7" w:rsidP="00AE3AD7">
      <w:pPr>
        <w:rPr>
          <w:sz w:val="22"/>
          <w:szCs w:val="22"/>
        </w:rPr>
      </w:pPr>
    </w:p>
    <w:p w14:paraId="45192789" w14:textId="4FCBC944" w:rsidR="00AE3AD7" w:rsidRPr="00B52E04" w:rsidRDefault="00AE3AD7" w:rsidP="00AE3AD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>Puheenjohtaja avasi kokouksen klo 17.</w:t>
      </w:r>
      <w:r w:rsidR="0034717A" w:rsidRPr="00B52E04">
        <w:rPr>
          <w:sz w:val="22"/>
          <w:szCs w:val="22"/>
        </w:rPr>
        <w:t>00</w:t>
      </w:r>
      <w:r w:rsidRPr="00B52E04">
        <w:rPr>
          <w:sz w:val="22"/>
          <w:szCs w:val="22"/>
        </w:rPr>
        <w:t xml:space="preserve">. </w:t>
      </w:r>
    </w:p>
    <w:p w14:paraId="71170582" w14:textId="77777777" w:rsidR="0034717A" w:rsidRPr="00B52E04" w:rsidRDefault="0034717A" w:rsidP="0034717A">
      <w:pPr>
        <w:pStyle w:val="Luettelokappale"/>
        <w:rPr>
          <w:sz w:val="22"/>
          <w:szCs w:val="22"/>
        </w:rPr>
      </w:pPr>
    </w:p>
    <w:p w14:paraId="3F1F1DD8" w14:textId="21490F60" w:rsidR="0034717A" w:rsidRPr="00B52E04" w:rsidRDefault="0034717A" w:rsidP="00AE3AD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Kuhmoisten kunnanjohtaja Sami Ylipihlaja esittäytyi. </w:t>
      </w:r>
    </w:p>
    <w:p w14:paraId="02BA7014" w14:textId="77777777" w:rsidR="002143AC" w:rsidRPr="00B52E04" w:rsidRDefault="002143AC" w:rsidP="002143AC">
      <w:pPr>
        <w:pStyle w:val="Luettelokappale"/>
        <w:rPr>
          <w:sz w:val="22"/>
          <w:szCs w:val="22"/>
        </w:rPr>
      </w:pPr>
    </w:p>
    <w:p w14:paraId="34256F10" w14:textId="65E59B84" w:rsidR="001333AE" w:rsidRPr="00B52E04" w:rsidRDefault="00AE3AD7" w:rsidP="001333AE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>Kokous todettiin lailliseksi ja päätösvaltaiseksi</w:t>
      </w:r>
      <w:r w:rsidR="00E30E71" w:rsidRPr="00B52E04">
        <w:rPr>
          <w:sz w:val="22"/>
          <w:szCs w:val="22"/>
        </w:rPr>
        <w:t xml:space="preserve">. </w:t>
      </w:r>
      <w:r w:rsidR="00F466F9" w:rsidRPr="00B52E04">
        <w:rPr>
          <w:sz w:val="22"/>
          <w:szCs w:val="22"/>
        </w:rPr>
        <w:t>Jäsenistä puuttui Henna Urpunen</w:t>
      </w:r>
      <w:r w:rsidR="001333AE" w:rsidRPr="00B52E04">
        <w:rPr>
          <w:sz w:val="22"/>
          <w:szCs w:val="22"/>
        </w:rPr>
        <w:t xml:space="preserve">. </w:t>
      </w:r>
      <w:r w:rsidR="004C4783" w:rsidRPr="00B52E04">
        <w:rPr>
          <w:sz w:val="22"/>
          <w:szCs w:val="22"/>
        </w:rPr>
        <w:t xml:space="preserve">Ruben Seppälä poistui kokouksesta klo 18.58. </w:t>
      </w:r>
      <w:r w:rsidR="004F09CF" w:rsidRPr="00B52E04">
        <w:rPr>
          <w:sz w:val="22"/>
          <w:szCs w:val="22"/>
        </w:rPr>
        <w:t>Puheenjohtaja poistui kokouksesta klo 19.00 ja palasi 19.40. Varapuheenjohtaja piti kokousta puheenjohtajan poissaolon</w:t>
      </w:r>
      <w:r w:rsidR="00074476" w:rsidRPr="00B52E04">
        <w:rPr>
          <w:sz w:val="22"/>
          <w:szCs w:val="22"/>
        </w:rPr>
        <w:t xml:space="preserve"> ajan</w:t>
      </w:r>
      <w:r w:rsidR="004F09CF" w:rsidRPr="00B52E04">
        <w:rPr>
          <w:sz w:val="22"/>
          <w:szCs w:val="22"/>
        </w:rPr>
        <w:t xml:space="preserve">. </w:t>
      </w:r>
    </w:p>
    <w:p w14:paraId="4F52BC48" w14:textId="77777777" w:rsidR="00E30E71" w:rsidRPr="00B52E04" w:rsidRDefault="00E30E71" w:rsidP="00E30E71">
      <w:pPr>
        <w:rPr>
          <w:sz w:val="22"/>
          <w:szCs w:val="22"/>
        </w:rPr>
      </w:pPr>
    </w:p>
    <w:p w14:paraId="02A522EB" w14:textId="77777777" w:rsidR="00AE3AD7" w:rsidRPr="00B52E04" w:rsidRDefault="00AE3AD7" w:rsidP="00AE3AD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Kävimme viimeisimmän kokouksen muistion läpi.   </w:t>
      </w:r>
    </w:p>
    <w:p w14:paraId="14393DCE" w14:textId="77777777" w:rsidR="00AE3AD7" w:rsidRPr="00B52E04" w:rsidRDefault="00AE3AD7" w:rsidP="00AE3AD7">
      <w:pPr>
        <w:pStyle w:val="Luettelokappale"/>
        <w:rPr>
          <w:sz w:val="22"/>
          <w:szCs w:val="22"/>
        </w:rPr>
      </w:pPr>
    </w:p>
    <w:p w14:paraId="2231B7CE" w14:textId="095723AA" w:rsidR="00AE3AD7" w:rsidRPr="00B52E04" w:rsidRDefault="00AE3AD7" w:rsidP="00AE3AD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Muistiontarkastajiksi valittiin </w:t>
      </w:r>
      <w:r w:rsidR="004C4967" w:rsidRPr="00B52E04">
        <w:rPr>
          <w:sz w:val="22"/>
          <w:szCs w:val="22"/>
        </w:rPr>
        <w:t xml:space="preserve">Ilmari Huusko ja </w:t>
      </w:r>
      <w:r w:rsidR="00FE42D5" w:rsidRPr="00B52E04">
        <w:rPr>
          <w:sz w:val="22"/>
          <w:szCs w:val="22"/>
        </w:rPr>
        <w:t>Mira Teivaanmäki</w:t>
      </w:r>
      <w:r w:rsidR="00F51B80" w:rsidRPr="00B52E04">
        <w:rPr>
          <w:sz w:val="22"/>
          <w:szCs w:val="22"/>
        </w:rPr>
        <w:t xml:space="preserve">. </w:t>
      </w:r>
    </w:p>
    <w:p w14:paraId="6865158D" w14:textId="77777777" w:rsidR="00AE3AD7" w:rsidRPr="00B52E04" w:rsidRDefault="00AE3AD7" w:rsidP="00AE3AD7">
      <w:pPr>
        <w:pStyle w:val="Luettelokappale"/>
        <w:rPr>
          <w:sz w:val="22"/>
          <w:szCs w:val="22"/>
        </w:rPr>
      </w:pPr>
    </w:p>
    <w:p w14:paraId="5D7A7532" w14:textId="68AE2ED2" w:rsidR="00AE3AD7" w:rsidRPr="00B52E04" w:rsidRDefault="00AE3AD7" w:rsidP="00AE3AD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>Hyväksyimme kokouksen työjärjestyksen. </w:t>
      </w:r>
    </w:p>
    <w:p w14:paraId="61BA31E3" w14:textId="77777777" w:rsidR="006F63D6" w:rsidRPr="00B52E04" w:rsidRDefault="006F63D6" w:rsidP="00AE3AD7">
      <w:pPr>
        <w:pStyle w:val="Luettelokappale"/>
        <w:rPr>
          <w:sz w:val="22"/>
          <w:szCs w:val="22"/>
        </w:rPr>
      </w:pPr>
    </w:p>
    <w:p w14:paraId="7C09971E" w14:textId="50DA185D" w:rsidR="006F63D6" w:rsidRPr="00B52E04" w:rsidRDefault="0092022B" w:rsidP="006F63D6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Hammashoitokysely: </w:t>
      </w:r>
      <w:r w:rsidR="00B4272C" w:rsidRPr="00B52E04">
        <w:rPr>
          <w:sz w:val="22"/>
          <w:szCs w:val="22"/>
        </w:rPr>
        <w:t xml:space="preserve">Kokosimme </w:t>
      </w:r>
      <w:r w:rsidR="00574AAB" w:rsidRPr="00B52E04">
        <w:rPr>
          <w:sz w:val="22"/>
          <w:szCs w:val="22"/>
        </w:rPr>
        <w:t>työryhmän</w:t>
      </w:r>
      <w:r w:rsidR="003E1657" w:rsidRPr="00B52E04">
        <w:rPr>
          <w:sz w:val="22"/>
          <w:szCs w:val="22"/>
        </w:rPr>
        <w:t>,</w:t>
      </w:r>
      <w:r w:rsidR="00574AAB" w:rsidRPr="00B52E04">
        <w:rPr>
          <w:sz w:val="22"/>
          <w:szCs w:val="22"/>
        </w:rPr>
        <w:t xml:space="preserve"> </w:t>
      </w:r>
      <w:r w:rsidR="00476FF1" w:rsidRPr="00B52E04">
        <w:rPr>
          <w:sz w:val="22"/>
          <w:szCs w:val="22"/>
        </w:rPr>
        <w:t xml:space="preserve">joka </w:t>
      </w:r>
      <w:r w:rsidR="00981F3C" w:rsidRPr="00B52E04">
        <w:rPr>
          <w:sz w:val="22"/>
          <w:szCs w:val="22"/>
        </w:rPr>
        <w:t>keskustelee Urjalan nuorisovaltuuston kanssa</w:t>
      </w:r>
      <w:r w:rsidR="00AD5DFD" w:rsidRPr="00B52E04">
        <w:rPr>
          <w:sz w:val="22"/>
          <w:szCs w:val="22"/>
        </w:rPr>
        <w:t xml:space="preserve"> ja kokoaa aloitteen alueelliseen nuorisovaltuustoon. Työryhmä jakaa tekemämme kyselyn Urjalan nuvan kanssa</w:t>
      </w:r>
      <w:r w:rsidR="00617BB9" w:rsidRPr="00B52E04">
        <w:rPr>
          <w:sz w:val="22"/>
          <w:szCs w:val="22"/>
        </w:rPr>
        <w:t xml:space="preserve"> ja käyttää sitä aloitteen pohjana</w:t>
      </w:r>
      <w:r w:rsidR="00476FF1" w:rsidRPr="00B52E04">
        <w:rPr>
          <w:sz w:val="22"/>
          <w:szCs w:val="22"/>
        </w:rPr>
        <w:t xml:space="preserve">. </w:t>
      </w:r>
      <w:r w:rsidR="00981F3C" w:rsidRPr="00B52E04">
        <w:rPr>
          <w:sz w:val="22"/>
          <w:szCs w:val="22"/>
        </w:rPr>
        <w:t xml:space="preserve">Työryhmässä on Ella, Henna ja Mikael. </w:t>
      </w:r>
    </w:p>
    <w:p w14:paraId="32762175" w14:textId="77777777" w:rsidR="00A60860" w:rsidRPr="00B52E04" w:rsidRDefault="00A60860" w:rsidP="00A60860">
      <w:pPr>
        <w:pStyle w:val="Luettelokappale"/>
        <w:rPr>
          <w:sz w:val="22"/>
          <w:szCs w:val="22"/>
        </w:rPr>
      </w:pPr>
    </w:p>
    <w:p w14:paraId="72944166" w14:textId="24719141" w:rsidR="001247B8" w:rsidRPr="00B52E04" w:rsidRDefault="001247B8" w:rsidP="001247B8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Lasten ja nuorten lukutaitosuunnitelman kokouksen kuulumisia: </w:t>
      </w:r>
      <w:r w:rsidR="00B01DB5" w:rsidRPr="00B52E04">
        <w:rPr>
          <w:sz w:val="22"/>
          <w:szCs w:val="22"/>
        </w:rPr>
        <w:t xml:space="preserve">Saaga ja Reetta </w:t>
      </w:r>
      <w:r w:rsidR="005713F5" w:rsidRPr="00B52E04">
        <w:rPr>
          <w:sz w:val="22"/>
          <w:szCs w:val="22"/>
        </w:rPr>
        <w:t>kertoivat kokouksesta</w:t>
      </w:r>
      <w:r w:rsidR="00850A74" w:rsidRPr="00B52E04">
        <w:rPr>
          <w:sz w:val="22"/>
          <w:szCs w:val="22"/>
        </w:rPr>
        <w:t xml:space="preserve"> ja </w:t>
      </w:r>
      <w:r w:rsidR="003E1657" w:rsidRPr="00B52E04">
        <w:rPr>
          <w:sz w:val="22"/>
          <w:szCs w:val="22"/>
        </w:rPr>
        <w:t>nuvan somessa tällä viikolla olevista postauksista lukutaitoviikosta.</w:t>
      </w:r>
    </w:p>
    <w:p w14:paraId="5FE091D2" w14:textId="77777777" w:rsidR="003E1657" w:rsidRPr="00B52E04" w:rsidRDefault="003E1657" w:rsidP="003E1657">
      <w:pPr>
        <w:pStyle w:val="Luettelokappale"/>
        <w:rPr>
          <w:sz w:val="22"/>
          <w:szCs w:val="22"/>
        </w:rPr>
      </w:pPr>
    </w:p>
    <w:p w14:paraId="5560DF03" w14:textId="22847DC8" w:rsidR="00320F98" w:rsidRPr="00B52E04" w:rsidRDefault="00223F33" w:rsidP="003E165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Nuorisofoorumi: </w:t>
      </w:r>
      <w:r w:rsidR="003A4B06" w:rsidRPr="00B52E04">
        <w:rPr>
          <w:sz w:val="22"/>
          <w:szCs w:val="22"/>
        </w:rPr>
        <w:t>Satu kertoi nuorisofoorumista</w:t>
      </w:r>
      <w:r w:rsidR="003E1657" w:rsidRPr="00B52E04">
        <w:rPr>
          <w:sz w:val="22"/>
          <w:szCs w:val="22"/>
        </w:rPr>
        <w:t xml:space="preserve"> Tampereella lauantaina 16.5. </w:t>
      </w:r>
      <w:r w:rsidR="00EC74AD" w:rsidRPr="00B52E04">
        <w:rPr>
          <w:sz w:val="22"/>
          <w:szCs w:val="22"/>
        </w:rPr>
        <w:t xml:space="preserve"> </w:t>
      </w:r>
      <w:r w:rsidR="003E1657" w:rsidRPr="00B52E04">
        <w:rPr>
          <w:sz w:val="22"/>
          <w:szCs w:val="22"/>
        </w:rPr>
        <w:t>F</w:t>
      </w:r>
      <w:r w:rsidR="00EF1622" w:rsidRPr="00B52E04">
        <w:rPr>
          <w:sz w:val="22"/>
          <w:szCs w:val="22"/>
        </w:rPr>
        <w:t>oorumiin osallistuu</w:t>
      </w:r>
      <w:r w:rsidR="003E1657" w:rsidRPr="00B52E04">
        <w:rPr>
          <w:sz w:val="22"/>
          <w:szCs w:val="22"/>
        </w:rPr>
        <w:t xml:space="preserve"> meiltä</w:t>
      </w:r>
      <w:r w:rsidR="00EF1622" w:rsidRPr="00B52E04">
        <w:rPr>
          <w:sz w:val="22"/>
          <w:szCs w:val="22"/>
        </w:rPr>
        <w:t xml:space="preserve"> Kasperi</w:t>
      </w:r>
      <w:r w:rsidR="003E1657" w:rsidRPr="00B52E04">
        <w:rPr>
          <w:sz w:val="22"/>
          <w:szCs w:val="22"/>
        </w:rPr>
        <w:t>,</w:t>
      </w:r>
      <w:r w:rsidR="00EF1622" w:rsidRPr="00B52E04">
        <w:rPr>
          <w:sz w:val="22"/>
          <w:szCs w:val="22"/>
        </w:rPr>
        <w:t xml:space="preserve"> </w:t>
      </w:r>
      <w:r w:rsidR="00912036" w:rsidRPr="00B52E04">
        <w:rPr>
          <w:sz w:val="22"/>
          <w:szCs w:val="22"/>
        </w:rPr>
        <w:t>Jimi</w:t>
      </w:r>
      <w:r w:rsidR="003E1657" w:rsidRPr="00B52E04">
        <w:rPr>
          <w:sz w:val="22"/>
          <w:szCs w:val="22"/>
        </w:rPr>
        <w:t xml:space="preserve"> ja Ilmari</w:t>
      </w:r>
      <w:r w:rsidR="00912036" w:rsidRPr="00B52E04">
        <w:rPr>
          <w:sz w:val="22"/>
          <w:szCs w:val="22"/>
        </w:rPr>
        <w:t>.</w:t>
      </w:r>
      <w:r w:rsidR="003E1657" w:rsidRPr="00B52E04">
        <w:rPr>
          <w:sz w:val="22"/>
          <w:szCs w:val="22"/>
        </w:rPr>
        <w:t xml:space="preserve"> Jos muita halukkaita vielä ilmaantuu, Ilmari on valmis luovuttamaan paikkansa. 4 osallistujaa on maksimi.</w:t>
      </w:r>
      <w:r w:rsidR="00912036" w:rsidRPr="00B52E04">
        <w:rPr>
          <w:sz w:val="22"/>
          <w:szCs w:val="22"/>
        </w:rPr>
        <w:t xml:space="preserve"> </w:t>
      </w:r>
    </w:p>
    <w:p w14:paraId="64F01A23" w14:textId="77777777" w:rsidR="00A60860" w:rsidRPr="00B52E04" w:rsidRDefault="00A60860" w:rsidP="00A60860">
      <w:pPr>
        <w:rPr>
          <w:sz w:val="22"/>
          <w:szCs w:val="22"/>
        </w:rPr>
      </w:pPr>
    </w:p>
    <w:p w14:paraId="48542B81" w14:textId="1E7F5087" w:rsidR="007B3F95" w:rsidRDefault="00AB0B19" w:rsidP="007B3F95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 </w:t>
      </w:r>
      <w:r w:rsidR="00BC38C6" w:rsidRPr="00B52E04">
        <w:rPr>
          <w:sz w:val="22"/>
          <w:szCs w:val="22"/>
        </w:rPr>
        <w:t>ETNO-seminaariin osallistujat</w:t>
      </w:r>
      <w:r w:rsidR="00347FED" w:rsidRPr="00B52E04">
        <w:rPr>
          <w:sz w:val="22"/>
          <w:szCs w:val="22"/>
        </w:rPr>
        <w:t>:</w:t>
      </w:r>
      <w:r w:rsidR="005E344A" w:rsidRPr="00B52E04">
        <w:rPr>
          <w:sz w:val="22"/>
          <w:szCs w:val="22"/>
        </w:rPr>
        <w:t xml:space="preserve"> Satu kertoi seminaarista,</w:t>
      </w:r>
      <w:r w:rsidR="00912036" w:rsidRPr="00B52E04">
        <w:rPr>
          <w:sz w:val="22"/>
          <w:szCs w:val="22"/>
        </w:rPr>
        <w:t xml:space="preserve"> seminaariin osallistuu Ella ja </w:t>
      </w:r>
      <w:r w:rsidR="00BE5C71" w:rsidRPr="00B52E04">
        <w:rPr>
          <w:sz w:val="22"/>
          <w:szCs w:val="22"/>
        </w:rPr>
        <w:t xml:space="preserve">Kasperi, muita nuvalaisia voi mennä seuraamaan seminaaria. </w:t>
      </w:r>
    </w:p>
    <w:p w14:paraId="38566966" w14:textId="77777777" w:rsidR="00B0327B" w:rsidRPr="00B0327B" w:rsidRDefault="00B0327B" w:rsidP="00B0327B">
      <w:pPr>
        <w:pStyle w:val="Luettelokappale"/>
        <w:rPr>
          <w:sz w:val="22"/>
          <w:szCs w:val="22"/>
        </w:rPr>
      </w:pPr>
    </w:p>
    <w:p w14:paraId="4A026C21" w14:textId="0417E985" w:rsidR="00AE3AD7" w:rsidRPr="00B0327B" w:rsidRDefault="00BC38C6" w:rsidP="00B0327B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0327B">
        <w:rPr>
          <w:sz w:val="22"/>
          <w:szCs w:val="22"/>
        </w:rPr>
        <w:t>Roskienkeruutapahtuma</w:t>
      </w:r>
      <w:r w:rsidR="00347FED" w:rsidRPr="00B0327B">
        <w:rPr>
          <w:sz w:val="22"/>
          <w:szCs w:val="22"/>
        </w:rPr>
        <w:t>:</w:t>
      </w:r>
      <w:r w:rsidR="00406548" w:rsidRPr="00B0327B">
        <w:rPr>
          <w:sz w:val="22"/>
          <w:szCs w:val="22"/>
        </w:rPr>
        <w:t xml:space="preserve"> </w:t>
      </w:r>
      <w:r w:rsidR="007148CE" w:rsidRPr="00B0327B">
        <w:rPr>
          <w:sz w:val="22"/>
          <w:szCs w:val="22"/>
        </w:rPr>
        <w:t>Päätimme järjestää roskienkeruutapahtuman</w:t>
      </w:r>
      <w:r w:rsidR="003963FE" w:rsidRPr="00B0327B">
        <w:rPr>
          <w:sz w:val="22"/>
          <w:szCs w:val="22"/>
        </w:rPr>
        <w:t xml:space="preserve"> </w:t>
      </w:r>
      <w:r w:rsidR="007215C5" w:rsidRPr="00B0327B">
        <w:rPr>
          <w:sz w:val="22"/>
          <w:szCs w:val="22"/>
        </w:rPr>
        <w:t xml:space="preserve">18.5.2026 klo 17. </w:t>
      </w:r>
      <w:r w:rsidR="004C7B8D" w:rsidRPr="00B0327B">
        <w:rPr>
          <w:sz w:val="22"/>
          <w:szCs w:val="22"/>
        </w:rPr>
        <w:t>Pyydämme mukaan M</w:t>
      </w:r>
      <w:r w:rsidR="00735417">
        <w:rPr>
          <w:sz w:val="22"/>
          <w:szCs w:val="22"/>
        </w:rPr>
        <w:t>L</w:t>
      </w:r>
      <w:r w:rsidR="004C7B8D" w:rsidRPr="00B0327B">
        <w:rPr>
          <w:sz w:val="22"/>
          <w:szCs w:val="22"/>
        </w:rPr>
        <w:t xml:space="preserve">L ja liikuntatoimen. </w:t>
      </w:r>
      <w:r w:rsidR="00A6721E" w:rsidRPr="00B0327B">
        <w:rPr>
          <w:sz w:val="22"/>
          <w:szCs w:val="22"/>
        </w:rPr>
        <w:t xml:space="preserve">Reetta tai Saaga ottaa yhteyttä Kuhmoisten </w:t>
      </w:r>
      <w:r w:rsidR="007E0946" w:rsidRPr="00B0327B">
        <w:rPr>
          <w:sz w:val="22"/>
          <w:szCs w:val="22"/>
        </w:rPr>
        <w:t>S</w:t>
      </w:r>
      <w:r w:rsidR="00A6721E" w:rsidRPr="00B0327B">
        <w:rPr>
          <w:sz w:val="22"/>
          <w:szCs w:val="22"/>
        </w:rPr>
        <w:t>anomiin</w:t>
      </w:r>
      <w:r w:rsidR="00A0151D" w:rsidRPr="00B0327B">
        <w:rPr>
          <w:sz w:val="22"/>
          <w:szCs w:val="22"/>
        </w:rPr>
        <w:t xml:space="preserve">. </w:t>
      </w:r>
      <w:r w:rsidR="005C46FE" w:rsidRPr="00B0327B">
        <w:rPr>
          <w:sz w:val="22"/>
          <w:szCs w:val="22"/>
        </w:rPr>
        <w:t>Kysymme myös nuorisotoimelta mehua</w:t>
      </w:r>
      <w:r w:rsidR="00F80EE8" w:rsidRPr="00B0327B">
        <w:rPr>
          <w:sz w:val="22"/>
          <w:szCs w:val="22"/>
        </w:rPr>
        <w:t xml:space="preserve"> tms</w:t>
      </w:r>
      <w:r w:rsidR="007E0946" w:rsidRPr="00B0327B">
        <w:rPr>
          <w:sz w:val="22"/>
          <w:szCs w:val="22"/>
        </w:rPr>
        <w:t>.</w:t>
      </w:r>
      <w:r w:rsidR="00F80EE8" w:rsidRPr="00B0327B">
        <w:rPr>
          <w:sz w:val="22"/>
          <w:szCs w:val="22"/>
        </w:rPr>
        <w:t xml:space="preserve"> evästä</w:t>
      </w:r>
      <w:r w:rsidR="00D8082D" w:rsidRPr="00B0327B">
        <w:rPr>
          <w:sz w:val="22"/>
          <w:szCs w:val="22"/>
        </w:rPr>
        <w:t xml:space="preserve"> ja </w:t>
      </w:r>
      <w:r w:rsidR="00B52E04" w:rsidRPr="00B0327B">
        <w:rPr>
          <w:sz w:val="22"/>
          <w:szCs w:val="22"/>
        </w:rPr>
        <w:t>elinvoima-</w:t>
      </w:r>
      <w:r w:rsidR="00B52E04" w:rsidRPr="00B0327B">
        <w:rPr>
          <w:sz w:val="22"/>
          <w:szCs w:val="22"/>
        </w:rPr>
        <w:lastRenderedPageBreak/>
        <w:t xml:space="preserve">asiantuntijalta </w:t>
      </w:r>
      <w:r w:rsidR="00D8082D" w:rsidRPr="00B0327B">
        <w:rPr>
          <w:sz w:val="22"/>
          <w:szCs w:val="22"/>
        </w:rPr>
        <w:t>tarroja</w:t>
      </w:r>
      <w:r w:rsidR="00046355" w:rsidRPr="00B0327B">
        <w:rPr>
          <w:sz w:val="22"/>
          <w:szCs w:val="22"/>
        </w:rPr>
        <w:t xml:space="preserve"> ja karkkiaskeja</w:t>
      </w:r>
      <w:r w:rsidR="00D8082D" w:rsidRPr="00B0327B">
        <w:rPr>
          <w:sz w:val="22"/>
          <w:szCs w:val="22"/>
        </w:rPr>
        <w:t xml:space="preserve">. </w:t>
      </w:r>
      <w:r w:rsidR="007E0946" w:rsidRPr="00B0327B">
        <w:rPr>
          <w:sz w:val="22"/>
          <w:szCs w:val="22"/>
        </w:rPr>
        <w:t>Nuorisotoimelta pöytä Kuhmolan pihaan mehupisteelle.</w:t>
      </w:r>
    </w:p>
    <w:p w14:paraId="2BD74B18" w14:textId="77777777" w:rsidR="00BD3EE7" w:rsidRPr="00B52E04" w:rsidRDefault="00BD3EE7" w:rsidP="00BD3EE7">
      <w:pPr>
        <w:rPr>
          <w:sz w:val="22"/>
          <w:szCs w:val="22"/>
        </w:rPr>
      </w:pPr>
    </w:p>
    <w:p w14:paraId="51ABA644" w14:textId="02FAD012" w:rsidR="00BD3EE7" w:rsidRPr="00B52E04" w:rsidRDefault="00347FED" w:rsidP="00BD3EE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 </w:t>
      </w:r>
      <w:r w:rsidR="00BD3EE7" w:rsidRPr="00B52E04">
        <w:rPr>
          <w:sz w:val="22"/>
          <w:szCs w:val="22"/>
        </w:rPr>
        <w:t>Nuorisovaltuuston mainos koulukeskukselle</w:t>
      </w:r>
      <w:r w:rsidRPr="00B52E04">
        <w:rPr>
          <w:sz w:val="22"/>
          <w:szCs w:val="22"/>
        </w:rPr>
        <w:t>:</w:t>
      </w:r>
      <w:r w:rsidR="00C03434" w:rsidRPr="00B52E04">
        <w:rPr>
          <w:sz w:val="22"/>
          <w:szCs w:val="22"/>
        </w:rPr>
        <w:t xml:space="preserve"> </w:t>
      </w:r>
      <w:r w:rsidR="00296761" w:rsidRPr="00B52E04">
        <w:rPr>
          <w:sz w:val="22"/>
          <w:szCs w:val="22"/>
        </w:rPr>
        <w:t>Kasperi ja Mikael tekivät mainoksen</w:t>
      </w:r>
      <w:r w:rsidR="00606865" w:rsidRPr="00B52E04">
        <w:rPr>
          <w:sz w:val="22"/>
          <w:szCs w:val="22"/>
        </w:rPr>
        <w:t>,</w:t>
      </w:r>
      <w:r w:rsidR="00296761" w:rsidRPr="00B52E04">
        <w:rPr>
          <w:sz w:val="22"/>
          <w:szCs w:val="22"/>
        </w:rPr>
        <w:t xml:space="preserve"> </w:t>
      </w:r>
      <w:r w:rsidR="00606865" w:rsidRPr="00B52E04">
        <w:rPr>
          <w:sz w:val="22"/>
          <w:szCs w:val="22"/>
        </w:rPr>
        <w:t>joka pien</w:t>
      </w:r>
      <w:r w:rsidR="00BF2E1A" w:rsidRPr="00B52E04">
        <w:rPr>
          <w:sz w:val="22"/>
          <w:szCs w:val="22"/>
        </w:rPr>
        <w:t>t</w:t>
      </w:r>
      <w:r w:rsidR="00606865" w:rsidRPr="00B52E04">
        <w:rPr>
          <w:sz w:val="22"/>
          <w:szCs w:val="22"/>
        </w:rPr>
        <w:t>en muokkausten jälkeen</w:t>
      </w:r>
      <w:r w:rsidR="009532EA" w:rsidRPr="00B52E04">
        <w:rPr>
          <w:sz w:val="22"/>
          <w:szCs w:val="22"/>
        </w:rPr>
        <w:t xml:space="preserve"> </w:t>
      </w:r>
      <w:r w:rsidR="0079423B" w:rsidRPr="00B52E04">
        <w:rPr>
          <w:sz w:val="22"/>
          <w:szCs w:val="22"/>
        </w:rPr>
        <w:t>tulostetaan koulukeskukse</w:t>
      </w:r>
      <w:r w:rsidR="00E31B8C" w:rsidRPr="00B52E04">
        <w:rPr>
          <w:sz w:val="22"/>
          <w:szCs w:val="22"/>
        </w:rPr>
        <w:t>lle</w:t>
      </w:r>
      <w:r w:rsidR="00BF2E1A" w:rsidRPr="00B52E04">
        <w:rPr>
          <w:sz w:val="22"/>
          <w:szCs w:val="22"/>
        </w:rPr>
        <w:t>, nuorisotilalle</w:t>
      </w:r>
      <w:r w:rsidR="00476D51" w:rsidRPr="00B52E04">
        <w:rPr>
          <w:sz w:val="22"/>
          <w:szCs w:val="22"/>
        </w:rPr>
        <w:t xml:space="preserve"> ja kirjastolle</w:t>
      </w:r>
      <w:r w:rsidR="007E0946" w:rsidRPr="00B52E04">
        <w:rPr>
          <w:sz w:val="22"/>
          <w:szCs w:val="22"/>
        </w:rPr>
        <w:t xml:space="preserve"> ja laitetaan myös nuvan someen.</w:t>
      </w:r>
    </w:p>
    <w:p w14:paraId="10CA032B" w14:textId="77777777" w:rsidR="00BD3EE7" w:rsidRPr="00B52E04" w:rsidRDefault="00BD3EE7" w:rsidP="00BD3EE7">
      <w:pPr>
        <w:pStyle w:val="Luettelokappale"/>
        <w:rPr>
          <w:sz w:val="22"/>
          <w:szCs w:val="22"/>
        </w:rPr>
      </w:pPr>
    </w:p>
    <w:p w14:paraId="3F829CE6" w14:textId="1C9F97AB" w:rsidR="00BD3EE7" w:rsidRPr="00B52E04" w:rsidRDefault="00347FED" w:rsidP="00BD3EE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 </w:t>
      </w:r>
      <w:r w:rsidR="00E978A1" w:rsidRPr="00B52E04">
        <w:rPr>
          <w:sz w:val="22"/>
          <w:szCs w:val="22"/>
        </w:rPr>
        <w:t>Vesuri ry:n hallitus</w:t>
      </w:r>
      <w:r w:rsidRPr="00B52E04">
        <w:rPr>
          <w:sz w:val="22"/>
          <w:szCs w:val="22"/>
        </w:rPr>
        <w:t>:</w:t>
      </w:r>
      <w:r w:rsidR="00C03434" w:rsidRPr="00B52E04">
        <w:rPr>
          <w:sz w:val="22"/>
          <w:szCs w:val="22"/>
        </w:rPr>
        <w:t xml:space="preserve"> </w:t>
      </w:r>
      <w:r w:rsidR="00E41151" w:rsidRPr="00B52E04">
        <w:rPr>
          <w:sz w:val="22"/>
          <w:szCs w:val="22"/>
        </w:rPr>
        <w:t>Reetta kertoi hallituksen uudistumisesta,</w:t>
      </w:r>
      <w:r w:rsidR="00553F05" w:rsidRPr="00B52E04">
        <w:rPr>
          <w:sz w:val="22"/>
          <w:szCs w:val="22"/>
        </w:rPr>
        <w:t xml:space="preserve"> emme valinneet vielä hallitukseen edustajaksi ketään, mutta palaamme syksyllä asiaan. </w:t>
      </w:r>
    </w:p>
    <w:p w14:paraId="372D50B4" w14:textId="77777777" w:rsidR="00E978A1" w:rsidRPr="00B52E04" w:rsidRDefault="00E978A1" w:rsidP="00E978A1">
      <w:pPr>
        <w:pStyle w:val="Luettelokappale"/>
        <w:rPr>
          <w:sz w:val="22"/>
          <w:szCs w:val="22"/>
        </w:rPr>
      </w:pPr>
    </w:p>
    <w:p w14:paraId="1A405888" w14:textId="78D21AC1" w:rsidR="00E978A1" w:rsidRPr="00B52E04" w:rsidRDefault="00E978A1" w:rsidP="00E978A1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</w:t>
      </w:r>
      <w:r w:rsidR="00347FED" w:rsidRPr="00B52E04">
        <w:rPr>
          <w:sz w:val="22"/>
          <w:szCs w:val="22"/>
        </w:rPr>
        <w:t xml:space="preserve"> </w:t>
      </w:r>
      <w:r w:rsidRPr="00B52E04">
        <w:rPr>
          <w:sz w:val="22"/>
          <w:szCs w:val="22"/>
        </w:rPr>
        <w:t>Nuorisovaltuustovierailu Padasjoelle</w:t>
      </w:r>
      <w:r w:rsidR="00347FED" w:rsidRPr="00B52E04">
        <w:rPr>
          <w:sz w:val="22"/>
          <w:szCs w:val="22"/>
        </w:rPr>
        <w:t>:</w:t>
      </w:r>
      <w:r w:rsidR="00C03434" w:rsidRPr="00B52E04">
        <w:rPr>
          <w:sz w:val="22"/>
          <w:szCs w:val="22"/>
        </w:rPr>
        <w:t xml:space="preserve"> </w:t>
      </w:r>
      <w:r w:rsidR="00DD0660" w:rsidRPr="00B52E04">
        <w:rPr>
          <w:sz w:val="22"/>
          <w:szCs w:val="22"/>
        </w:rPr>
        <w:t>Saaga on laittanut viestiä</w:t>
      </w:r>
      <w:r w:rsidR="008A4A6D" w:rsidRPr="00B52E04">
        <w:rPr>
          <w:sz w:val="22"/>
          <w:szCs w:val="22"/>
        </w:rPr>
        <w:t xml:space="preserve">, mutta vastausta ei ole tullut. Jäämme odottamaan vastausta. </w:t>
      </w:r>
    </w:p>
    <w:p w14:paraId="48430792" w14:textId="77777777" w:rsidR="00E978A1" w:rsidRPr="00B52E04" w:rsidRDefault="00E978A1" w:rsidP="00E978A1">
      <w:pPr>
        <w:pStyle w:val="Luettelokappale"/>
        <w:rPr>
          <w:sz w:val="22"/>
          <w:szCs w:val="22"/>
        </w:rPr>
      </w:pPr>
    </w:p>
    <w:p w14:paraId="14E1B50C" w14:textId="0B7F607E" w:rsidR="00BD3EE7" w:rsidRPr="00B52E04" w:rsidRDefault="00347FED" w:rsidP="00BD3EE7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</w:t>
      </w:r>
      <w:r w:rsidR="00C80CC5" w:rsidRPr="00B52E04">
        <w:rPr>
          <w:sz w:val="22"/>
          <w:szCs w:val="22"/>
        </w:rPr>
        <w:t xml:space="preserve"> Kevätvirkistäytyminen</w:t>
      </w:r>
      <w:r w:rsidRPr="00B52E04">
        <w:rPr>
          <w:sz w:val="22"/>
          <w:szCs w:val="22"/>
        </w:rPr>
        <w:t>:</w:t>
      </w:r>
      <w:r w:rsidR="00C03434" w:rsidRPr="00B52E04">
        <w:rPr>
          <w:sz w:val="22"/>
          <w:szCs w:val="22"/>
        </w:rPr>
        <w:t xml:space="preserve"> </w:t>
      </w:r>
      <w:r w:rsidR="00BB4F46" w:rsidRPr="00B52E04">
        <w:rPr>
          <w:sz w:val="22"/>
          <w:szCs w:val="22"/>
        </w:rPr>
        <w:t xml:space="preserve">Päätimme </w:t>
      </w:r>
      <w:r w:rsidR="00970A0D" w:rsidRPr="00B52E04">
        <w:rPr>
          <w:sz w:val="22"/>
          <w:szCs w:val="22"/>
        </w:rPr>
        <w:t>kysyä</w:t>
      </w:r>
      <w:r w:rsidR="004A6FE0" w:rsidRPr="00B52E04">
        <w:rPr>
          <w:sz w:val="22"/>
          <w:szCs w:val="22"/>
        </w:rPr>
        <w:t xml:space="preserve"> kevätvirkistäytymiseksi kirkkovenesou</w:t>
      </w:r>
      <w:r w:rsidR="00970A0D" w:rsidRPr="00B52E04">
        <w:rPr>
          <w:sz w:val="22"/>
          <w:szCs w:val="22"/>
        </w:rPr>
        <w:t>tua</w:t>
      </w:r>
      <w:r w:rsidR="004A6FE0" w:rsidRPr="00B52E04">
        <w:rPr>
          <w:sz w:val="22"/>
          <w:szCs w:val="22"/>
        </w:rPr>
        <w:t>,</w:t>
      </w:r>
      <w:r w:rsidR="005A062A" w:rsidRPr="00B52E04">
        <w:rPr>
          <w:sz w:val="22"/>
          <w:szCs w:val="22"/>
        </w:rPr>
        <w:t xml:space="preserve"> jonka jälkeen saunomme nuorisotilalla. </w:t>
      </w:r>
      <w:r w:rsidR="00EC7FCC" w:rsidRPr="00B52E04">
        <w:rPr>
          <w:sz w:val="22"/>
          <w:szCs w:val="22"/>
        </w:rPr>
        <w:t xml:space="preserve">Reetta ottaa yhteyttä </w:t>
      </w:r>
      <w:r w:rsidR="00D04D55" w:rsidRPr="00B52E04">
        <w:rPr>
          <w:sz w:val="22"/>
          <w:szCs w:val="22"/>
        </w:rPr>
        <w:t>kotiseutuyhdistykseen</w:t>
      </w:r>
      <w:r w:rsidR="00AE4938" w:rsidRPr="00B52E04">
        <w:rPr>
          <w:sz w:val="22"/>
          <w:szCs w:val="22"/>
        </w:rPr>
        <w:t xml:space="preserve">. </w:t>
      </w:r>
    </w:p>
    <w:p w14:paraId="5592F54D" w14:textId="77777777" w:rsidR="00AE4938" w:rsidRPr="00B52E04" w:rsidRDefault="00AE4938" w:rsidP="00AE4938">
      <w:pPr>
        <w:rPr>
          <w:sz w:val="22"/>
          <w:szCs w:val="22"/>
        </w:rPr>
      </w:pPr>
    </w:p>
    <w:p w14:paraId="1D2C37B0" w14:textId="7CEA6901" w:rsidR="004547DD" w:rsidRPr="00B52E04" w:rsidRDefault="006F6455" w:rsidP="004547DD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 </w:t>
      </w:r>
      <w:r w:rsidR="00AE3AD7" w:rsidRPr="00B52E04">
        <w:rPr>
          <w:sz w:val="22"/>
          <w:szCs w:val="22"/>
        </w:rPr>
        <w:t xml:space="preserve">Jaostojen ja lautakuntien kuulumiset: </w:t>
      </w:r>
    </w:p>
    <w:p w14:paraId="5C303615" w14:textId="51E376B1" w:rsidR="004547DD" w:rsidRPr="00B52E04" w:rsidRDefault="00A44455" w:rsidP="004547DD">
      <w:pPr>
        <w:pStyle w:val="Luettelokappale"/>
        <w:rPr>
          <w:sz w:val="22"/>
          <w:szCs w:val="22"/>
        </w:rPr>
      </w:pPr>
      <w:r w:rsidRPr="00B52E04">
        <w:rPr>
          <w:sz w:val="22"/>
          <w:szCs w:val="22"/>
        </w:rPr>
        <w:t xml:space="preserve">Saaga </w:t>
      </w:r>
      <w:r w:rsidR="00D04D55" w:rsidRPr="00B52E04">
        <w:rPr>
          <w:sz w:val="22"/>
          <w:szCs w:val="22"/>
        </w:rPr>
        <w:t xml:space="preserve">kertoi </w:t>
      </w:r>
      <w:r w:rsidRPr="00B52E04">
        <w:rPr>
          <w:sz w:val="22"/>
          <w:szCs w:val="22"/>
        </w:rPr>
        <w:t>elinvoimajaoksen kokouksesta</w:t>
      </w:r>
      <w:r w:rsidR="00653059" w:rsidRPr="00B52E04">
        <w:rPr>
          <w:sz w:val="22"/>
          <w:szCs w:val="22"/>
        </w:rPr>
        <w:t>, päätimme</w:t>
      </w:r>
      <w:r w:rsidR="00AF1E29" w:rsidRPr="00B52E04">
        <w:rPr>
          <w:sz w:val="22"/>
          <w:szCs w:val="22"/>
        </w:rPr>
        <w:t xml:space="preserve"> </w:t>
      </w:r>
      <w:r w:rsidR="00005799" w:rsidRPr="00B52E04">
        <w:rPr>
          <w:sz w:val="22"/>
          <w:szCs w:val="22"/>
        </w:rPr>
        <w:t>pyytää oppilaskuntaa mukaan</w:t>
      </w:r>
      <w:r w:rsidR="0010510E" w:rsidRPr="00B52E04">
        <w:rPr>
          <w:sz w:val="22"/>
          <w:szCs w:val="22"/>
        </w:rPr>
        <w:t xml:space="preserve"> ehdottamaan kasvatusjaostolle mahdollisuutta lukion saamaan</w:t>
      </w:r>
      <w:r w:rsidR="00005799" w:rsidRPr="00B52E04">
        <w:rPr>
          <w:sz w:val="22"/>
          <w:szCs w:val="22"/>
        </w:rPr>
        <w:t xml:space="preserve"> osaston Tampereen hevoset -messuille. </w:t>
      </w:r>
    </w:p>
    <w:p w14:paraId="1A177491" w14:textId="5609593F" w:rsidR="00005799" w:rsidRPr="00B52E04" w:rsidRDefault="00005799" w:rsidP="004547DD">
      <w:pPr>
        <w:pStyle w:val="Luettelokappale"/>
        <w:rPr>
          <w:sz w:val="22"/>
          <w:szCs w:val="22"/>
        </w:rPr>
      </w:pPr>
      <w:r w:rsidRPr="00B52E04">
        <w:rPr>
          <w:sz w:val="22"/>
          <w:szCs w:val="22"/>
        </w:rPr>
        <w:t xml:space="preserve">Ilmari kertoi </w:t>
      </w:r>
      <w:r w:rsidR="000019CD" w:rsidRPr="00B52E04">
        <w:rPr>
          <w:sz w:val="22"/>
          <w:szCs w:val="22"/>
        </w:rPr>
        <w:t xml:space="preserve">kunnanvaltuuston kokouksesta. </w:t>
      </w:r>
    </w:p>
    <w:p w14:paraId="2A03ECD0" w14:textId="041B629B" w:rsidR="00074476" w:rsidRPr="00B52E04" w:rsidRDefault="00074476" w:rsidP="004547DD">
      <w:pPr>
        <w:pStyle w:val="Luettelokappale"/>
        <w:rPr>
          <w:sz w:val="22"/>
          <w:szCs w:val="22"/>
        </w:rPr>
      </w:pPr>
      <w:r w:rsidRPr="00B52E04">
        <w:rPr>
          <w:sz w:val="22"/>
          <w:szCs w:val="22"/>
        </w:rPr>
        <w:t xml:space="preserve">Kasperi kertoi alueellisen nuorisovaltuuston kokouksesta. </w:t>
      </w:r>
      <w:r w:rsidR="007E0946" w:rsidRPr="00B52E04">
        <w:rPr>
          <w:sz w:val="22"/>
          <w:szCs w:val="22"/>
        </w:rPr>
        <w:t>Koska henna ei ollut paikalla, Telan kokouksen käsittely jätettiin seuraavaan kokoukseen.</w:t>
      </w:r>
    </w:p>
    <w:p w14:paraId="70364A55" w14:textId="77777777" w:rsidR="006B0648" w:rsidRPr="00B52E04" w:rsidRDefault="006B0648" w:rsidP="00B731EF">
      <w:pPr>
        <w:rPr>
          <w:sz w:val="22"/>
          <w:szCs w:val="22"/>
        </w:rPr>
      </w:pPr>
    </w:p>
    <w:p w14:paraId="29D1A796" w14:textId="43E39AD6" w:rsidR="00653059" w:rsidRPr="00B52E04" w:rsidRDefault="006F6455" w:rsidP="00653059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 </w:t>
      </w:r>
      <w:r w:rsidR="00AE3AD7" w:rsidRPr="00B52E04">
        <w:rPr>
          <w:sz w:val="22"/>
          <w:szCs w:val="22"/>
        </w:rPr>
        <w:t xml:space="preserve">Muut asiat:   </w:t>
      </w:r>
    </w:p>
    <w:p w14:paraId="38EC94EA" w14:textId="77777777" w:rsidR="00AE3AD7" w:rsidRPr="00B52E04" w:rsidRDefault="00AE3AD7" w:rsidP="00AE3AD7">
      <w:pPr>
        <w:pStyle w:val="Luettelokappale"/>
        <w:rPr>
          <w:sz w:val="22"/>
          <w:szCs w:val="22"/>
        </w:rPr>
      </w:pPr>
    </w:p>
    <w:p w14:paraId="2B52D896" w14:textId="7D8C3879" w:rsidR="00AE3AD7" w:rsidRPr="00B52E04" w:rsidRDefault="00AE3AD7" w:rsidP="00BF3E06">
      <w:pPr>
        <w:pStyle w:val="Luettelokappale"/>
        <w:rPr>
          <w:sz w:val="22"/>
          <w:szCs w:val="22"/>
        </w:rPr>
      </w:pPr>
      <w:r w:rsidRPr="00B52E04">
        <w:rPr>
          <w:sz w:val="22"/>
          <w:szCs w:val="22"/>
        </w:rPr>
        <w:t>1</w:t>
      </w:r>
      <w:r w:rsidR="006F6455" w:rsidRPr="00B52E04">
        <w:rPr>
          <w:sz w:val="22"/>
          <w:szCs w:val="22"/>
        </w:rPr>
        <w:t>6</w:t>
      </w:r>
      <w:r w:rsidRPr="00B52E04">
        <w:rPr>
          <w:sz w:val="22"/>
          <w:szCs w:val="22"/>
        </w:rPr>
        <w:t>.1</w:t>
      </w:r>
      <w:r w:rsidR="00BF3E06" w:rsidRPr="00B52E04">
        <w:rPr>
          <w:sz w:val="22"/>
          <w:szCs w:val="22"/>
        </w:rPr>
        <w:t>.</w:t>
      </w:r>
      <w:r w:rsidR="006F6455" w:rsidRPr="00B52E04">
        <w:rPr>
          <w:sz w:val="22"/>
          <w:szCs w:val="22"/>
        </w:rPr>
        <w:t xml:space="preserve"> </w:t>
      </w:r>
      <w:r w:rsidR="00BF3E06" w:rsidRPr="00B52E04">
        <w:rPr>
          <w:sz w:val="22"/>
          <w:szCs w:val="22"/>
        </w:rPr>
        <w:t xml:space="preserve"> </w:t>
      </w:r>
      <w:r w:rsidR="00C80CC5" w:rsidRPr="00B52E04">
        <w:rPr>
          <w:sz w:val="22"/>
          <w:szCs w:val="22"/>
        </w:rPr>
        <w:t xml:space="preserve">Valtuustopadel </w:t>
      </w:r>
      <w:r w:rsidR="00A6093F" w:rsidRPr="00B52E04">
        <w:rPr>
          <w:sz w:val="22"/>
          <w:szCs w:val="22"/>
        </w:rPr>
        <w:t xml:space="preserve">järjestetään </w:t>
      </w:r>
      <w:r w:rsidR="00C80CC5" w:rsidRPr="00B52E04">
        <w:rPr>
          <w:sz w:val="22"/>
          <w:szCs w:val="22"/>
        </w:rPr>
        <w:t>syyska</w:t>
      </w:r>
      <w:r w:rsidR="00A6093F" w:rsidRPr="00B52E04">
        <w:rPr>
          <w:sz w:val="22"/>
          <w:szCs w:val="22"/>
        </w:rPr>
        <w:t xml:space="preserve">udella. </w:t>
      </w:r>
      <w:r w:rsidR="007E0946" w:rsidRPr="00B52E04">
        <w:rPr>
          <w:sz w:val="22"/>
          <w:szCs w:val="22"/>
        </w:rPr>
        <w:t>Seuraavassa kokouksessa voidaan suunnitella asiaa lisää.</w:t>
      </w:r>
    </w:p>
    <w:p w14:paraId="0D90F803" w14:textId="77777777" w:rsidR="00A036C5" w:rsidRPr="00B52E04" w:rsidRDefault="00A036C5" w:rsidP="00BF3E06">
      <w:pPr>
        <w:pStyle w:val="Luettelokappale"/>
        <w:rPr>
          <w:sz w:val="22"/>
          <w:szCs w:val="22"/>
        </w:rPr>
      </w:pPr>
    </w:p>
    <w:p w14:paraId="183E94F0" w14:textId="1B62BF34" w:rsidR="00A036C5" w:rsidRPr="00B52E04" w:rsidRDefault="00A036C5" w:rsidP="00BF3E06">
      <w:pPr>
        <w:pStyle w:val="Luettelokappale"/>
        <w:rPr>
          <w:sz w:val="22"/>
          <w:szCs w:val="22"/>
        </w:rPr>
      </w:pPr>
      <w:r w:rsidRPr="00B52E04">
        <w:rPr>
          <w:sz w:val="22"/>
          <w:szCs w:val="22"/>
        </w:rPr>
        <w:t>16.2.  Keskustelimme tekoälyn käytöstä kuntapäättämisessä</w:t>
      </w:r>
      <w:r w:rsidR="00857A57" w:rsidRPr="00B52E04">
        <w:rPr>
          <w:sz w:val="22"/>
          <w:szCs w:val="22"/>
        </w:rPr>
        <w:t xml:space="preserve"> ja päätimme tehdä aiheesta Instagram -julkaisun</w:t>
      </w:r>
      <w:r w:rsidR="007E0946" w:rsidRPr="00B52E04">
        <w:rPr>
          <w:sz w:val="22"/>
          <w:szCs w:val="22"/>
        </w:rPr>
        <w:t>, jossa ilmoitamme ettei nuorisovaltuusto käytä tekoälyä.</w:t>
      </w:r>
      <w:r w:rsidR="00857A57" w:rsidRPr="00B52E04">
        <w:rPr>
          <w:sz w:val="22"/>
          <w:szCs w:val="22"/>
        </w:rPr>
        <w:t xml:space="preserve"> </w:t>
      </w:r>
      <w:r w:rsidRPr="00B52E04">
        <w:rPr>
          <w:sz w:val="22"/>
          <w:szCs w:val="22"/>
        </w:rPr>
        <w:t xml:space="preserve"> </w:t>
      </w:r>
    </w:p>
    <w:p w14:paraId="5967D0B8" w14:textId="77777777" w:rsidR="001A5B16" w:rsidRPr="00B52E04" w:rsidRDefault="001A5B16" w:rsidP="00BF3E06">
      <w:pPr>
        <w:pStyle w:val="Luettelokappale"/>
        <w:rPr>
          <w:sz w:val="22"/>
          <w:szCs w:val="22"/>
        </w:rPr>
      </w:pPr>
    </w:p>
    <w:p w14:paraId="667A918B" w14:textId="157A3362" w:rsidR="001A5B16" w:rsidRPr="00B52E04" w:rsidRDefault="001A5B16" w:rsidP="00BF3E06">
      <w:pPr>
        <w:pStyle w:val="Luettelokappale"/>
        <w:rPr>
          <w:sz w:val="22"/>
          <w:szCs w:val="22"/>
        </w:rPr>
      </w:pPr>
      <w:r w:rsidRPr="00B52E04">
        <w:rPr>
          <w:sz w:val="22"/>
          <w:szCs w:val="22"/>
        </w:rPr>
        <w:t xml:space="preserve">16.2. </w:t>
      </w:r>
      <w:r w:rsidR="00EA27CB" w:rsidRPr="00B52E04">
        <w:rPr>
          <w:sz w:val="22"/>
          <w:szCs w:val="22"/>
        </w:rPr>
        <w:t xml:space="preserve"> </w:t>
      </w:r>
      <w:r w:rsidR="006142ED" w:rsidRPr="00B52E04">
        <w:rPr>
          <w:sz w:val="22"/>
          <w:szCs w:val="22"/>
        </w:rPr>
        <w:t>Kävimme läpi ja täytimme l</w:t>
      </w:r>
      <w:r w:rsidR="00AB5753" w:rsidRPr="00B52E04">
        <w:rPr>
          <w:sz w:val="22"/>
          <w:szCs w:val="22"/>
        </w:rPr>
        <w:t>iikenneturvallisuusstrategian päivityskysely</w:t>
      </w:r>
      <w:r w:rsidR="006142ED" w:rsidRPr="00B52E04">
        <w:rPr>
          <w:sz w:val="22"/>
          <w:szCs w:val="22"/>
        </w:rPr>
        <w:t xml:space="preserve">n. </w:t>
      </w:r>
    </w:p>
    <w:p w14:paraId="4E905C83" w14:textId="77777777" w:rsidR="00A11EBA" w:rsidRPr="00B52E04" w:rsidRDefault="00A11EBA" w:rsidP="00BF3E06">
      <w:pPr>
        <w:pStyle w:val="Luettelokappale"/>
        <w:rPr>
          <w:sz w:val="22"/>
          <w:szCs w:val="22"/>
        </w:rPr>
      </w:pPr>
    </w:p>
    <w:p w14:paraId="62BA5129" w14:textId="41623CD4" w:rsidR="0044760C" w:rsidRPr="00B52E04" w:rsidRDefault="006F6455" w:rsidP="006F6455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 </w:t>
      </w:r>
      <w:r w:rsidR="00AE3AD7" w:rsidRPr="00B52E04">
        <w:rPr>
          <w:sz w:val="22"/>
          <w:szCs w:val="22"/>
        </w:rPr>
        <w:t>Seuraav</w:t>
      </w:r>
      <w:r w:rsidR="004D0038" w:rsidRPr="00B52E04">
        <w:rPr>
          <w:sz w:val="22"/>
          <w:szCs w:val="22"/>
        </w:rPr>
        <w:t xml:space="preserve">a kokous on </w:t>
      </w:r>
      <w:r w:rsidR="007C6547" w:rsidRPr="00B52E04">
        <w:rPr>
          <w:sz w:val="22"/>
          <w:szCs w:val="22"/>
        </w:rPr>
        <w:t>keskiviikkona 6</w:t>
      </w:r>
      <w:r w:rsidR="004D0038" w:rsidRPr="00B52E04">
        <w:rPr>
          <w:sz w:val="22"/>
          <w:szCs w:val="22"/>
        </w:rPr>
        <w:t>.5.2026 klo 17.00</w:t>
      </w:r>
      <w:r w:rsidR="00064C1E" w:rsidRPr="00B52E04">
        <w:rPr>
          <w:sz w:val="22"/>
          <w:szCs w:val="22"/>
        </w:rPr>
        <w:t xml:space="preserve">. </w:t>
      </w:r>
    </w:p>
    <w:p w14:paraId="1CC9F546" w14:textId="77777777" w:rsidR="008C2843" w:rsidRPr="00B52E04" w:rsidRDefault="008C2843" w:rsidP="008C2843">
      <w:pPr>
        <w:pStyle w:val="Luettelokappale"/>
        <w:ind w:left="530"/>
        <w:rPr>
          <w:sz w:val="22"/>
          <w:szCs w:val="22"/>
        </w:rPr>
      </w:pPr>
    </w:p>
    <w:p w14:paraId="25F80401" w14:textId="2B7DC846" w:rsidR="00AE3AD7" w:rsidRPr="00B52E04" w:rsidRDefault="006F6455" w:rsidP="006F6455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B52E04">
        <w:rPr>
          <w:sz w:val="22"/>
          <w:szCs w:val="22"/>
        </w:rPr>
        <w:t xml:space="preserve">  </w:t>
      </w:r>
      <w:r w:rsidR="00360111" w:rsidRPr="00B52E04">
        <w:rPr>
          <w:sz w:val="22"/>
          <w:szCs w:val="22"/>
        </w:rPr>
        <w:t>P</w:t>
      </w:r>
      <w:r w:rsidR="00AE3AD7" w:rsidRPr="00B52E04">
        <w:rPr>
          <w:sz w:val="22"/>
          <w:szCs w:val="22"/>
        </w:rPr>
        <w:t xml:space="preserve">uheenjohtaja päätti kokouksen klo </w:t>
      </w:r>
      <w:r w:rsidR="006469E5" w:rsidRPr="00B52E04">
        <w:rPr>
          <w:sz w:val="22"/>
          <w:szCs w:val="22"/>
        </w:rPr>
        <w:t>20.</w:t>
      </w:r>
      <w:r w:rsidR="003C5118" w:rsidRPr="00B52E04">
        <w:rPr>
          <w:sz w:val="22"/>
          <w:szCs w:val="22"/>
        </w:rPr>
        <w:t>4</w:t>
      </w:r>
      <w:r w:rsidR="004D0038" w:rsidRPr="00B52E04">
        <w:rPr>
          <w:sz w:val="22"/>
          <w:szCs w:val="22"/>
        </w:rPr>
        <w:t>1</w:t>
      </w:r>
      <w:r w:rsidR="003B3FE6" w:rsidRPr="00B52E04">
        <w:rPr>
          <w:sz w:val="22"/>
          <w:szCs w:val="22"/>
        </w:rPr>
        <w:t>.</w:t>
      </w:r>
    </w:p>
    <w:p w14:paraId="36BE7195" w14:textId="77777777" w:rsidR="00AE3AD7" w:rsidRPr="00B52E04" w:rsidRDefault="00AE3AD7" w:rsidP="00AE3AD7">
      <w:pPr>
        <w:rPr>
          <w:sz w:val="22"/>
          <w:szCs w:val="22"/>
        </w:rPr>
      </w:pPr>
    </w:p>
    <w:p w14:paraId="1053B388" w14:textId="17D87EA4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  </w:t>
      </w:r>
    </w:p>
    <w:p w14:paraId="3E045BEB" w14:textId="4BEB74E7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       </w:t>
      </w:r>
    </w:p>
    <w:p w14:paraId="48471D5D" w14:textId="77777777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>______________________</w:t>
      </w:r>
      <w:r w:rsidRPr="00B52E04">
        <w:rPr>
          <w:sz w:val="22"/>
          <w:szCs w:val="22"/>
        </w:rPr>
        <w:tab/>
      </w:r>
      <w:r w:rsidRPr="00B52E04">
        <w:rPr>
          <w:sz w:val="22"/>
          <w:szCs w:val="22"/>
        </w:rPr>
        <w:tab/>
        <w:t xml:space="preserve"> ______________________    </w:t>
      </w:r>
    </w:p>
    <w:p w14:paraId="6B3E4E33" w14:textId="77777777" w:rsidR="00AE3AD7" w:rsidRPr="00B52E04" w:rsidRDefault="00AE3AD7" w:rsidP="00AE3AD7">
      <w:pPr>
        <w:rPr>
          <w:sz w:val="22"/>
          <w:szCs w:val="22"/>
        </w:rPr>
      </w:pPr>
    </w:p>
    <w:p w14:paraId="763E3CA1" w14:textId="0579FD4C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  Reetta Unnaslahti, puh.joht. </w:t>
      </w:r>
      <w:r w:rsidRPr="00B52E04">
        <w:rPr>
          <w:sz w:val="22"/>
          <w:szCs w:val="22"/>
        </w:rPr>
        <w:tab/>
      </w:r>
      <w:r w:rsidRPr="00B52E04">
        <w:rPr>
          <w:sz w:val="22"/>
          <w:szCs w:val="22"/>
        </w:rPr>
        <w:tab/>
        <w:t xml:space="preserve">Saku Käyrä, sihteeri </w:t>
      </w:r>
    </w:p>
    <w:p w14:paraId="4CA8EA71" w14:textId="77777777" w:rsidR="00AE3AD7" w:rsidRPr="00B52E04" w:rsidRDefault="00AE3AD7" w:rsidP="00AE3AD7">
      <w:pPr>
        <w:rPr>
          <w:sz w:val="22"/>
          <w:szCs w:val="22"/>
        </w:rPr>
      </w:pPr>
    </w:p>
    <w:p w14:paraId="708BD555" w14:textId="3F34ED96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>   </w:t>
      </w:r>
    </w:p>
    <w:p w14:paraId="3F84110B" w14:textId="61C8AC98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>Muistion tark</w:t>
      </w:r>
      <w:r w:rsidR="00CB485C" w:rsidRPr="00B52E04">
        <w:rPr>
          <w:sz w:val="22"/>
          <w:szCs w:val="22"/>
        </w:rPr>
        <w:t>a</w:t>
      </w:r>
      <w:r w:rsidRPr="00B52E04">
        <w:rPr>
          <w:sz w:val="22"/>
          <w:szCs w:val="22"/>
        </w:rPr>
        <w:t xml:space="preserve">stajat:    </w:t>
      </w:r>
    </w:p>
    <w:p w14:paraId="488EB3E1" w14:textId="77777777" w:rsidR="00AE3AD7" w:rsidRPr="00B52E04" w:rsidRDefault="00AE3AD7" w:rsidP="00AE3AD7">
      <w:pPr>
        <w:rPr>
          <w:sz w:val="22"/>
          <w:szCs w:val="22"/>
        </w:rPr>
      </w:pPr>
    </w:p>
    <w:p w14:paraId="49289818" w14:textId="38727770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    </w:t>
      </w:r>
    </w:p>
    <w:p w14:paraId="355FB054" w14:textId="77777777" w:rsidR="00AE3AD7" w:rsidRPr="00B52E04" w:rsidRDefault="00AE3AD7" w:rsidP="00AE3AD7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 ______________________ </w:t>
      </w:r>
      <w:r w:rsidRPr="00B52E04">
        <w:rPr>
          <w:sz w:val="22"/>
          <w:szCs w:val="22"/>
        </w:rPr>
        <w:tab/>
      </w:r>
      <w:r w:rsidRPr="00B52E04">
        <w:rPr>
          <w:sz w:val="22"/>
          <w:szCs w:val="22"/>
        </w:rPr>
        <w:tab/>
        <w:t xml:space="preserve">______________________    </w:t>
      </w:r>
    </w:p>
    <w:p w14:paraId="32FC57AA" w14:textId="77777777" w:rsidR="00AE3AD7" w:rsidRPr="00B52E04" w:rsidRDefault="00AE3AD7" w:rsidP="00AE3AD7">
      <w:pPr>
        <w:rPr>
          <w:sz w:val="22"/>
          <w:szCs w:val="22"/>
        </w:rPr>
      </w:pPr>
    </w:p>
    <w:p w14:paraId="19D50E27" w14:textId="5DCF9FE7" w:rsidR="00410551" w:rsidRPr="00B52E04" w:rsidRDefault="00AE3AD7" w:rsidP="003E4128">
      <w:pPr>
        <w:rPr>
          <w:sz w:val="22"/>
          <w:szCs w:val="22"/>
        </w:rPr>
      </w:pPr>
      <w:r w:rsidRPr="00B52E04">
        <w:rPr>
          <w:sz w:val="22"/>
          <w:szCs w:val="22"/>
        </w:rPr>
        <w:t xml:space="preserve">  </w:t>
      </w:r>
      <w:r w:rsidR="00360111" w:rsidRPr="00B52E04">
        <w:rPr>
          <w:sz w:val="22"/>
          <w:szCs w:val="22"/>
        </w:rPr>
        <w:t>Ilmari Huusko</w:t>
      </w:r>
      <w:r w:rsidRPr="00B52E04">
        <w:rPr>
          <w:sz w:val="22"/>
          <w:szCs w:val="22"/>
        </w:rPr>
        <w:tab/>
      </w:r>
      <w:r w:rsidRPr="00B52E04">
        <w:rPr>
          <w:sz w:val="22"/>
          <w:szCs w:val="22"/>
        </w:rPr>
        <w:tab/>
      </w:r>
      <w:r w:rsidR="00360111" w:rsidRPr="00B52E04">
        <w:rPr>
          <w:sz w:val="22"/>
          <w:szCs w:val="22"/>
        </w:rPr>
        <w:tab/>
      </w:r>
      <w:r w:rsidR="00175DAE" w:rsidRPr="00B52E04">
        <w:rPr>
          <w:sz w:val="22"/>
          <w:szCs w:val="22"/>
        </w:rPr>
        <w:t>Mira Teivaanmäki</w:t>
      </w:r>
    </w:p>
    <w:sectPr w:rsidR="00410551" w:rsidRPr="00B52E04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857B" w14:textId="77777777" w:rsidR="002F2056" w:rsidRDefault="002F2056" w:rsidP="002C494C">
      <w:r>
        <w:separator/>
      </w:r>
    </w:p>
  </w:endnote>
  <w:endnote w:type="continuationSeparator" w:id="0">
    <w:p w14:paraId="2C483A1E" w14:textId="77777777" w:rsidR="002F2056" w:rsidRDefault="002F2056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A160" w14:textId="77777777" w:rsidR="002F2056" w:rsidRDefault="002F2056" w:rsidP="002C494C">
      <w:r>
        <w:separator/>
      </w:r>
    </w:p>
  </w:footnote>
  <w:footnote w:type="continuationSeparator" w:id="0">
    <w:p w14:paraId="322B0F8C" w14:textId="77777777" w:rsidR="002F2056" w:rsidRDefault="002F2056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C84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0147D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839669857" r:id="rId2"/>
      </w:object>
    </w:r>
  </w:p>
  <w:p w14:paraId="1EF59237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4DF70ECA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19FF27D0" w14:textId="13E967E0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707C27">
      <w:t>3</w:t>
    </w:r>
    <w:r w:rsidR="003B6E8B">
      <w:t>/202</w:t>
    </w:r>
    <w:r w:rsidR="00E369ED">
      <w:t>6</w:t>
    </w:r>
  </w:p>
  <w:p w14:paraId="6CA71487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B2"/>
    <w:multiLevelType w:val="multilevel"/>
    <w:tmpl w:val="362E0E84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0AA2B07"/>
    <w:multiLevelType w:val="multilevel"/>
    <w:tmpl w:val="9CC4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19058850">
    <w:abstractNumId w:val="1"/>
  </w:num>
  <w:num w:numId="2" w16cid:durableId="8303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19CD"/>
    <w:rsid w:val="00005799"/>
    <w:rsid w:val="000059A4"/>
    <w:rsid w:val="000124D9"/>
    <w:rsid w:val="00034FE7"/>
    <w:rsid w:val="00046355"/>
    <w:rsid w:val="00051D71"/>
    <w:rsid w:val="00060B52"/>
    <w:rsid w:val="000625BC"/>
    <w:rsid w:val="00064C1E"/>
    <w:rsid w:val="00074476"/>
    <w:rsid w:val="000C00D7"/>
    <w:rsid w:val="000C4BF4"/>
    <w:rsid w:val="000C59BF"/>
    <w:rsid w:val="000D7D2D"/>
    <w:rsid w:val="000F6096"/>
    <w:rsid w:val="000F78E6"/>
    <w:rsid w:val="0010510E"/>
    <w:rsid w:val="001143E7"/>
    <w:rsid w:val="00121A63"/>
    <w:rsid w:val="00122E4B"/>
    <w:rsid w:val="001247B8"/>
    <w:rsid w:val="00126702"/>
    <w:rsid w:val="00126BD0"/>
    <w:rsid w:val="001333AE"/>
    <w:rsid w:val="00155360"/>
    <w:rsid w:val="00161734"/>
    <w:rsid w:val="0017170D"/>
    <w:rsid w:val="00175DAE"/>
    <w:rsid w:val="00187F27"/>
    <w:rsid w:val="0019643E"/>
    <w:rsid w:val="001A46C1"/>
    <w:rsid w:val="001A5B16"/>
    <w:rsid w:val="001A6AD7"/>
    <w:rsid w:val="001B5A65"/>
    <w:rsid w:val="001F22DC"/>
    <w:rsid w:val="002143AC"/>
    <w:rsid w:val="00215129"/>
    <w:rsid w:val="00223F33"/>
    <w:rsid w:val="002453E5"/>
    <w:rsid w:val="00252150"/>
    <w:rsid w:val="00260CFF"/>
    <w:rsid w:val="00283906"/>
    <w:rsid w:val="00296761"/>
    <w:rsid w:val="00296C1C"/>
    <w:rsid w:val="002B2786"/>
    <w:rsid w:val="002C494C"/>
    <w:rsid w:val="002D0A0B"/>
    <w:rsid w:val="002F2056"/>
    <w:rsid w:val="002F5058"/>
    <w:rsid w:val="003045A2"/>
    <w:rsid w:val="00320335"/>
    <w:rsid w:val="00320F98"/>
    <w:rsid w:val="003443CE"/>
    <w:rsid w:val="0034717A"/>
    <w:rsid w:val="00347FED"/>
    <w:rsid w:val="00355362"/>
    <w:rsid w:val="00360111"/>
    <w:rsid w:val="00365264"/>
    <w:rsid w:val="003963FE"/>
    <w:rsid w:val="003A4B06"/>
    <w:rsid w:val="003B3FE6"/>
    <w:rsid w:val="003B45B2"/>
    <w:rsid w:val="003B6E8B"/>
    <w:rsid w:val="003C5118"/>
    <w:rsid w:val="003E1657"/>
    <w:rsid w:val="003E4128"/>
    <w:rsid w:val="00406548"/>
    <w:rsid w:val="00410551"/>
    <w:rsid w:val="00426C38"/>
    <w:rsid w:val="00435E5E"/>
    <w:rsid w:val="0044760C"/>
    <w:rsid w:val="00450E8E"/>
    <w:rsid w:val="004547DD"/>
    <w:rsid w:val="00461D67"/>
    <w:rsid w:val="00467DF0"/>
    <w:rsid w:val="00474A22"/>
    <w:rsid w:val="00476D51"/>
    <w:rsid w:val="00476FF1"/>
    <w:rsid w:val="004A6FE0"/>
    <w:rsid w:val="004C4783"/>
    <w:rsid w:val="004C4967"/>
    <w:rsid w:val="004C7B8D"/>
    <w:rsid w:val="004D0038"/>
    <w:rsid w:val="004D49D3"/>
    <w:rsid w:val="004E4267"/>
    <w:rsid w:val="004F09CF"/>
    <w:rsid w:val="00504F78"/>
    <w:rsid w:val="00515940"/>
    <w:rsid w:val="00537152"/>
    <w:rsid w:val="00553F05"/>
    <w:rsid w:val="005713F5"/>
    <w:rsid w:val="00574AAB"/>
    <w:rsid w:val="00592BD0"/>
    <w:rsid w:val="005A062A"/>
    <w:rsid w:val="005B2502"/>
    <w:rsid w:val="005B3579"/>
    <w:rsid w:val="005B3D77"/>
    <w:rsid w:val="005C43F1"/>
    <w:rsid w:val="005C46FE"/>
    <w:rsid w:val="005C62F8"/>
    <w:rsid w:val="005C6A57"/>
    <w:rsid w:val="005D0958"/>
    <w:rsid w:val="005D14D4"/>
    <w:rsid w:val="005E344A"/>
    <w:rsid w:val="00606278"/>
    <w:rsid w:val="00606865"/>
    <w:rsid w:val="006142ED"/>
    <w:rsid w:val="00617BB9"/>
    <w:rsid w:val="006413D7"/>
    <w:rsid w:val="00641501"/>
    <w:rsid w:val="006469E5"/>
    <w:rsid w:val="00647E80"/>
    <w:rsid w:val="00653059"/>
    <w:rsid w:val="00667356"/>
    <w:rsid w:val="00683809"/>
    <w:rsid w:val="00685E3C"/>
    <w:rsid w:val="0068750D"/>
    <w:rsid w:val="00687C71"/>
    <w:rsid w:val="00693D22"/>
    <w:rsid w:val="006968FE"/>
    <w:rsid w:val="006A3ED7"/>
    <w:rsid w:val="006A4EE6"/>
    <w:rsid w:val="006B0648"/>
    <w:rsid w:val="006F5988"/>
    <w:rsid w:val="006F63D6"/>
    <w:rsid w:val="006F6455"/>
    <w:rsid w:val="00707C27"/>
    <w:rsid w:val="007148CE"/>
    <w:rsid w:val="007170E7"/>
    <w:rsid w:val="007215C5"/>
    <w:rsid w:val="007223BB"/>
    <w:rsid w:val="0072757D"/>
    <w:rsid w:val="00735417"/>
    <w:rsid w:val="00737ADF"/>
    <w:rsid w:val="00737C28"/>
    <w:rsid w:val="007575D2"/>
    <w:rsid w:val="007633DA"/>
    <w:rsid w:val="00785B28"/>
    <w:rsid w:val="0079423B"/>
    <w:rsid w:val="007B3F95"/>
    <w:rsid w:val="007C6547"/>
    <w:rsid w:val="007E0946"/>
    <w:rsid w:val="007F1BA0"/>
    <w:rsid w:val="00803EAA"/>
    <w:rsid w:val="00830D2B"/>
    <w:rsid w:val="00850A74"/>
    <w:rsid w:val="00857A57"/>
    <w:rsid w:val="00860FD5"/>
    <w:rsid w:val="00867A12"/>
    <w:rsid w:val="0089725D"/>
    <w:rsid w:val="0089743A"/>
    <w:rsid w:val="008A4A6D"/>
    <w:rsid w:val="008B2D24"/>
    <w:rsid w:val="008C020B"/>
    <w:rsid w:val="008C2843"/>
    <w:rsid w:val="008C3FD3"/>
    <w:rsid w:val="008F73FE"/>
    <w:rsid w:val="00900EE6"/>
    <w:rsid w:val="00904E23"/>
    <w:rsid w:val="00906C6A"/>
    <w:rsid w:val="00912036"/>
    <w:rsid w:val="00916582"/>
    <w:rsid w:val="0092022B"/>
    <w:rsid w:val="0092347E"/>
    <w:rsid w:val="00927245"/>
    <w:rsid w:val="009504F4"/>
    <w:rsid w:val="009532EA"/>
    <w:rsid w:val="00955DFB"/>
    <w:rsid w:val="00956DB0"/>
    <w:rsid w:val="00964A4D"/>
    <w:rsid w:val="0096764F"/>
    <w:rsid w:val="00970A0D"/>
    <w:rsid w:val="00975E1C"/>
    <w:rsid w:val="00977658"/>
    <w:rsid w:val="00981F3C"/>
    <w:rsid w:val="009B3706"/>
    <w:rsid w:val="009B3D25"/>
    <w:rsid w:val="009C1B46"/>
    <w:rsid w:val="009D3E7F"/>
    <w:rsid w:val="009D7160"/>
    <w:rsid w:val="009D7857"/>
    <w:rsid w:val="00A00DCC"/>
    <w:rsid w:val="00A0151D"/>
    <w:rsid w:val="00A036C5"/>
    <w:rsid w:val="00A11EBA"/>
    <w:rsid w:val="00A20391"/>
    <w:rsid w:val="00A44455"/>
    <w:rsid w:val="00A5603C"/>
    <w:rsid w:val="00A60860"/>
    <w:rsid w:val="00A6093F"/>
    <w:rsid w:val="00A62749"/>
    <w:rsid w:val="00A653C9"/>
    <w:rsid w:val="00A6721E"/>
    <w:rsid w:val="00A8541F"/>
    <w:rsid w:val="00A86CFE"/>
    <w:rsid w:val="00A87C90"/>
    <w:rsid w:val="00A901BC"/>
    <w:rsid w:val="00AB0B19"/>
    <w:rsid w:val="00AB5753"/>
    <w:rsid w:val="00AC5B12"/>
    <w:rsid w:val="00AD5DFD"/>
    <w:rsid w:val="00AE3AD7"/>
    <w:rsid w:val="00AE3F50"/>
    <w:rsid w:val="00AE4938"/>
    <w:rsid w:val="00AF1E29"/>
    <w:rsid w:val="00B01DB5"/>
    <w:rsid w:val="00B0327B"/>
    <w:rsid w:val="00B166B5"/>
    <w:rsid w:val="00B41214"/>
    <w:rsid w:val="00B4272C"/>
    <w:rsid w:val="00B4420C"/>
    <w:rsid w:val="00B522E8"/>
    <w:rsid w:val="00B52E04"/>
    <w:rsid w:val="00B731EF"/>
    <w:rsid w:val="00B84662"/>
    <w:rsid w:val="00BA1B0A"/>
    <w:rsid w:val="00BB4F46"/>
    <w:rsid w:val="00BC38C6"/>
    <w:rsid w:val="00BC6077"/>
    <w:rsid w:val="00BC60B5"/>
    <w:rsid w:val="00BD3EE7"/>
    <w:rsid w:val="00BD4103"/>
    <w:rsid w:val="00BE5C71"/>
    <w:rsid w:val="00BE5E32"/>
    <w:rsid w:val="00BF0AAF"/>
    <w:rsid w:val="00BF2E1A"/>
    <w:rsid w:val="00BF3E06"/>
    <w:rsid w:val="00C03106"/>
    <w:rsid w:val="00C03434"/>
    <w:rsid w:val="00C30C77"/>
    <w:rsid w:val="00C56620"/>
    <w:rsid w:val="00C80742"/>
    <w:rsid w:val="00C80CC5"/>
    <w:rsid w:val="00C840C6"/>
    <w:rsid w:val="00C90F5B"/>
    <w:rsid w:val="00C95FB7"/>
    <w:rsid w:val="00CB1778"/>
    <w:rsid w:val="00CB485C"/>
    <w:rsid w:val="00CC0621"/>
    <w:rsid w:val="00CE383A"/>
    <w:rsid w:val="00D04D55"/>
    <w:rsid w:val="00D10DB7"/>
    <w:rsid w:val="00D1707A"/>
    <w:rsid w:val="00D2024F"/>
    <w:rsid w:val="00D2242B"/>
    <w:rsid w:val="00D253F6"/>
    <w:rsid w:val="00D5633D"/>
    <w:rsid w:val="00D8082D"/>
    <w:rsid w:val="00D84EBC"/>
    <w:rsid w:val="00D966A0"/>
    <w:rsid w:val="00DA36A4"/>
    <w:rsid w:val="00DB60D6"/>
    <w:rsid w:val="00DD0660"/>
    <w:rsid w:val="00DD72DB"/>
    <w:rsid w:val="00E01CC4"/>
    <w:rsid w:val="00E01E87"/>
    <w:rsid w:val="00E024BB"/>
    <w:rsid w:val="00E03AA6"/>
    <w:rsid w:val="00E2649A"/>
    <w:rsid w:val="00E30E71"/>
    <w:rsid w:val="00E31B8C"/>
    <w:rsid w:val="00E35F99"/>
    <w:rsid w:val="00E369ED"/>
    <w:rsid w:val="00E41151"/>
    <w:rsid w:val="00E50AB2"/>
    <w:rsid w:val="00E67B19"/>
    <w:rsid w:val="00E74123"/>
    <w:rsid w:val="00E74AA2"/>
    <w:rsid w:val="00E83195"/>
    <w:rsid w:val="00E834FF"/>
    <w:rsid w:val="00E978A1"/>
    <w:rsid w:val="00EA240C"/>
    <w:rsid w:val="00EA27CB"/>
    <w:rsid w:val="00EB511D"/>
    <w:rsid w:val="00EC6380"/>
    <w:rsid w:val="00EC74AD"/>
    <w:rsid w:val="00EC7FCC"/>
    <w:rsid w:val="00ED38C2"/>
    <w:rsid w:val="00EF1622"/>
    <w:rsid w:val="00F1585D"/>
    <w:rsid w:val="00F40360"/>
    <w:rsid w:val="00F466F9"/>
    <w:rsid w:val="00F5152F"/>
    <w:rsid w:val="00F51B80"/>
    <w:rsid w:val="00F636F3"/>
    <w:rsid w:val="00F66CA1"/>
    <w:rsid w:val="00F71929"/>
    <w:rsid w:val="00F80AF1"/>
    <w:rsid w:val="00F80EE8"/>
    <w:rsid w:val="00F84222"/>
    <w:rsid w:val="00FB03C3"/>
    <w:rsid w:val="00FB6E0A"/>
    <w:rsid w:val="00FC4E46"/>
    <w:rsid w:val="00FC5D0E"/>
    <w:rsid w:val="00FD3348"/>
    <w:rsid w:val="00F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68F51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AE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28</TotalTime>
  <Pages>2</Pages>
  <Words>415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6</cp:revision>
  <cp:lastPrinted>2026-05-06T07:04:00Z</cp:lastPrinted>
  <dcterms:created xsi:type="dcterms:W3CDTF">2026-04-23T12:13:00Z</dcterms:created>
  <dcterms:modified xsi:type="dcterms:W3CDTF">2026-05-07T11:38:00Z</dcterms:modified>
</cp:coreProperties>
</file>