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A3BC" w14:textId="00FA9C6B" w:rsidR="00AE3AD7" w:rsidRDefault="00AE3AD7" w:rsidP="00AE3AD7">
      <w:r>
        <w:t xml:space="preserve">Aika: </w:t>
      </w:r>
      <w:r w:rsidR="00720C9B">
        <w:t>tiistai</w:t>
      </w:r>
      <w:r w:rsidRPr="00803EAA">
        <w:t xml:space="preserve"> </w:t>
      </w:r>
      <w:r w:rsidR="00786EA5">
        <w:t>24</w:t>
      </w:r>
      <w:r>
        <w:t>.</w:t>
      </w:r>
      <w:r w:rsidR="00786EA5">
        <w:t>3</w:t>
      </w:r>
      <w:r>
        <w:t>.202</w:t>
      </w:r>
      <w:r w:rsidR="00786EA5">
        <w:t>6</w:t>
      </w:r>
      <w:r>
        <w:t xml:space="preserve"> klo 17.00    </w:t>
      </w:r>
    </w:p>
    <w:p w14:paraId="63EE0BCF" w14:textId="77777777" w:rsidR="00AE3AD7" w:rsidRDefault="00AE3AD7" w:rsidP="00AE3AD7"/>
    <w:p w14:paraId="3E47DF50" w14:textId="7CF27C7C" w:rsidR="00AE3AD7" w:rsidRDefault="00AE3AD7" w:rsidP="00AE3AD7">
      <w:r>
        <w:t xml:space="preserve">Paikka: </w:t>
      </w:r>
      <w:r w:rsidR="00786EA5">
        <w:t>Valtuustosali</w:t>
      </w:r>
      <w:r>
        <w:t xml:space="preserve"> </w:t>
      </w:r>
    </w:p>
    <w:p w14:paraId="664ED51B" w14:textId="77777777" w:rsidR="00AE3AD7" w:rsidRDefault="00AE3AD7" w:rsidP="00AE3AD7"/>
    <w:p w14:paraId="108D2D8C" w14:textId="518B0E07" w:rsidR="00AE3AD7" w:rsidRDefault="00AE3AD7" w:rsidP="00AE3AD7">
      <w:r>
        <w:t xml:space="preserve">Paikalla:  </w:t>
      </w:r>
    </w:p>
    <w:p w14:paraId="41B1461F" w14:textId="2876365C" w:rsidR="00AE3AD7" w:rsidRDefault="00AE3AD7" w:rsidP="00AE3AD7">
      <w:r>
        <w:t xml:space="preserve">Reetta Unnaslahti  </w:t>
      </w:r>
    </w:p>
    <w:p w14:paraId="38F8868C" w14:textId="5A103F50" w:rsidR="00AE3AD7" w:rsidRDefault="00AE3AD7" w:rsidP="00AE3AD7">
      <w:r>
        <w:t xml:space="preserve">Saku Käyrä </w:t>
      </w:r>
    </w:p>
    <w:p w14:paraId="2C325C1D" w14:textId="3C59BC60" w:rsidR="00AE3AD7" w:rsidRDefault="00AE3AD7" w:rsidP="00AE3AD7">
      <w:r>
        <w:t xml:space="preserve">Ilmari Huusko </w:t>
      </w:r>
    </w:p>
    <w:p w14:paraId="0250E528" w14:textId="599C8052" w:rsidR="00AE3AD7" w:rsidRDefault="00AE3AD7" w:rsidP="00AE3AD7">
      <w:r>
        <w:t xml:space="preserve">Saaga Mattila </w:t>
      </w:r>
    </w:p>
    <w:p w14:paraId="1BADA2DA" w14:textId="63F3B4A3" w:rsidR="00AE3AD7" w:rsidRDefault="00AE3AD7" w:rsidP="00AE3AD7">
      <w:r>
        <w:t xml:space="preserve">Henna Urpunen </w:t>
      </w:r>
    </w:p>
    <w:p w14:paraId="04E4FDB9" w14:textId="1765ABCE" w:rsidR="00AE3AD7" w:rsidRDefault="00AE3AD7" w:rsidP="00AE3AD7">
      <w:r>
        <w:t xml:space="preserve">Kasperi Järvenpää </w:t>
      </w:r>
    </w:p>
    <w:p w14:paraId="069D6203" w14:textId="28535258" w:rsidR="00C30C77" w:rsidRDefault="00C30C77" w:rsidP="00AE3AD7">
      <w:r>
        <w:t>Ella Sarkki</w:t>
      </w:r>
    </w:p>
    <w:p w14:paraId="22FBE60A" w14:textId="327CC877" w:rsidR="00AE3AD7" w:rsidRDefault="00AE3AD7" w:rsidP="00AE3AD7">
      <w:r>
        <w:t xml:space="preserve">Jimi Kauppinen </w:t>
      </w:r>
    </w:p>
    <w:p w14:paraId="1A29A9C1" w14:textId="782353C5" w:rsidR="00AE3AD7" w:rsidRDefault="00AE3AD7" w:rsidP="00AE3AD7">
      <w:r>
        <w:t xml:space="preserve">Mikael Koli </w:t>
      </w:r>
    </w:p>
    <w:p w14:paraId="0BA45787" w14:textId="7E51A4E6" w:rsidR="00AE3AD7" w:rsidRDefault="00AE3AD7" w:rsidP="00AE3AD7">
      <w:r>
        <w:t xml:space="preserve">Mira Teivaanmäki </w:t>
      </w:r>
    </w:p>
    <w:p w14:paraId="3ABE9DC0" w14:textId="77777777" w:rsidR="00AE3AD7" w:rsidRDefault="00AE3AD7" w:rsidP="00AE3AD7">
      <w:r>
        <w:t xml:space="preserve">Ruben Seppälä </w:t>
      </w:r>
    </w:p>
    <w:p w14:paraId="45FF81DF" w14:textId="77777777" w:rsidR="00AE3AD7" w:rsidRDefault="00AE3AD7" w:rsidP="00AE3AD7"/>
    <w:p w14:paraId="76262FEF" w14:textId="77777777" w:rsidR="00AE3AD7" w:rsidRDefault="00AE3AD7" w:rsidP="00AE3AD7">
      <w:r>
        <w:t xml:space="preserve">Paikalla oli myös nuoriso-ohjaaja Satu Forsberg.  </w:t>
      </w:r>
    </w:p>
    <w:p w14:paraId="72749B86" w14:textId="77777777" w:rsidR="007170E7" w:rsidRDefault="007170E7" w:rsidP="00AE3AD7"/>
    <w:p w14:paraId="3209E18E" w14:textId="77777777" w:rsidR="00AE3AD7" w:rsidRDefault="00AE3AD7" w:rsidP="00AE3AD7"/>
    <w:p w14:paraId="45192789" w14:textId="78CE1D56" w:rsidR="00AE3AD7" w:rsidRDefault="00AE3AD7" w:rsidP="00AE3AD7">
      <w:pPr>
        <w:pStyle w:val="Luettelokappale"/>
        <w:numPr>
          <w:ilvl w:val="0"/>
          <w:numId w:val="1"/>
        </w:numPr>
      </w:pPr>
      <w:r>
        <w:t>Puheenjohtaja avasi kokouksen klo 17.0</w:t>
      </w:r>
      <w:r w:rsidR="002143AC">
        <w:t>8</w:t>
      </w:r>
      <w:r>
        <w:t xml:space="preserve">. </w:t>
      </w:r>
    </w:p>
    <w:p w14:paraId="02BA7014" w14:textId="77777777" w:rsidR="002143AC" w:rsidRDefault="002143AC" w:rsidP="002143AC">
      <w:pPr>
        <w:pStyle w:val="Luettelokappale"/>
      </w:pPr>
    </w:p>
    <w:p w14:paraId="7C20E09E" w14:textId="044AB634" w:rsidR="002143AC" w:rsidRDefault="00AE3AD7" w:rsidP="002143AC">
      <w:pPr>
        <w:pStyle w:val="Luettelokappale"/>
        <w:numPr>
          <w:ilvl w:val="0"/>
          <w:numId w:val="1"/>
        </w:numPr>
      </w:pPr>
      <w:r>
        <w:t>Kokous todettiin lailliseksi ja päätösvaltaiseksi</w:t>
      </w:r>
      <w:r w:rsidR="00E30E71">
        <w:t xml:space="preserve">. </w:t>
      </w:r>
    </w:p>
    <w:p w14:paraId="4F52BC48" w14:textId="77777777" w:rsidR="00E30E71" w:rsidRDefault="00E30E71" w:rsidP="00E30E71"/>
    <w:p w14:paraId="02A522EB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Kävimme viimeisimmän kokouksen muistion läpi.   </w:t>
      </w:r>
    </w:p>
    <w:p w14:paraId="14393DCE" w14:textId="77777777" w:rsidR="00AE3AD7" w:rsidRDefault="00AE3AD7" w:rsidP="00AE3AD7">
      <w:pPr>
        <w:pStyle w:val="Luettelokappale"/>
      </w:pPr>
    </w:p>
    <w:p w14:paraId="2231B7CE" w14:textId="5F540A96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Muistiontarkastajiksi valittiin </w:t>
      </w:r>
      <w:r w:rsidR="00B205FA">
        <w:t>Mikael Koli ja Jimi Kauppinen</w:t>
      </w:r>
      <w:r w:rsidR="00F51B80">
        <w:t xml:space="preserve">. </w:t>
      </w:r>
    </w:p>
    <w:p w14:paraId="6865158D" w14:textId="77777777" w:rsidR="00AE3AD7" w:rsidRDefault="00AE3AD7" w:rsidP="00AE3AD7">
      <w:pPr>
        <w:pStyle w:val="Luettelokappale"/>
      </w:pPr>
    </w:p>
    <w:p w14:paraId="5D7A7532" w14:textId="68AE2ED2" w:rsidR="00AE3AD7" w:rsidRDefault="00AE3AD7" w:rsidP="00AE3AD7">
      <w:pPr>
        <w:pStyle w:val="Luettelokappale"/>
        <w:numPr>
          <w:ilvl w:val="0"/>
          <w:numId w:val="1"/>
        </w:numPr>
      </w:pPr>
      <w:r w:rsidRPr="00283906">
        <w:t xml:space="preserve">Hyväksyimme kokouksen </w:t>
      </w:r>
      <w:r>
        <w:t>työjärjestyksen. </w:t>
      </w:r>
    </w:p>
    <w:p w14:paraId="654DF02B" w14:textId="77777777" w:rsidR="00574401" w:rsidRDefault="00574401" w:rsidP="00574401">
      <w:pPr>
        <w:pStyle w:val="Luettelokappale"/>
      </w:pPr>
    </w:p>
    <w:p w14:paraId="17F6775D" w14:textId="4C27B605" w:rsidR="00574401" w:rsidRDefault="00574401" w:rsidP="00AE3AD7">
      <w:pPr>
        <w:pStyle w:val="Luettelokappale"/>
        <w:numPr>
          <w:ilvl w:val="0"/>
          <w:numId w:val="1"/>
        </w:numPr>
      </w:pPr>
      <w:r>
        <w:t>Uuden jäsen</w:t>
      </w:r>
      <w:r w:rsidR="002D30E8">
        <w:t>hakemuksen käsittely</w:t>
      </w:r>
      <w:r w:rsidR="0069177F">
        <w:t xml:space="preserve">: Uudeksi jäseneksi valittiin Petra Käyrä. </w:t>
      </w:r>
    </w:p>
    <w:p w14:paraId="3DEEF21B" w14:textId="77777777" w:rsidR="00AE3AD7" w:rsidRDefault="00AE3AD7" w:rsidP="00AE3AD7">
      <w:pPr>
        <w:pStyle w:val="Luettelokappale"/>
      </w:pPr>
    </w:p>
    <w:p w14:paraId="2A72102A" w14:textId="08CA2D7F" w:rsidR="00AE3AD7" w:rsidRDefault="007B5DB3" w:rsidP="00AE3AD7">
      <w:pPr>
        <w:pStyle w:val="Luettelokappale"/>
        <w:numPr>
          <w:ilvl w:val="0"/>
          <w:numId w:val="1"/>
        </w:numPr>
      </w:pPr>
      <w:r>
        <w:t xml:space="preserve">Hammaslääkärikyselyn tulokset: </w:t>
      </w:r>
      <w:r w:rsidR="00494F0C">
        <w:t>Keräämme lisää vastauksia</w:t>
      </w:r>
      <w:r w:rsidR="00330D63">
        <w:t xml:space="preserve"> </w:t>
      </w:r>
      <w:r w:rsidR="0038151F">
        <w:t xml:space="preserve">lukiolaisilta </w:t>
      </w:r>
      <w:r w:rsidR="00021759">
        <w:t xml:space="preserve">toivottavasti ryhmänopettajien avustuksella </w:t>
      </w:r>
      <w:r w:rsidR="0038151F">
        <w:t xml:space="preserve">ja kyselemme muiden </w:t>
      </w:r>
      <w:r w:rsidR="00021759">
        <w:t xml:space="preserve">pienten </w:t>
      </w:r>
      <w:r w:rsidR="0038151F">
        <w:t>kuntien kiinnostusta</w:t>
      </w:r>
      <w:r w:rsidR="00021759">
        <w:t xml:space="preserve"> osallistua kyselyyn ja mahdolliseen aloitteeseen</w:t>
      </w:r>
      <w:r w:rsidR="0038151F">
        <w:t xml:space="preserve">. </w:t>
      </w:r>
    </w:p>
    <w:p w14:paraId="06C6F206" w14:textId="77777777" w:rsidR="00F35D25" w:rsidRDefault="00F35D25" w:rsidP="0038151F"/>
    <w:p w14:paraId="44C80F5E" w14:textId="20E154CA" w:rsidR="00AE3AD7" w:rsidRPr="00803EAA" w:rsidRDefault="00012BCF" w:rsidP="00AE3AD7">
      <w:pPr>
        <w:pStyle w:val="Luettelokappale"/>
        <w:numPr>
          <w:ilvl w:val="0"/>
          <w:numId w:val="1"/>
        </w:numPr>
      </w:pPr>
      <w:r>
        <w:t>Valtuustopadel:</w:t>
      </w:r>
      <w:r w:rsidR="009739D4">
        <w:t xml:space="preserve"> </w:t>
      </w:r>
      <w:r w:rsidR="00980D16">
        <w:t xml:space="preserve">Kutsumme </w:t>
      </w:r>
      <w:r w:rsidR="00B0337A">
        <w:t>kunnanvaltuuston pelaamaan padelia</w:t>
      </w:r>
      <w:r w:rsidR="00021759">
        <w:t xml:space="preserve"> ja mahdollisesti ruokailemaan Sahanrannassa</w:t>
      </w:r>
      <w:r w:rsidR="00457705">
        <w:t xml:space="preserve">, ehdotamme </w:t>
      </w:r>
      <w:r w:rsidR="004A3812">
        <w:t>muutamaa vaihtoehtoa ajankohdalle</w:t>
      </w:r>
      <w:r w:rsidR="00B43B12">
        <w:t xml:space="preserve"> ja sovimme tarkan ajan lähempänä. </w:t>
      </w:r>
    </w:p>
    <w:p w14:paraId="4A026C21" w14:textId="77777777" w:rsidR="00AE3AD7" w:rsidRDefault="00AE3AD7" w:rsidP="00AE3AD7">
      <w:pPr>
        <w:pStyle w:val="Luettelokappale"/>
      </w:pPr>
    </w:p>
    <w:p w14:paraId="7A73ED21" w14:textId="3ABE0E32" w:rsidR="004E4267" w:rsidRDefault="00125773" w:rsidP="00E92EF4">
      <w:pPr>
        <w:pStyle w:val="Luettelokappale"/>
        <w:numPr>
          <w:ilvl w:val="0"/>
          <w:numId w:val="1"/>
        </w:numPr>
      </w:pPr>
      <w:r>
        <w:t xml:space="preserve">Vesuri </w:t>
      </w:r>
      <w:r w:rsidR="00551F8E">
        <w:t>R</w:t>
      </w:r>
      <w:r>
        <w:t xml:space="preserve">y: </w:t>
      </w:r>
      <w:r w:rsidR="007D2C01">
        <w:t>Viestintävastaavan yhteydenottoon ei ole tullut vastausta</w:t>
      </w:r>
      <w:r w:rsidR="00860884">
        <w:t xml:space="preserve">, </w:t>
      </w:r>
      <w:r w:rsidR="0088144A">
        <w:t xml:space="preserve">joten emme aktiivisesti jatka </w:t>
      </w:r>
      <w:r w:rsidR="00021759">
        <w:t>asian selvittelyä</w:t>
      </w:r>
      <w:r w:rsidR="0088144A">
        <w:t xml:space="preserve">. Otamme asian uudelleen </w:t>
      </w:r>
      <w:r w:rsidR="00736D2C">
        <w:t>käsittelyyn</w:t>
      </w:r>
      <w:r w:rsidR="0088144A">
        <w:t xml:space="preserve"> jos </w:t>
      </w:r>
      <w:r w:rsidR="009E6471">
        <w:t xml:space="preserve">nuorisovaltuustoon otetaan yhteyttä asian tiimoilta. </w:t>
      </w:r>
    </w:p>
    <w:p w14:paraId="233253B7" w14:textId="77777777" w:rsidR="00860884" w:rsidRDefault="00860884" w:rsidP="00860884"/>
    <w:p w14:paraId="0FCBF106" w14:textId="121E9480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Jaostojen ja lautakuntien kuulumiset: </w:t>
      </w:r>
    </w:p>
    <w:p w14:paraId="70364A55" w14:textId="32FF12B4" w:rsidR="006B0648" w:rsidRDefault="00504F78" w:rsidP="00E92EF4">
      <w:pPr>
        <w:pStyle w:val="Luettelokappale"/>
      </w:pPr>
      <w:r>
        <w:t xml:space="preserve">Saaga </w:t>
      </w:r>
      <w:r w:rsidR="00BA71C7">
        <w:t xml:space="preserve">kertoi </w:t>
      </w:r>
      <w:r>
        <w:t>elinvoimajaoksen kokouksesta</w:t>
      </w:r>
      <w:r w:rsidR="00712528">
        <w:t>,</w:t>
      </w:r>
      <w:r w:rsidR="00021759">
        <w:t xml:space="preserve"> Reetta ja </w:t>
      </w:r>
      <w:r w:rsidR="00CF55E7">
        <w:t>Kasperi</w:t>
      </w:r>
      <w:r w:rsidR="00D966A0">
        <w:t xml:space="preserve"> sivistyslautakunnan kokouks</w:t>
      </w:r>
      <w:r w:rsidR="00021759">
        <w:t>i</w:t>
      </w:r>
      <w:r w:rsidR="00D966A0">
        <w:t>sta</w:t>
      </w:r>
      <w:r w:rsidR="00A61EEA">
        <w:t xml:space="preserve"> ja</w:t>
      </w:r>
      <w:r w:rsidR="008B04EA">
        <w:t xml:space="preserve"> Jimi </w:t>
      </w:r>
      <w:r w:rsidR="00CF55E7">
        <w:t xml:space="preserve">teknisen lautakunnan kokouksesta. </w:t>
      </w:r>
      <w:r w:rsidR="006C0063">
        <w:t xml:space="preserve">Kasperi </w:t>
      </w:r>
      <w:r w:rsidR="00021759">
        <w:t>kertoi</w:t>
      </w:r>
      <w:r w:rsidR="00041961">
        <w:t xml:space="preserve"> a</w:t>
      </w:r>
      <w:r w:rsidR="006C0063">
        <w:t xml:space="preserve">lueellisen nuorisovaltuuston </w:t>
      </w:r>
      <w:r w:rsidR="00021759">
        <w:t xml:space="preserve">toisesta </w:t>
      </w:r>
      <w:r w:rsidR="006C0063">
        <w:t>kokoukse</w:t>
      </w:r>
      <w:r w:rsidR="00021759">
        <w:t>sta, toiseen kokoukseen ei Henna eikä Kasperi kumpikaan ollut päässyt</w:t>
      </w:r>
      <w:r w:rsidR="006C0063">
        <w:t xml:space="preserve">. </w:t>
      </w:r>
    </w:p>
    <w:p w14:paraId="2B29D569" w14:textId="77777777" w:rsidR="006B0648" w:rsidRDefault="006B0648" w:rsidP="00B731EF"/>
    <w:p w14:paraId="313DCF9F" w14:textId="64C66B98" w:rsidR="00AE3AD7" w:rsidRDefault="00AE3AD7" w:rsidP="00E92EF4">
      <w:pPr>
        <w:pStyle w:val="Luettelokappale"/>
        <w:numPr>
          <w:ilvl w:val="0"/>
          <w:numId w:val="1"/>
        </w:numPr>
      </w:pPr>
      <w:r>
        <w:lastRenderedPageBreak/>
        <w:t xml:space="preserve">Muut asiat:   </w:t>
      </w:r>
    </w:p>
    <w:p w14:paraId="6368DEA9" w14:textId="77777777" w:rsidR="00E92EF4" w:rsidRDefault="00E92EF4" w:rsidP="00E92EF4"/>
    <w:p w14:paraId="6113ACB5" w14:textId="0498C3E9" w:rsidR="00E3123F" w:rsidRDefault="00E3123F" w:rsidP="00E3123F">
      <w:pPr>
        <w:ind w:left="720"/>
      </w:pPr>
      <w:r>
        <w:t xml:space="preserve">11.1. Uuden kunnanjohtajan kahvitus: </w:t>
      </w:r>
      <w:r w:rsidR="007F7CB6">
        <w:t xml:space="preserve">Otamme </w:t>
      </w:r>
      <w:r w:rsidR="001C00CF">
        <w:t xml:space="preserve">uuteen kunnanjohtajaan </w:t>
      </w:r>
      <w:r w:rsidR="00720C9B">
        <w:t xml:space="preserve">Sami Ylipihlajaan </w:t>
      </w:r>
      <w:r w:rsidR="009365D1">
        <w:t>yhteyttä,</w:t>
      </w:r>
      <w:r w:rsidR="007F7CB6">
        <w:t xml:space="preserve"> </w:t>
      </w:r>
      <w:r w:rsidR="009406AC">
        <w:t>kunhan hän aloittaa tehtävässä</w:t>
      </w:r>
      <w:r w:rsidR="00021759">
        <w:t xml:space="preserve"> ja pyydämme häntä seuraavan kokouksen alkuun kahvittelemaan ja tapaamaan meitä</w:t>
      </w:r>
      <w:r w:rsidR="009406AC">
        <w:t xml:space="preserve">. </w:t>
      </w:r>
    </w:p>
    <w:p w14:paraId="48CBE66D" w14:textId="77777777" w:rsidR="00FE6EDB" w:rsidRDefault="00FE6EDB" w:rsidP="00E3123F">
      <w:pPr>
        <w:ind w:left="720"/>
      </w:pPr>
    </w:p>
    <w:p w14:paraId="70DE7443" w14:textId="7F6C3D36" w:rsidR="00183FD6" w:rsidRDefault="00612409" w:rsidP="00E3123F">
      <w:pPr>
        <w:ind w:left="720"/>
      </w:pPr>
      <w:r>
        <w:t xml:space="preserve">11.2. </w:t>
      </w:r>
      <w:r w:rsidR="00AC0DD7">
        <w:t xml:space="preserve">Kysely </w:t>
      </w:r>
      <w:r w:rsidR="00021759">
        <w:t>Suomen N</w:t>
      </w:r>
      <w:r w:rsidR="00AC0DD7">
        <w:t>uorisovaltuusto</w:t>
      </w:r>
      <w:r w:rsidR="00021759">
        <w:t>jen L</w:t>
      </w:r>
      <w:r w:rsidR="00AC0DD7">
        <w:t>iitosta</w:t>
      </w:r>
      <w:r w:rsidR="00D47C37">
        <w:t xml:space="preserve">: Puheenjohtaja </w:t>
      </w:r>
      <w:r w:rsidR="001C00CF">
        <w:t>lähettää kyselyn WhatsApp -ryhmään</w:t>
      </w:r>
      <w:r w:rsidR="00021759">
        <w:t xml:space="preserve"> ja jokainen käy vastaamassa siihen</w:t>
      </w:r>
      <w:r w:rsidR="001C00CF">
        <w:t xml:space="preserve">. </w:t>
      </w:r>
    </w:p>
    <w:p w14:paraId="00EF0C5C" w14:textId="77777777" w:rsidR="00D47C37" w:rsidRDefault="00D47C37" w:rsidP="00E3123F">
      <w:pPr>
        <w:ind w:left="720"/>
      </w:pPr>
    </w:p>
    <w:p w14:paraId="437A658E" w14:textId="674795AC" w:rsidR="00183FD6" w:rsidRDefault="00183FD6" w:rsidP="00E3123F">
      <w:pPr>
        <w:ind w:left="720"/>
      </w:pPr>
      <w:r>
        <w:t xml:space="preserve">11.3. </w:t>
      </w:r>
      <w:r w:rsidR="00564BF4">
        <w:t>Maahanmuuttajanuoriseminaari:</w:t>
      </w:r>
      <w:r w:rsidR="00AC0DD7">
        <w:t xml:space="preserve"> </w:t>
      </w:r>
      <w:r w:rsidR="00720C9B">
        <w:t>Etnisten suhteiden neuvottelukunta (</w:t>
      </w:r>
      <w:r w:rsidR="00AC0DD7">
        <w:t>E</w:t>
      </w:r>
      <w:r w:rsidR="00720C9B">
        <w:t>TNO)</w:t>
      </w:r>
      <w:r w:rsidR="009E7E4C">
        <w:t xml:space="preserve"> </w:t>
      </w:r>
      <w:r w:rsidR="00E04C66">
        <w:t>kaipaa nuoria osallistumaan maahanmuuttajanuorten osallisuutta koskevaan seminaariin.</w:t>
      </w:r>
      <w:r w:rsidR="009E7E4C">
        <w:t xml:space="preserve"> </w:t>
      </w:r>
      <w:r w:rsidR="00E04C66">
        <w:t>O</w:t>
      </w:r>
      <w:r w:rsidR="00D47C37">
        <w:t>sa jäsenistä on kiinnostuneita</w:t>
      </w:r>
      <w:r w:rsidR="0053031C">
        <w:t xml:space="preserve">, </w:t>
      </w:r>
      <w:r w:rsidR="00E04C66">
        <w:t>Satu kyselee lisätietoja</w:t>
      </w:r>
      <w:r w:rsidR="00AC0DD7">
        <w:t xml:space="preserve">. </w:t>
      </w:r>
    </w:p>
    <w:p w14:paraId="0BD9B4EC" w14:textId="2E882A60" w:rsidR="00A50B09" w:rsidRDefault="00A50B09" w:rsidP="00E3123F">
      <w:pPr>
        <w:ind w:left="720"/>
      </w:pPr>
    </w:p>
    <w:p w14:paraId="649DE720" w14:textId="15AED710" w:rsidR="00A50B09" w:rsidRDefault="00A50B09" w:rsidP="00E3123F">
      <w:pPr>
        <w:ind w:left="720"/>
      </w:pPr>
      <w:r>
        <w:t xml:space="preserve">11.3. </w:t>
      </w:r>
      <w:r w:rsidR="00D47C37">
        <w:t xml:space="preserve">Nuvamainos: </w:t>
      </w:r>
      <w:r w:rsidR="00DF38D8">
        <w:t xml:space="preserve">Mikael, Ruben ja Kasperi tekee </w:t>
      </w:r>
      <w:r w:rsidR="001C00CF">
        <w:t>mainoksen,</w:t>
      </w:r>
      <w:r w:rsidR="00DF38D8">
        <w:t xml:space="preserve"> jota </w:t>
      </w:r>
      <w:r w:rsidR="00526BE8">
        <w:t>jaetaan</w:t>
      </w:r>
      <w:r w:rsidR="00DF38D8">
        <w:t xml:space="preserve"> </w:t>
      </w:r>
      <w:r w:rsidR="00526BE8">
        <w:t>koululle</w:t>
      </w:r>
      <w:r w:rsidR="00021759">
        <w:t xml:space="preserve"> ja someen</w:t>
      </w:r>
      <w:r w:rsidR="00526BE8">
        <w:t xml:space="preserve">. </w:t>
      </w:r>
    </w:p>
    <w:p w14:paraId="2D424585" w14:textId="77777777" w:rsidR="000C5C0F" w:rsidRDefault="000C5C0F" w:rsidP="00E3123F">
      <w:pPr>
        <w:ind w:left="720"/>
      </w:pPr>
    </w:p>
    <w:p w14:paraId="3FA85EA0" w14:textId="665058B9" w:rsidR="000C5C0F" w:rsidRDefault="000C5C0F" w:rsidP="00E3123F">
      <w:pPr>
        <w:ind w:left="720"/>
      </w:pPr>
      <w:r>
        <w:t xml:space="preserve">11.4. </w:t>
      </w:r>
      <w:r w:rsidR="005936A5">
        <w:t>K</w:t>
      </w:r>
      <w:r w:rsidR="00E06285">
        <w:t>evätvirkistäytyminen</w:t>
      </w:r>
      <w:r w:rsidR="00B205FA">
        <w:t xml:space="preserve">: </w:t>
      </w:r>
      <w:r w:rsidR="00021759">
        <w:t>Jokainen miettii ehdotuksia tekemisestä ja k</w:t>
      </w:r>
      <w:r w:rsidR="00B205FA">
        <w:t>äsittelemme</w:t>
      </w:r>
      <w:r w:rsidR="00021759">
        <w:t xml:space="preserve"> asiaa</w:t>
      </w:r>
      <w:r w:rsidR="00B205FA">
        <w:t xml:space="preserve"> </w:t>
      </w:r>
      <w:r w:rsidR="00870B9F">
        <w:t xml:space="preserve">seuraavassa kokouksessa. </w:t>
      </w:r>
    </w:p>
    <w:p w14:paraId="5CC6F388" w14:textId="77777777" w:rsidR="00082728" w:rsidRDefault="00082728" w:rsidP="00E3123F">
      <w:pPr>
        <w:ind w:left="720"/>
      </w:pPr>
    </w:p>
    <w:p w14:paraId="6BB75A5C" w14:textId="411B2764" w:rsidR="00082728" w:rsidRDefault="00082728" w:rsidP="00E3123F">
      <w:pPr>
        <w:ind w:left="720"/>
      </w:pPr>
      <w:r>
        <w:t>11.5. Roskakeruupäivä</w:t>
      </w:r>
      <w:r w:rsidR="006B63A5">
        <w:t xml:space="preserve">: Käsittelemme seuraavassa kokouksessa. </w:t>
      </w:r>
    </w:p>
    <w:p w14:paraId="5A0AB50A" w14:textId="77777777" w:rsidR="006B63A5" w:rsidRDefault="006B63A5" w:rsidP="00E3123F">
      <w:pPr>
        <w:ind w:left="720"/>
      </w:pPr>
    </w:p>
    <w:p w14:paraId="61BF4D21" w14:textId="77777777" w:rsidR="00E04C66" w:rsidRDefault="006B63A5" w:rsidP="00E04C66">
      <w:pPr>
        <w:ind w:left="720"/>
      </w:pPr>
      <w:r>
        <w:t>11.6. Luku</w:t>
      </w:r>
      <w:r w:rsidR="00021759">
        <w:t>taito</w:t>
      </w:r>
      <w:r w:rsidR="00E04C66">
        <w:t>-</w:t>
      </w:r>
      <w:r w:rsidR="00021759">
        <w:t xml:space="preserve">ohjelman </w:t>
      </w:r>
      <w:r>
        <w:t xml:space="preserve">kokous: </w:t>
      </w:r>
      <w:r w:rsidR="00CB19B3">
        <w:t xml:space="preserve">Seuraava kokous on </w:t>
      </w:r>
      <w:r w:rsidR="0035346E">
        <w:t>2.4.2026, kokoukseen osallistuu ainakin Saaga ja Reetta.</w:t>
      </w:r>
    </w:p>
    <w:p w14:paraId="377A5F9C" w14:textId="77777777" w:rsidR="00E04C66" w:rsidRDefault="00E04C66" w:rsidP="00E04C66">
      <w:pPr>
        <w:ind w:left="720"/>
      </w:pPr>
    </w:p>
    <w:p w14:paraId="52178A0C" w14:textId="4693A247" w:rsidR="00E04C66" w:rsidRDefault="00E04C66" w:rsidP="00E04C66">
      <w:pPr>
        <w:ind w:left="720"/>
      </w:pPr>
      <w:r>
        <w:t>11.7.</w:t>
      </w:r>
      <w:r w:rsidR="00C342A4">
        <w:t xml:space="preserve">Nuorisovaltuustovierailu: </w:t>
      </w:r>
      <w:r w:rsidR="00252BE9">
        <w:t>Viestintävastaava</w:t>
      </w:r>
      <w:r w:rsidR="00C342A4">
        <w:t xml:space="preserve"> </w:t>
      </w:r>
      <w:r w:rsidR="00252BE9">
        <w:t xml:space="preserve">ottaa yhteyttä </w:t>
      </w:r>
      <w:r w:rsidR="00C342A4">
        <w:t>Padasjoen nuorisovaltuustoon</w:t>
      </w:r>
      <w:r w:rsidR="001653EE">
        <w:t xml:space="preserve"> vierailun tiimoilta. </w:t>
      </w:r>
    </w:p>
    <w:p w14:paraId="5BF26B52" w14:textId="77777777" w:rsidR="00E04C66" w:rsidRDefault="00E04C66" w:rsidP="00E04C66">
      <w:pPr>
        <w:ind w:left="720"/>
      </w:pPr>
    </w:p>
    <w:p w14:paraId="62BA5129" w14:textId="67B44D44" w:rsidR="0044760C" w:rsidRDefault="00E04C66" w:rsidP="00E04C66">
      <w:pPr>
        <w:ind w:left="720"/>
      </w:pPr>
      <w:r>
        <w:t>11.8.</w:t>
      </w:r>
      <w:r w:rsidR="00721029">
        <w:t xml:space="preserve">Seuraava kokous on </w:t>
      </w:r>
      <w:r w:rsidR="00D77BB4">
        <w:t>22.4.2026 klo 17.00</w:t>
      </w:r>
      <w:r w:rsidR="00021759">
        <w:t xml:space="preserve"> valtuustosalissa</w:t>
      </w:r>
      <w:r w:rsidR="00D77BB4">
        <w:t xml:space="preserve">. </w:t>
      </w:r>
    </w:p>
    <w:p w14:paraId="1CC9F546" w14:textId="77777777" w:rsidR="008C2843" w:rsidRDefault="008C2843" w:rsidP="008C2843">
      <w:pPr>
        <w:pStyle w:val="Luettelokappale"/>
        <w:ind w:left="530"/>
      </w:pPr>
    </w:p>
    <w:p w14:paraId="25F80401" w14:textId="79E53134" w:rsidR="00AE3AD7" w:rsidRDefault="00E3123F" w:rsidP="00E04C66">
      <w:pPr>
        <w:pStyle w:val="Luettelokappale"/>
        <w:numPr>
          <w:ilvl w:val="0"/>
          <w:numId w:val="1"/>
        </w:numPr>
      </w:pPr>
      <w:r>
        <w:t>P</w:t>
      </w:r>
      <w:r w:rsidR="00AE3AD7">
        <w:t xml:space="preserve">uheenjohtaja päätti kokouksen klo </w:t>
      </w:r>
      <w:r w:rsidR="008C2843">
        <w:t>19</w:t>
      </w:r>
      <w:r w:rsidR="00AE3AD7">
        <w:t>.</w:t>
      </w:r>
      <w:r w:rsidR="007633DA">
        <w:t>1</w:t>
      </w:r>
      <w:r w:rsidR="00871487">
        <w:t>5</w:t>
      </w:r>
      <w:r w:rsidR="003B3FE6" w:rsidRPr="00803EAA">
        <w:t>.</w:t>
      </w:r>
    </w:p>
    <w:p w14:paraId="36BE7195" w14:textId="77777777" w:rsidR="00AE3AD7" w:rsidRDefault="00AE3AD7" w:rsidP="00AE3AD7"/>
    <w:p w14:paraId="43182517" w14:textId="77777777" w:rsidR="00AE3AD7" w:rsidRDefault="00AE3AD7" w:rsidP="00AE3AD7">
      <w:r>
        <w:t xml:space="preserve">  </w:t>
      </w:r>
    </w:p>
    <w:p w14:paraId="1053B388" w14:textId="77777777" w:rsidR="00AE3AD7" w:rsidRDefault="00AE3AD7" w:rsidP="00AE3AD7"/>
    <w:p w14:paraId="3E045BEB" w14:textId="4BEB74E7" w:rsidR="00AE3AD7" w:rsidRDefault="00AE3AD7" w:rsidP="00AE3AD7">
      <w:r>
        <w:t xml:space="preserve">       </w:t>
      </w:r>
    </w:p>
    <w:p w14:paraId="48471D5D" w14:textId="77777777" w:rsidR="00AE3AD7" w:rsidRDefault="00AE3AD7" w:rsidP="00AE3AD7">
      <w:r>
        <w:t>______________________</w:t>
      </w:r>
      <w:r>
        <w:tab/>
      </w:r>
      <w:r>
        <w:tab/>
        <w:t xml:space="preserve"> ______________________    </w:t>
      </w:r>
    </w:p>
    <w:p w14:paraId="6B3E4E33" w14:textId="77777777" w:rsidR="00AE3AD7" w:rsidRDefault="00AE3AD7" w:rsidP="00AE3AD7"/>
    <w:p w14:paraId="763E3CA1" w14:textId="0579FD4C" w:rsidR="00AE3AD7" w:rsidRDefault="00AE3AD7" w:rsidP="00AE3AD7">
      <w:r>
        <w:t xml:space="preserve">  Reetta Unnaslahti, puh.joht. </w:t>
      </w:r>
      <w:r>
        <w:tab/>
      </w:r>
      <w:r>
        <w:tab/>
        <w:t xml:space="preserve">Saku Käyrä, sihteeri </w:t>
      </w:r>
    </w:p>
    <w:p w14:paraId="4CA8EA71" w14:textId="77777777" w:rsidR="00AE3AD7" w:rsidRDefault="00AE3AD7" w:rsidP="00AE3AD7"/>
    <w:p w14:paraId="708BD555" w14:textId="3F34ED96" w:rsidR="00AE3AD7" w:rsidRDefault="00AE3AD7" w:rsidP="00AE3AD7">
      <w:r>
        <w:t>   </w:t>
      </w:r>
    </w:p>
    <w:p w14:paraId="3F84110B" w14:textId="61C8AC98" w:rsidR="00AE3AD7" w:rsidRDefault="00AE3AD7" w:rsidP="00AE3AD7">
      <w:r>
        <w:t>Muistion tark</w:t>
      </w:r>
      <w:r w:rsidR="00CB485C">
        <w:t>a</w:t>
      </w:r>
      <w:r>
        <w:t xml:space="preserve">stajat:    </w:t>
      </w:r>
    </w:p>
    <w:p w14:paraId="488EB3E1" w14:textId="77777777" w:rsidR="00AE3AD7" w:rsidRDefault="00AE3AD7" w:rsidP="00AE3AD7"/>
    <w:p w14:paraId="42F9209F" w14:textId="3D38B8AE" w:rsidR="00AE3AD7" w:rsidRDefault="00AE3AD7" w:rsidP="00AE3AD7">
      <w:r>
        <w:t>   </w:t>
      </w:r>
    </w:p>
    <w:p w14:paraId="6A653ED6" w14:textId="77777777" w:rsidR="00AE3AD7" w:rsidRDefault="00AE3AD7" w:rsidP="00AE3AD7">
      <w:r>
        <w:t xml:space="preserve">   </w:t>
      </w:r>
    </w:p>
    <w:p w14:paraId="49289818" w14:textId="77777777" w:rsidR="00AE3AD7" w:rsidRDefault="00AE3AD7" w:rsidP="00AE3AD7"/>
    <w:p w14:paraId="355FB054" w14:textId="77777777" w:rsidR="00AE3AD7" w:rsidRDefault="00AE3AD7" w:rsidP="00AE3AD7">
      <w:r>
        <w:t xml:space="preserve"> ______________________ </w:t>
      </w:r>
      <w:r>
        <w:tab/>
      </w:r>
      <w:r>
        <w:tab/>
        <w:t xml:space="preserve">______________________    </w:t>
      </w:r>
    </w:p>
    <w:p w14:paraId="32FC57AA" w14:textId="77777777" w:rsidR="00AE3AD7" w:rsidRDefault="00AE3AD7" w:rsidP="00AE3AD7"/>
    <w:p w14:paraId="15BBE3BC" w14:textId="77777777" w:rsidR="00AE3AD7" w:rsidRDefault="00AE3AD7" w:rsidP="00AE3AD7">
      <w:r>
        <w:t xml:space="preserve">  </w:t>
      </w:r>
    </w:p>
    <w:p w14:paraId="641C6801" w14:textId="77777777" w:rsidR="00AE3AD7" w:rsidRDefault="00AE3AD7" w:rsidP="00AE3AD7"/>
    <w:p w14:paraId="19D50E27" w14:textId="6E7BAE46" w:rsidR="00410551" w:rsidRDefault="00B205FA" w:rsidP="003E4128">
      <w:r>
        <w:t>Mikael Koli</w:t>
      </w:r>
      <w:r w:rsidR="00F51B80">
        <w:tab/>
      </w:r>
      <w:r w:rsidR="00AE3AD7">
        <w:tab/>
      </w:r>
      <w:r w:rsidR="00AE3AD7">
        <w:tab/>
      </w:r>
      <w:r w:rsidR="00AE3AD7">
        <w:tab/>
      </w:r>
      <w:r>
        <w:t>Jimi Kauppinen</w:t>
      </w:r>
    </w:p>
    <w:sectPr w:rsidR="00410551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1C08" w14:textId="77777777" w:rsidR="002B5862" w:rsidRDefault="002B5862" w:rsidP="002C494C">
      <w:r>
        <w:separator/>
      </w:r>
    </w:p>
  </w:endnote>
  <w:endnote w:type="continuationSeparator" w:id="0">
    <w:p w14:paraId="2B4E3C12" w14:textId="77777777" w:rsidR="002B5862" w:rsidRDefault="002B5862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714B" w14:textId="77777777" w:rsidR="002B5862" w:rsidRDefault="002B5862" w:rsidP="002C494C">
      <w:r>
        <w:separator/>
      </w:r>
    </w:p>
  </w:footnote>
  <w:footnote w:type="continuationSeparator" w:id="0">
    <w:p w14:paraId="5932F599" w14:textId="77777777" w:rsidR="002B5862" w:rsidRDefault="002B5862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DC84" w14:textId="77777777" w:rsidR="002C494C" w:rsidRDefault="002C494C" w:rsidP="002C494C">
    <w:pPr>
      <w:framePr w:hSpace="141" w:wrap="around" w:vAnchor="text" w:hAnchor="page" w:x="1360" w:y="133"/>
    </w:pPr>
    <w:r>
      <w:object w:dxaOrig="497" w:dyaOrig="463" w14:anchorId="0147D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835948288" r:id="rId2"/>
      </w:object>
    </w:r>
  </w:p>
  <w:p w14:paraId="1EF59237" w14:textId="77777777" w:rsidR="002C494C" w:rsidRDefault="002C494C" w:rsidP="003E4128">
    <w:pPr>
      <w:pStyle w:val="Yltunniste"/>
      <w:tabs>
        <w:tab w:val="clear" w:pos="4819"/>
        <w:tab w:val="clear" w:pos="9638"/>
      </w:tabs>
    </w:pPr>
  </w:p>
  <w:p w14:paraId="4DF70ECA" w14:textId="77777777"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410551">
      <w:rPr>
        <w:noProof/>
      </w:rPr>
      <w:t>2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14:paraId="19FF27D0" w14:textId="1A3F1E79"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6C357F">
      <w:t>2</w:t>
    </w:r>
    <w:r w:rsidR="003B6E8B">
      <w:t>/202</w:t>
    </w:r>
    <w:r w:rsidR="00C215EB">
      <w:t>6</w:t>
    </w:r>
  </w:p>
  <w:p w14:paraId="6CA71487" w14:textId="77777777"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4B2"/>
    <w:multiLevelType w:val="multilevel"/>
    <w:tmpl w:val="362E0E84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0AA2B07"/>
    <w:multiLevelType w:val="multilevel"/>
    <w:tmpl w:val="9CC48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419058850">
    <w:abstractNumId w:val="1"/>
  </w:num>
  <w:num w:numId="2" w16cid:durableId="8303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A"/>
    <w:rsid w:val="000059A4"/>
    <w:rsid w:val="000124D9"/>
    <w:rsid w:val="00012BCF"/>
    <w:rsid w:val="00021759"/>
    <w:rsid w:val="00034FE7"/>
    <w:rsid w:val="00041961"/>
    <w:rsid w:val="00060B52"/>
    <w:rsid w:val="00064C1E"/>
    <w:rsid w:val="00065C50"/>
    <w:rsid w:val="0007133A"/>
    <w:rsid w:val="00082728"/>
    <w:rsid w:val="000C4BF4"/>
    <w:rsid w:val="000C5C0F"/>
    <w:rsid w:val="000D7D2D"/>
    <w:rsid w:val="000F6096"/>
    <w:rsid w:val="00104F75"/>
    <w:rsid w:val="001143E7"/>
    <w:rsid w:val="00121A63"/>
    <w:rsid w:val="00125773"/>
    <w:rsid w:val="00126702"/>
    <w:rsid w:val="00155360"/>
    <w:rsid w:val="00161734"/>
    <w:rsid w:val="001653EE"/>
    <w:rsid w:val="00183FD6"/>
    <w:rsid w:val="00187F27"/>
    <w:rsid w:val="0019643E"/>
    <w:rsid w:val="001A6AD7"/>
    <w:rsid w:val="001C00CF"/>
    <w:rsid w:val="002143AC"/>
    <w:rsid w:val="00215129"/>
    <w:rsid w:val="00225DE5"/>
    <w:rsid w:val="002453E5"/>
    <w:rsid w:val="00252BE9"/>
    <w:rsid w:val="00253844"/>
    <w:rsid w:val="00283906"/>
    <w:rsid w:val="00296C1C"/>
    <w:rsid w:val="002B5862"/>
    <w:rsid w:val="002C2020"/>
    <w:rsid w:val="002C494C"/>
    <w:rsid w:val="002D0A0B"/>
    <w:rsid w:val="002D30E8"/>
    <w:rsid w:val="002F1107"/>
    <w:rsid w:val="003045A2"/>
    <w:rsid w:val="00320335"/>
    <w:rsid w:val="00330D63"/>
    <w:rsid w:val="003443CE"/>
    <w:rsid w:val="0035346E"/>
    <w:rsid w:val="00355362"/>
    <w:rsid w:val="00365264"/>
    <w:rsid w:val="0038151F"/>
    <w:rsid w:val="00384BCF"/>
    <w:rsid w:val="003B3FE6"/>
    <w:rsid w:val="003B45B2"/>
    <w:rsid w:val="003B6E8B"/>
    <w:rsid w:val="003C4852"/>
    <w:rsid w:val="003E4128"/>
    <w:rsid w:val="00410551"/>
    <w:rsid w:val="00426C38"/>
    <w:rsid w:val="0044760C"/>
    <w:rsid w:val="00450E8E"/>
    <w:rsid w:val="00457705"/>
    <w:rsid w:val="00467DF0"/>
    <w:rsid w:val="00474A22"/>
    <w:rsid w:val="00494F0C"/>
    <w:rsid w:val="004A3812"/>
    <w:rsid w:val="004B03CC"/>
    <w:rsid w:val="004D49D3"/>
    <w:rsid w:val="004E4267"/>
    <w:rsid w:val="00504F78"/>
    <w:rsid w:val="00526BE8"/>
    <w:rsid w:val="0053031C"/>
    <w:rsid w:val="00551F8E"/>
    <w:rsid w:val="00564BF4"/>
    <w:rsid w:val="00574401"/>
    <w:rsid w:val="00592BD0"/>
    <w:rsid w:val="005936A5"/>
    <w:rsid w:val="005C43F1"/>
    <w:rsid w:val="005C62F8"/>
    <w:rsid w:val="005C6A57"/>
    <w:rsid w:val="005D0958"/>
    <w:rsid w:val="00612409"/>
    <w:rsid w:val="006413D7"/>
    <w:rsid w:val="00641501"/>
    <w:rsid w:val="00667356"/>
    <w:rsid w:val="0068750D"/>
    <w:rsid w:val="00687C71"/>
    <w:rsid w:val="0069177F"/>
    <w:rsid w:val="00693D22"/>
    <w:rsid w:val="006968FE"/>
    <w:rsid w:val="006A4EE6"/>
    <w:rsid w:val="006B0648"/>
    <w:rsid w:val="006B63A5"/>
    <w:rsid w:val="006C0063"/>
    <w:rsid w:val="006C357F"/>
    <w:rsid w:val="00712528"/>
    <w:rsid w:val="007170E7"/>
    <w:rsid w:val="00720C9B"/>
    <w:rsid w:val="00721029"/>
    <w:rsid w:val="00731150"/>
    <w:rsid w:val="00736D2C"/>
    <w:rsid w:val="00737ADF"/>
    <w:rsid w:val="007633DA"/>
    <w:rsid w:val="00786EA5"/>
    <w:rsid w:val="007B5DB3"/>
    <w:rsid w:val="007D20F5"/>
    <w:rsid w:val="007D2C01"/>
    <w:rsid w:val="007F1BA0"/>
    <w:rsid w:val="007F5E4E"/>
    <w:rsid w:val="007F7CB6"/>
    <w:rsid w:val="00803EAA"/>
    <w:rsid w:val="00830D2B"/>
    <w:rsid w:val="00860884"/>
    <w:rsid w:val="00860FD5"/>
    <w:rsid w:val="00870B9F"/>
    <w:rsid w:val="00871487"/>
    <w:rsid w:val="0088144A"/>
    <w:rsid w:val="0089725D"/>
    <w:rsid w:val="0089743A"/>
    <w:rsid w:val="008B04EA"/>
    <w:rsid w:val="008B2D24"/>
    <w:rsid w:val="008C020B"/>
    <w:rsid w:val="008C2843"/>
    <w:rsid w:val="008C3FD3"/>
    <w:rsid w:val="00900EE6"/>
    <w:rsid w:val="00904E23"/>
    <w:rsid w:val="00906C6A"/>
    <w:rsid w:val="00916582"/>
    <w:rsid w:val="00927245"/>
    <w:rsid w:val="009365D1"/>
    <w:rsid w:val="009406AC"/>
    <w:rsid w:val="0096764F"/>
    <w:rsid w:val="009739D4"/>
    <w:rsid w:val="00975E1C"/>
    <w:rsid w:val="00980D16"/>
    <w:rsid w:val="009B3706"/>
    <w:rsid w:val="009C1B46"/>
    <w:rsid w:val="009D1AB9"/>
    <w:rsid w:val="009D3E7F"/>
    <w:rsid w:val="009D7160"/>
    <w:rsid w:val="009E6471"/>
    <w:rsid w:val="009E7E4C"/>
    <w:rsid w:val="00A00DCC"/>
    <w:rsid w:val="00A20391"/>
    <w:rsid w:val="00A50B09"/>
    <w:rsid w:val="00A5603C"/>
    <w:rsid w:val="00A61EEA"/>
    <w:rsid w:val="00A653C9"/>
    <w:rsid w:val="00A87C90"/>
    <w:rsid w:val="00AA383B"/>
    <w:rsid w:val="00AC0DD7"/>
    <w:rsid w:val="00AE3AD7"/>
    <w:rsid w:val="00B0337A"/>
    <w:rsid w:val="00B166B5"/>
    <w:rsid w:val="00B205FA"/>
    <w:rsid w:val="00B24E14"/>
    <w:rsid w:val="00B41214"/>
    <w:rsid w:val="00B43B12"/>
    <w:rsid w:val="00B4420C"/>
    <w:rsid w:val="00B731EF"/>
    <w:rsid w:val="00B84662"/>
    <w:rsid w:val="00BA1B0A"/>
    <w:rsid w:val="00BA71C7"/>
    <w:rsid w:val="00C03106"/>
    <w:rsid w:val="00C215EB"/>
    <w:rsid w:val="00C30C77"/>
    <w:rsid w:val="00C342A4"/>
    <w:rsid w:val="00C56620"/>
    <w:rsid w:val="00C74794"/>
    <w:rsid w:val="00C840C6"/>
    <w:rsid w:val="00C90F5B"/>
    <w:rsid w:val="00C94535"/>
    <w:rsid w:val="00C95FB7"/>
    <w:rsid w:val="00CB1778"/>
    <w:rsid w:val="00CB19B3"/>
    <w:rsid w:val="00CB485C"/>
    <w:rsid w:val="00CC0621"/>
    <w:rsid w:val="00CE383A"/>
    <w:rsid w:val="00CF55E7"/>
    <w:rsid w:val="00D05FEB"/>
    <w:rsid w:val="00D10DB7"/>
    <w:rsid w:val="00D2242B"/>
    <w:rsid w:val="00D253F6"/>
    <w:rsid w:val="00D47C37"/>
    <w:rsid w:val="00D77BB4"/>
    <w:rsid w:val="00D84EBC"/>
    <w:rsid w:val="00D966A0"/>
    <w:rsid w:val="00DD72DB"/>
    <w:rsid w:val="00DF38D8"/>
    <w:rsid w:val="00E01E87"/>
    <w:rsid w:val="00E03AA6"/>
    <w:rsid w:val="00E04C66"/>
    <w:rsid w:val="00E06285"/>
    <w:rsid w:val="00E2649A"/>
    <w:rsid w:val="00E30E71"/>
    <w:rsid w:val="00E3123F"/>
    <w:rsid w:val="00E35F99"/>
    <w:rsid w:val="00E51150"/>
    <w:rsid w:val="00E67B19"/>
    <w:rsid w:val="00E74123"/>
    <w:rsid w:val="00E74AA2"/>
    <w:rsid w:val="00E83195"/>
    <w:rsid w:val="00E92EF4"/>
    <w:rsid w:val="00EA240C"/>
    <w:rsid w:val="00EB511D"/>
    <w:rsid w:val="00EC6380"/>
    <w:rsid w:val="00ED38C2"/>
    <w:rsid w:val="00F1585D"/>
    <w:rsid w:val="00F35D25"/>
    <w:rsid w:val="00F40360"/>
    <w:rsid w:val="00F51B80"/>
    <w:rsid w:val="00F66CA1"/>
    <w:rsid w:val="00F71929"/>
    <w:rsid w:val="00F80AF1"/>
    <w:rsid w:val="00F84222"/>
    <w:rsid w:val="00FD3348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68F51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AE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D2D3-ABE7-46E3-BF6F-4ECC3BB8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11</TotalTime>
  <Pages>2</Pages>
  <Words>322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3</cp:revision>
  <cp:lastPrinted>2011-04-11T06:06:00Z</cp:lastPrinted>
  <dcterms:created xsi:type="dcterms:W3CDTF">2026-03-25T09:36:00Z</dcterms:created>
  <dcterms:modified xsi:type="dcterms:W3CDTF">2026-03-25T10:52:00Z</dcterms:modified>
</cp:coreProperties>
</file>