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2C78" w14:textId="77777777" w:rsidR="00410551" w:rsidRDefault="00410551" w:rsidP="003E4128"/>
    <w:p w14:paraId="63F4A3BC" w14:textId="50F94A6E" w:rsidR="00AE3AD7" w:rsidRDefault="00AE3AD7" w:rsidP="00AE3AD7">
      <w:r>
        <w:t xml:space="preserve">Aika: </w:t>
      </w:r>
      <w:r w:rsidR="005877C8">
        <w:t>keskiviikko</w:t>
      </w:r>
      <w:r w:rsidRPr="00803EAA">
        <w:t xml:space="preserve"> </w:t>
      </w:r>
      <w:r w:rsidR="005877C8">
        <w:t>6.5</w:t>
      </w:r>
      <w:r>
        <w:t>.202</w:t>
      </w:r>
      <w:r w:rsidR="00435E5E">
        <w:t>6</w:t>
      </w:r>
      <w:r>
        <w:t xml:space="preserve"> klo 17.00    </w:t>
      </w:r>
    </w:p>
    <w:p w14:paraId="63EE0BCF" w14:textId="77777777" w:rsidR="00AE3AD7" w:rsidRDefault="00AE3AD7" w:rsidP="00AE3AD7"/>
    <w:p w14:paraId="3E47DF50" w14:textId="4BE7795D" w:rsidR="00AE3AD7" w:rsidRDefault="00AE3AD7" w:rsidP="00AE3AD7">
      <w:r>
        <w:t xml:space="preserve">Paikka: </w:t>
      </w:r>
      <w:r w:rsidR="00435E5E">
        <w:t>Valtuustosali</w:t>
      </w:r>
      <w:r>
        <w:t xml:space="preserve"> </w:t>
      </w:r>
    </w:p>
    <w:p w14:paraId="664ED51B" w14:textId="77777777" w:rsidR="00AE3AD7" w:rsidRDefault="00AE3AD7" w:rsidP="00AE3AD7"/>
    <w:p w14:paraId="108D2D8C" w14:textId="6DBB02D8" w:rsidR="00AE3AD7" w:rsidRDefault="00AE3AD7" w:rsidP="00AE3AD7">
      <w:r>
        <w:t xml:space="preserve">Paikalla:  </w:t>
      </w:r>
    </w:p>
    <w:p w14:paraId="41B1461F" w14:textId="2876365C" w:rsidR="00AE3AD7" w:rsidRDefault="00AE3AD7" w:rsidP="00AE3AD7">
      <w:r>
        <w:t xml:space="preserve">Reetta Unnaslahti  </w:t>
      </w:r>
    </w:p>
    <w:p w14:paraId="38F8868C" w14:textId="5A103F50" w:rsidR="00AE3AD7" w:rsidRDefault="00AE3AD7" w:rsidP="00AE3AD7">
      <w:r>
        <w:t xml:space="preserve">Saku Käyrä </w:t>
      </w:r>
    </w:p>
    <w:p w14:paraId="2C325C1D" w14:textId="3C59BC60" w:rsidR="00AE3AD7" w:rsidRDefault="00AE3AD7" w:rsidP="00AE3AD7">
      <w:r>
        <w:t xml:space="preserve">Ilmari Huusko </w:t>
      </w:r>
    </w:p>
    <w:p w14:paraId="0250E528" w14:textId="599C8052" w:rsidR="00AE3AD7" w:rsidRDefault="00AE3AD7" w:rsidP="00AE3AD7">
      <w:r>
        <w:t xml:space="preserve">Saaga Mattila </w:t>
      </w:r>
    </w:p>
    <w:p w14:paraId="1BADA2DA" w14:textId="63F3B4A3" w:rsidR="00AE3AD7" w:rsidRDefault="00AE3AD7" w:rsidP="00AE3AD7">
      <w:r>
        <w:t xml:space="preserve">Henna </w:t>
      </w:r>
      <w:proofErr w:type="spellStart"/>
      <w:r>
        <w:t>Urpunen</w:t>
      </w:r>
      <w:proofErr w:type="spellEnd"/>
      <w:r>
        <w:t xml:space="preserve"> </w:t>
      </w:r>
    </w:p>
    <w:p w14:paraId="04E4FDB9" w14:textId="1765ABCE" w:rsidR="00AE3AD7" w:rsidRDefault="00AE3AD7" w:rsidP="00AE3AD7">
      <w:r>
        <w:t xml:space="preserve">Kasperi Järvenpää </w:t>
      </w:r>
    </w:p>
    <w:p w14:paraId="069D6203" w14:textId="28535258" w:rsidR="00C30C77" w:rsidRDefault="00C30C77" w:rsidP="00AE3AD7">
      <w:r>
        <w:t xml:space="preserve">Ella </w:t>
      </w:r>
      <w:proofErr w:type="spellStart"/>
      <w:r>
        <w:t>Sarkki</w:t>
      </w:r>
      <w:proofErr w:type="spellEnd"/>
    </w:p>
    <w:p w14:paraId="22FBE60A" w14:textId="327CC877" w:rsidR="00AE3AD7" w:rsidRDefault="00AE3AD7" w:rsidP="00AE3AD7">
      <w:r>
        <w:t xml:space="preserve">Jimi Kauppinen </w:t>
      </w:r>
    </w:p>
    <w:p w14:paraId="1A29A9C1" w14:textId="782353C5" w:rsidR="00AE3AD7" w:rsidRDefault="00AE3AD7" w:rsidP="00AE3AD7">
      <w:r>
        <w:t xml:space="preserve">Mikael Koli </w:t>
      </w:r>
    </w:p>
    <w:p w14:paraId="0BA45787" w14:textId="7E51A4E6" w:rsidR="00AE3AD7" w:rsidRDefault="00AE3AD7" w:rsidP="00AE3AD7">
      <w:r>
        <w:t xml:space="preserve">Mira </w:t>
      </w:r>
      <w:proofErr w:type="spellStart"/>
      <w:r>
        <w:t>Teivaanmäki</w:t>
      </w:r>
      <w:proofErr w:type="spellEnd"/>
      <w:r>
        <w:t xml:space="preserve"> </w:t>
      </w:r>
    </w:p>
    <w:p w14:paraId="09D31EF8" w14:textId="7EB65398" w:rsidR="004D31FF" w:rsidRDefault="004D31FF" w:rsidP="00AE3AD7">
      <w:r>
        <w:t>Petra Käyrä</w:t>
      </w:r>
    </w:p>
    <w:p w14:paraId="45FF81DF" w14:textId="77777777" w:rsidR="00AE3AD7" w:rsidRDefault="00AE3AD7" w:rsidP="00AE3AD7"/>
    <w:p w14:paraId="76262FEF" w14:textId="77777777" w:rsidR="00AE3AD7" w:rsidRDefault="00AE3AD7" w:rsidP="00AE3AD7">
      <w:r>
        <w:t xml:space="preserve">Paikalla oli myös </w:t>
      </w:r>
      <w:proofErr w:type="spellStart"/>
      <w:r>
        <w:t>nuoriso-ohjaaja</w:t>
      </w:r>
      <w:proofErr w:type="spellEnd"/>
      <w:r>
        <w:t xml:space="preserve"> Satu Forsberg.  </w:t>
      </w:r>
    </w:p>
    <w:p w14:paraId="72749B86" w14:textId="77777777" w:rsidR="007170E7" w:rsidRDefault="007170E7" w:rsidP="00AE3AD7"/>
    <w:p w14:paraId="3209E18E" w14:textId="77777777" w:rsidR="00AE3AD7" w:rsidRDefault="00AE3AD7" w:rsidP="00AE3AD7"/>
    <w:p w14:paraId="45192789" w14:textId="5F008DD2" w:rsidR="00AE3AD7" w:rsidRDefault="00AE3AD7" w:rsidP="00AE3AD7">
      <w:pPr>
        <w:pStyle w:val="Luettelokappale"/>
        <w:numPr>
          <w:ilvl w:val="0"/>
          <w:numId w:val="1"/>
        </w:numPr>
      </w:pPr>
      <w:r>
        <w:t>Puheenjohtaja avasi kokouksen klo 17.</w:t>
      </w:r>
      <w:r w:rsidR="003E268D">
        <w:t>09</w:t>
      </w:r>
      <w:r>
        <w:t xml:space="preserve">. </w:t>
      </w:r>
    </w:p>
    <w:p w14:paraId="02BA7014" w14:textId="77777777" w:rsidR="002143AC" w:rsidRDefault="002143AC" w:rsidP="002143AC">
      <w:pPr>
        <w:pStyle w:val="Luettelokappale"/>
      </w:pPr>
    </w:p>
    <w:p w14:paraId="7C20E09E" w14:textId="0FB4E145" w:rsidR="002143AC" w:rsidRDefault="00AE3AD7" w:rsidP="002143AC">
      <w:pPr>
        <w:pStyle w:val="Luettelokappale"/>
        <w:numPr>
          <w:ilvl w:val="0"/>
          <w:numId w:val="1"/>
        </w:numPr>
      </w:pPr>
      <w:r>
        <w:t>Kokous todettiin lailliseksi ja päätösvaltaiseksi</w:t>
      </w:r>
      <w:r w:rsidR="005877C8">
        <w:t xml:space="preserve">, jäsenistä puuttui Ruben Seppälä. </w:t>
      </w:r>
      <w:r w:rsidR="00E8245D">
        <w:t>Puheenjohtaja poistui kokouksesta klo</w:t>
      </w:r>
      <w:r w:rsidR="00C87290">
        <w:t xml:space="preserve"> 18.57, varapuheenjohtaja piti kokouksen loppuun. </w:t>
      </w:r>
    </w:p>
    <w:p w14:paraId="4F52BC48" w14:textId="77777777" w:rsidR="00E30E71" w:rsidRDefault="00E30E71" w:rsidP="00E30E71"/>
    <w:p w14:paraId="02A522EB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Kävimme viimeisimmän kokouksen muistion läpi.   </w:t>
      </w:r>
    </w:p>
    <w:p w14:paraId="14393DCE" w14:textId="77777777" w:rsidR="00AE3AD7" w:rsidRDefault="00AE3AD7" w:rsidP="00AE3AD7">
      <w:pPr>
        <w:pStyle w:val="Luettelokappale"/>
      </w:pPr>
    </w:p>
    <w:p w14:paraId="2231B7CE" w14:textId="43D84D02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Muistiontarkastajiksi valittiin </w:t>
      </w:r>
      <w:r w:rsidR="002F4807">
        <w:t xml:space="preserve">Kasperi </w:t>
      </w:r>
      <w:r w:rsidR="005E35E6">
        <w:t>Järvenpää ja Jimi Kauppinen</w:t>
      </w:r>
      <w:r w:rsidR="00F51B80">
        <w:t xml:space="preserve">. </w:t>
      </w:r>
    </w:p>
    <w:p w14:paraId="6865158D" w14:textId="77777777" w:rsidR="00AE3AD7" w:rsidRDefault="00AE3AD7" w:rsidP="00AE3AD7">
      <w:pPr>
        <w:pStyle w:val="Luettelokappale"/>
      </w:pPr>
    </w:p>
    <w:p w14:paraId="5D7A7532" w14:textId="68AE2ED2" w:rsidR="00AE3AD7" w:rsidRDefault="00AE3AD7" w:rsidP="00AE3AD7">
      <w:pPr>
        <w:pStyle w:val="Luettelokappale"/>
        <w:numPr>
          <w:ilvl w:val="0"/>
          <w:numId w:val="1"/>
        </w:numPr>
      </w:pPr>
      <w:r w:rsidRPr="00283906">
        <w:t xml:space="preserve">Hyväksyimme kokouksen </w:t>
      </w:r>
      <w:r>
        <w:t>työjärjestyksen. </w:t>
      </w:r>
    </w:p>
    <w:p w14:paraId="61BA31E3" w14:textId="77777777" w:rsidR="006F63D6" w:rsidRDefault="006F63D6" w:rsidP="00AE3AD7">
      <w:pPr>
        <w:pStyle w:val="Luettelokappale"/>
      </w:pPr>
    </w:p>
    <w:p w14:paraId="7C09971E" w14:textId="53BD0AE2" w:rsidR="006F63D6" w:rsidRDefault="00B628E7" w:rsidP="006F63D6">
      <w:pPr>
        <w:pStyle w:val="Luettelokappale"/>
        <w:numPr>
          <w:ilvl w:val="0"/>
          <w:numId w:val="1"/>
        </w:numPr>
      </w:pPr>
      <w:r>
        <w:t>Hammashoito</w:t>
      </w:r>
      <w:r w:rsidR="00CB0467">
        <w:t xml:space="preserve">projektin eteneminen: </w:t>
      </w:r>
      <w:r w:rsidR="00A551C7">
        <w:t xml:space="preserve">Asia jatkuu syksyllä yhteydenotolla sekä Urjalan nuorisovaltuustoon että oman koulun terveydenhoitajaan. Nykyinen terveydenhoitaja on vaihtumassa, joten asiaa kannattaa edistää uuden hoitajan kanssa syksyllä. </w:t>
      </w:r>
      <w:r w:rsidR="003B3CEE">
        <w:t xml:space="preserve"> </w:t>
      </w:r>
    </w:p>
    <w:p w14:paraId="32762175" w14:textId="77777777" w:rsidR="00A60860" w:rsidRDefault="00A60860" w:rsidP="00A60860">
      <w:pPr>
        <w:pStyle w:val="Luettelokappale"/>
      </w:pPr>
    </w:p>
    <w:p w14:paraId="00585C99" w14:textId="60CDC69F" w:rsidR="00320F98" w:rsidRDefault="00CB0467" w:rsidP="00320F98">
      <w:pPr>
        <w:pStyle w:val="Luettelokappale"/>
        <w:numPr>
          <w:ilvl w:val="0"/>
          <w:numId w:val="1"/>
        </w:numPr>
      </w:pPr>
      <w:r>
        <w:t xml:space="preserve">Jäsenhakemus: </w:t>
      </w:r>
      <w:r w:rsidR="003F75E4">
        <w:t>Hyväksyimm</w:t>
      </w:r>
      <w:r w:rsidR="009500E7">
        <w:t xml:space="preserve">e Emilia Pohjoisvirran jäsenhakemuksen, </w:t>
      </w:r>
      <w:proofErr w:type="spellStart"/>
      <w:r w:rsidR="009500E7">
        <w:t>nuvassa</w:t>
      </w:r>
      <w:proofErr w:type="spellEnd"/>
      <w:r w:rsidR="009500E7">
        <w:t xml:space="preserve"> on tällä hetkellä 12 jäsentä. </w:t>
      </w:r>
    </w:p>
    <w:p w14:paraId="5362A2C2" w14:textId="77777777" w:rsidR="002B2786" w:rsidRDefault="002B2786" w:rsidP="002B2786"/>
    <w:p w14:paraId="5560DF03" w14:textId="36F21C7E" w:rsidR="00320F98" w:rsidRDefault="00873E4B" w:rsidP="00C87097">
      <w:pPr>
        <w:pStyle w:val="Luettelokappale"/>
        <w:numPr>
          <w:ilvl w:val="0"/>
          <w:numId w:val="1"/>
        </w:numPr>
      </w:pPr>
      <w:r>
        <w:t xml:space="preserve">Roskienkeruutapahtuma: </w:t>
      </w:r>
      <w:r w:rsidR="006B0E7E">
        <w:t>Reetta otti yhteyttä Kuhmoisten sanomiin</w:t>
      </w:r>
      <w:r w:rsidR="00C1317D">
        <w:t xml:space="preserve"> kysellen innostusta haastatteluun</w:t>
      </w:r>
      <w:r w:rsidR="00907135">
        <w:t xml:space="preserve">. Kuhmoisten sanomissa innostuttiin </w:t>
      </w:r>
      <w:r w:rsidR="00C87097">
        <w:t xml:space="preserve">aiheesta ja he kyselivätkin innokkaita mukaan. </w:t>
      </w:r>
      <w:proofErr w:type="spellStart"/>
      <w:r w:rsidR="00C87097">
        <w:t>N</w:t>
      </w:r>
      <w:r w:rsidR="00C1317D">
        <w:t>uvasta</w:t>
      </w:r>
      <w:proofErr w:type="spellEnd"/>
      <w:r w:rsidR="00C1317D">
        <w:t xml:space="preserve"> </w:t>
      </w:r>
      <w:r w:rsidR="00C87097">
        <w:t>haastatteluun</w:t>
      </w:r>
      <w:r w:rsidR="00C1317D">
        <w:t xml:space="preserve"> läht</w:t>
      </w:r>
      <w:r w:rsidR="003B3454">
        <w:t>ee</w:t>
      </w:r>
      <w:r w:rsidR="00C1317D">
        <w:t xml:space="preserve"> Ilmari, </w:t>
      </w:r>
      <w:r w:rsidR="003B3454">
        <w:t xml:space="preserve">Saaga ja Mira. </w:t>
      </w:r>
    </w:p>
    <w:p w14:paraId="7F5239E1" w14:textId="70729C67" w:rsidR="006116EE" w:rsidRDefault="006116EE" w:rsidP="006116EE">
      <w:pPr>
        <w:ind w:left="720"/>
      </w:pPr>
      <w:r>
        <w:t xml:space="preserve">Saaga kartoitti mahdollisia </w:t>
      </w:r>
      <w:proofErr w:type="gramStart"/>
      <w:r w:rsidR="00D25794">
        <w:t>tahoja</w:t>
      </w:r>
      <w:proofErr w:type="gramEnd"/>
      <w:r w:rsidR="00D25794">
        <w:t xml:space="preserve"> </w:t>
      </w:r>
      <w:r>
        <w:t xml:space="preserve">jotka </w:t>
      </w:r>
      <w:r w:rsidR="005D080C">
        <w:t>haluaisivat osallistua tapahtuma</w:t>
      </w:r>
      <w:r w:rsidR="00905AEE">
        <w:t>an. S</w:t>
      </w:r>
      <w:r w:rsidR="00B562B0">
        <w:t>aimme palkintoja Kuhmoisten kunnalta</w:t>
      </w:r>
      <w:r w:rsidR="00905AEE">
        <w:t xml:space="preserve">. </w:t>
      </w:r>
      <w:r w:rsidR="00325CF8">
        <w:t>MLL</w:t>
      </w:r>
      <w:r w:rsidR="00905AEE">
        <w:t xml:space="preserve"> </w:t>
      </w:r>
      <w:r w:rsidR="00A923F3">
        <w:t>ei pääse paikalle mutta lupasi mainostaa tapahtumaa sosiaalisessa mediassa. Kuhmoisten liikuntatoimi</w:t>
      </w:r>
      <w:r w:rsidR="007C1D62">
        <w:t xml:space="preserve"> osallistuu myös mahdollisten haasteiden muodossa</w:t>
      </w:r>
      <w:r w:rsidR="003317D4">
        <w:t>. N</w:t>
      </w:r>
      <w:r w:rsidR="0032605B">
        <w:t>uorisotoimelta saamme pöy</w:t>
      </w:r>
      <w:r w:rsidR="0032605B">
        <w:lastRenderedPageBreak/>
        <w:t>dän</w:t>
      </w:r>
      <w:r w:rsidR="005D7E49">
        <w:t xml:space="preserve"> sekä</w:t>
      </w:r>
      <w:r w:rsidR="0032605B">
        <w:t xml:space="preserve"> </w:t>
      </w:r>
      <w:r w:rsidR="00A551C7">
        <w:t>mehua ynnä muuta tarjottavaa</w:t>
      </w:r>
      <w:r w:rsidR="0032605B">
        <w:t xml:space="preserve">. </w:t>
      </w:r>
      <w:r w:rsidR="009125F8">
        <w:t xml:space="preserve">Lisäksi pyydämme sosiaalisessa mediassa </w:t>
      </w:r>
      <w:r w:rsidR="006A3E15">
        <w:t>vanhoja grilli- sekä muovipihtejä</w:t>
      </w:r>
      <w:r w:rsidR="00844BB1">
        <w:t xml:space="preserve"> </w:t>
      </w:r>
      <w:r w:rsidR="00A551C7">
        <w:t>roskienkeruuta helpottamaan.</w:t>
      </w:r>
      <w:r w:rsidR="00844BB1">
        <w:t xml:space="preserve"> </w:t>
      </w:r>
      <w:r w:rsidR="000E3192">
        <w:t xml:space="preserve">Haastamme </w:t>
      </w:r>
      <w:r w:rsidR="00EE26B1">
        <w:t xml:space="preserve">Kuhmoisten </w:t>
      </w:r>
      <w:r w:rsidR="00F6432B">
        <w:t xml:space="preserve">lapsiperheet, </w:t>
      </w:r>
      <w:r w:rsidR="00450D73">
        <w:t>vanhus- ja vammaisneuvoston,</w:t>
      </w:r>
      <w:r w:rsidR="00366269">
        <w:t xml:space="preserve"> </w:t>
      </w:r>
      <w:r w:rsidR="00A20AE0">
        <w:t>koululaiset ja opiskelijat,</w:t>
      </w:r>
      <w:r w:rsidR="00450D73">
        <w:t xml:space="preserve"> </w:t>
      </w:r>
      <w:r w:rsidR="00F6432B">
        <w:t>partiolaiset,</w:t>
      </w:r>
      <w:r w:rsidR="00366269">
        <w:t xml:space="preserve"> senioriyhdistyksen sekä yrittäjät. </w:t>
      </w:r>
    </w:p>
    <w:p w14:paraId="64F01A23" w14:textId="77777777" w:rsidR="00A60860" w:rsidRDefault="00A60860" w:rsidP="00A60860"/>
    <w:p w14:paraId="7A48BAEA" w14:textId="7451B49A" w:rsidR="005B3D77" w:rsidRDefault="00873E4B" w:rsidP="005B3D77">
      <w:pPr>
        <w:pStyle w:val="Luettelokappale"/>
        <w:numPr>
          <w:ilvl w:val="0"/>
          <w:numId w:val="1"/>
        </w:numPr>
      </w:pPr>
      <w:r>
        <w:t xml:space="preserve">Lavatanssihaaste: </w:t>
      </w:r>
      <w:r w:rsidR="00B739BB">
        <w:t>Reetta otti yhteyttä Kiepsauksen etkojen järjestäjään</w:t>
      </w:r>
      <w:r w:rsidR="00A84F6B">
        <w:t xml:space="preserve"> ja kyseli kiinnostusta lavatanssihaaste</w:t>
      </w:r>
      <w:r w:rsidR="00C71B4C">
        <w:t>en järjestämiseen</w:t>
      </w:r>
      <w:r w:rsidR="009104F2">
        <w:t xml:space="preserve">, ja sitähän löytyy! </w:t>
      </w:r>
    </w:p>
    <w:p w14:paraId="4577CCCF" w14:textId="5D5E7DE0" w:rsidR="009104F2" w:rsidRDefault="009104F2" w:rsidP="009104F2">
      <w:pPr>
        <w:pStyle w:val="Luettelokappale"/>
      </w:pPr>
      <w:r>
        <w:t xml:space="preserve">Suunnittelimme </w:t>
      </w:r>
      <w:proofErr w:type="spellStart"/>
      <w:r w:rsidR="00FE25EC">
        <w:t>nuvalle</w:t>
      </w:r>
      <w:proofErr w:type="spellEnd"/>
      <w:r w:rsidR="00FE25EC">
        <w:t xml:space="preserve"> mahdollista pistettä</w:t>
      </w:r>
      <w:r w:rsidR="00F5277D">
        <w:t xml:space="preserve"> tansseihin, sekä </w:t>
      </w:r>
      <w:r w:rsidR="00217B54">
        <w:t xml:space="preserve">että nuoret </w:t>
      </w:r>
      <w:r w:rsidR="0049520E">
        <w:t>(13-</w:t>
      </w:r>
      <w:proofErr w:type="gramStart"/>
      <w:r w:rsidR="0049520E">
        <w:t>23v</w:t>
      </w:r>
      <w:proofErr w:type="gramEnd"/>
      <w:r w:rsidR="0049520E">
        <w:t xml:space="preserve">) </w:t>
      </w:r>
      <w:r w:rsidR="00217B54">
        <w:t xml:space="preserve">pääsisivät ilmaiseksi sisään mainitsemalla </w:t>
      </w:r>
      <w:proofErr w:type="spellStart"/>
      <w:r w:rsidR="00217B54">
        <w:t>nuvan</w:t>
      </w:r>
      <w:proofErr w:type="spellEnd"/>
      <w:r w:rsidR="00217B54">
        <w:t xml:space="preserve"> lipunmyynnissä. </w:t>
      </w:r>
      <w:r w:rsidR="001526F5">
        <w:t xml:space="preserve">Suunnittelimme kyytivaihtoehtoa, </w:t>
      </w:r>
      <w:r w:rsidR="00974A8F">
        <w:t xml:space="preserve">jolla pääsisi keskustasta </w:t>
      </w:r>
      <w:r w:rsidR="009147E6">
        <w:t xml:space="preserve">tanssilavalle sekä toiseen suuntaan. Ajaisimme ilmoittautuneiden </w:t>
      </w:r>
      <w:proofErr w:type="gramStart"/>
      <w:r w:rsidR="009147E6">
        <w:t>määrästä riippuen</w:t>
      </w:r>
      <w:proofErr w:type="gramEnd"/>
      <w:r w:rsidR="009147E6">
        <w:t xml:space="preserve"> </w:t>
      </w:r>
      <w:proofErr w:type="gramStart"/>
      <w:r w:rsidR="009147E6">
        <w:t>2-3</w:t>
      </w:r>
      <w:proofErr w:type="gramEnd"/>
      <w:r w:rsidR="009147E6">
        <w:t xml:space="preserve"> kertaa </w:t>
      </w:r>
      <w:r w:rsidR="00C65021">
        <w:t xml:space="preserve">keskustasta lavalle ja toisinpäin. </w:t>
      </w:r>
      <w:r w:rsidR="00EE7C49">
        <w:t>Kyydit kylältä läht</w:t>
      </w:r>
      <w:r w:rsidR="00CA1120">
        <w:t>isivät</w:t>
      </w:r>
      <w:r w:rsidR="00EE7C49">
        <w:t xml:space="preserve"> k</w:t>
      </w:r>
      <w:r w:rsidR="008A1F42">
        <w:t xml:space="preserve">lo </w:t>
      </w:r>
      <w:r w:rsidR="0031279B">
        <w:t>19.00 ja 20.30</w:t>
      </w:r>
      <w:r w:rsidR="00EE7C49">
        <w:t xml:space="preserve">. </w:t>
      </w:r>
    </w:p>
    <w:p w14:paraId="4D3D7605" w14:textId="77777777" w:rsidR="009104F2" w:rsidRDefault="009104F2" w:rsidP="009104F2">
      <w:pPr>
        <w:pStyle w:val="Luettelokappale"/>
      </w:pPr>
    </w:p>
    <w:p w14:paraId="4A026C21" w14:textId="7FA78A2A" w:rsidR="00AE3AD7" w:rsidRDefault="005B15E3" w:rsidP="00AE3AD7">
      <w:pPr>
        <w:pStyle w:val="Luettelokappale"/>
        <w:numPr>
          <w:ilvl w:val="0"/>
          <w:numId w:val="1"/>
        </w:numPr>
      </w:pPr>
      <w:r>
        <w:t xml:space="preserve"> </w:t>
      </w:r>
      <w:r w:rsidR="000041F9">
        <w:t xml:space="preserve">Kevätvirkistäytyminen: </w:t>
      </w:r>
      <w:r w:rsidR="00EE7C49">
        <w:t xml:space="preserve">Reetta otti yhteyttä </w:t>
      </w:r>
      <w:r w:rsidR="00D10612">
        <w:t xml:space="preserve">kotiseutuyhdistykseen, josta luvattiin ottaa tavoitteeksi </w:t>
      </w:r>
      <w:r w:rsidR="00CA1120">
        <w:t>kirkko</w:t>
      </w:r>
      <w:r w:rsidR="00D10612">
        <w:t xml:space="preserve">veneen saaminen vesille 22.5 mennessä. </w:t>
      </w:r>
      <w:r w:rsidR="00AA5D26">
        <w:t xml:space="preserve">Soutamisen jälkeen saunomme </w:t>
      </w:r>
      <w:r w:rsidR="00FE78D0">
        <w:t xml:space="preserve">ja syömme nuorisotilalla. </w:t>
      </w:r>
      <w:r w:rsidR="00431593">
        <w:t xml:space="preserve">Sovimme </w:t>
      </w:r>
      <w:r w:rsidR="002500C1">
        <w:t xml:space="preserve">virkistäytymisen yksityiskohdat </w:t>
      </w:r>
      <w:proofErr w:type="spellStart"/>
      <w:r w:rsidR="002500C1">
        <w:t>nuvan</w:t>
      </w:r>
      <w:proofErr w:type="spellEnd"/>
      <w:r w:rsidR="002500C1">
        <w:t xml:space="preserve"> </w:t>
      </w:r>
      <w:r w:rsidR="00AB21F1">
        <w:t>WhatsApp</w:t>
      </w:r>
      <w:r w:rsidR="002500C1">
        <w:t xml:space="preserve"> -ryhmässä. </w:t>
      </w:r>
    </w:p>
    <w:p w14:paraId="26C9BABC" w14:textId="77777777" w:rsidR="00FB6E0A" w:rsidRDefault="00FB6E0A" w:rsidP="00FB6E0A"/>
    <w:p w14:paraId="2B371991" w14:textId="3F9A3FE2" w:rsidR="00AE3AD7" w:rsidRPr="00803EAA" w:rsidRDefault="005B15E3" w:rsidP="00AE3AD7">
      <w:pPr>
        <w:pStyle w:val="Luettelokappale"/>
        <w:numPr>
          <w:ilvl w:val="0"/>
          <w:numId w:val="1"/>
        </w:numPr>
      </w:pPr>
      <w:r>
        <w:t xml:space="preserve"> </w:t>
      </w:r>
      <w:proofErr w:type="spellStart"/>
      <w:r w:rsidR="000041F9">
        <w:t>Padasjokivierailun</w:t>
      </w:r>
      <w:proofErr w:type="spellEnd"/>
      <w:r w:rsidR="000041F9">
        <w:t xml:space="preserve"> edistyminen: </w:t>
      </w:r>
      <w:r w:rsidR="002500C1">
        <w:t>Padasjoen nuorisovaltuusto ei ole v</w:t>
      </w:r>
      <w:r w:rsidR="00565D14">
        <w:t>ieläkään vastannut Saagan viesteihin.</w:t>
      </w:r>
      <w:r w:rsidR="00180F77">
        <w:t xml:space="preserve"> Epäilemme että meillä on väärät yhteystiedot. Saaga selvittää uudet yhteystiedot ja lait</w:t>
      </w:r>
      <w:r w:rsidR="00092C3D">
        <w:t>t</w:t>
      </w:r>
      <w:r w:rsidR="00180F77">
        <w:t xml:space="preserve">aa viestiä. </w:t>
      </w:r>
      <w:r w:rsidR="00092C3D">
        <w:t xml:space="preserve">Jäämme odottamaan vastausta. </w:t>
      </w:r>
    </w:p>
    <w:p w14:paraId="6014B0EB" w14:textId="0C2ABC72" w:rsidR="000C59BF" w:rsidRDefault="000C59BF" w:rsidP="000C59BF"/>
    <w:p w14:paraId="5E7A0CD1" w14:textId="2779F7BD" w:rsidR="004C491A" w:rsidRDefault="005B15E3" w:rsidP="004C491A">
      <w:pPr>
        <w:pStyle w:val="Luettelokappale"/>
        <w:numPr>
          <w:ilvl w:val="0"/>
          <w:numId w:val="1"/>
        </w:numPr>
      </w:pPr>
      <w:r>
        <w:t xml:space="preserve"> </w:t>
      </w:r>
      <w:r w:rsidR="00745B8F">
        <w:t xml:space="preserve">Kiepsauskulkue: </w:t>
      </w:r>
      <w:r w:rsidR="00A551C7">
        <w:t>Päätimme osal</w:t>
      </w:r>
      <w:r w:rsidR="00F15018">
        <w:t>l</w:t>
      </w:r>
      <w:r w:rsidR="00A551C7">
        <w:t xml:space="preserve">istua </w:t>
      </w:r>
      <w:r w:rsidR="0097778D">
        <w:t>Kieps</w:t>
      </w:r>
      <w:r w:rsidR="00A551C7">
        <w:t>aus-</w:t>
      </w:r>
      <w:r w:rsidR="0097778D">
        <w:t xml:space="preserve">kulkueeseen </w:t>
      </w:r>
      <w:r w:rsidR="00A551C7">
        <w:t>lauantaina 6.6. Satu hoitaa ilmoitta</w:t>
      </w:r>
      <w:r w:rsidR="00CA1120">
        <w:t>utu</w:t>
      </w:r>
      <w:r w:rsidR="00A551C7">
        <w:t>misen.</w:t>
      </w:r>
    </w:p>
    <w:p w14:paraId="14B34A9B" w14:textId="77777777" w:rsidR="00A551C7" w:rsidRDefault="00A551C7" w:rsidP="00A551C7">
      <w:pPr>
        <w:pStyle w:val="Luettelokappale"/>
      </w:pPr>
    </w:p>
    <w:p w14:paraId="0FCBF106" w14:textId="1FA8A9EC" w:rsidR="00AE3AD7" w:rsidRDefault="005B15E3" w:rsidP="00AE3AD7">
      <w:pPr>
        <w:pStyle w:val="Luettelokappale"/>
        <w:numPr>
          <w:ilvl w:val="0"/>
          <w:numId w:val="1"/>
        </w:numPr>
      </w:pPr>
      <w:r>
        <w:t xml:space="preserve"> </w:t>
      </w:r>
      <w:r w:rsidR="00AE3AD7">
        <w:t xml:space="preserve">Jaostojen ja lautakuntien kuulumiset: </w:t>
      </w:r>
    </w:p>
    <w:p w14:paraId="7EB37BC2" w14:textId="578F99A4" w:rsidR="00B731EF" w:rsidRDefault="003765DC" w:rsidP="009504F4">
      <w:pPr>
        <w:pStyle w:val="Luettelokappale"/>
      </w:pPr>
      <w:r>
        <w:t>Reetta kertoi sivistyslautakunnan</w:t>
      </w:r>
      <w:r w:rsidR="00DE3262">
        <w:t xml:space="preserve"> kokouksesta.</w:t>
      </w:r>
      <w:r>
        <w:t xml:space="preserve"> </w:t>
      </w:r>
      <w:r w:rsidR="00E4028A">
        <w:t xml:space="preserve">Henna </w:t>
      </w:r>
      <w:r w:rsidR="00DE3262">
        <w:t xml:space="preserve">kertoi </w:t>
      </w:r>
      <w:r w:rsidR="008E25A3">
        <w:t>teknisen lautakunnan</w:t>
      </w:r>
      <w:r w:rsidR="00DE3262">
        <w:t xml:space="preserve"> kokouksesta</w:t>
      </w:r>
      <w:r w:rsidR="00CC4238">
        <w:t>, ja ehdotti</w:t>
      </w:r>
      <w:r w:rsidR="00D21E84">
        <w:t xml:space="preserve"> että</w:t>
      </w:r>
      <w:r w:rsidR="00CC4238">
        <w:t xml:space="preserve"> </w:t>
      </w:r>
      <w:proofErr w:type="spellStart"/>
      <w:r w:rsidR="00D21E84">
        <w:t>Tehin</w:t>
      </w:r>
      <w:proofErr w:type="spellEnd"/>
      <w:r w:rsidR="00D21E84">
        <w:t xml:space="preserve"> rannan pukukoppien sisämaalauksen toteut</w:t>
      </w:r>
      <w:r w:rsidR="00DF0F2F">
        <w:t>taisivat koululaiset, esimerkiksi joku kuv</w:t>
      </w:r>
      <w:r w:rsidR="00CA1120">
        <w:t>aamataidon</w:t>
      </w:r>
      <w:r w:rsidR="00DF0F2F">
        <w:t xml:space="preserve"> ryhmä. </w:t>
      </w:r>
    </w:p>
    <w:p w14:paraId="70364A55" w14:textId="77777777" w:rsidR="006B0648" w:rsidRDefault="006B0648" w:rsidP="00B731EF"/>
    <w:p w14:paraId="2B29D569" w14:textId="77777777" w:rsidR="006B0648" w:rsidRDefault="006B0648" w:rsidP="00B731EF"/>
    <w:p w14:paraId="681641F0" w14:textId="159B4C02" w:rsidR="00AE3AD7" w:rsidRDefault="00800461" w:rsidP="00AE3AD7">
      <w:pPr>
        <w:pStyle w:val="Luettelokappale"/>
        <w:numPr>
          <w:ilvl w:val="0"/>
          <w:numId w:val="1"/>
        </w:numPr>
      </w:pPr>
      <w:r>
        <w:t xml:space="preserve">  </w:t>
      </w:r>
      <w:r w:rsidR="00AE3AD7">
        <w:t xml:space="preserve">Muut asiat:   </w:t>
      </w:r>
    </w:p>
    <w:p w14:paraId="68BC02BF" w14:textId="77777777" w:rsidR="00422D1E" w:rsidRDefault="00422D1E" w:rsidP="00422D1E"/>
    <w:p w14:paraId="54F31252" w14:textId="7C8253F3" w:rsidR="00E416AD" w:rsidRDefault="00AE3AD7" w:rsidP="00422D1E">
      <w:pPr>
        <w:ind w:left="720"/>
      </w:pPr>
      <w:r>
        <w:t>1</w:t>
      </w:r>
      <w:r w:rsidR="00525405">
        <w:t>4</w:t>
      </w:r>
      <w:r>
        <w:t>.1</w:t>
      </w:r>
      <w:r w:rsidR="00745B8F">
        <w:t xml:space="preserve">. </w:t>
      </w:r>
      <w:r w:rsidR="00800461">
        <w:t xml:space="preserve">  </w:t>
      </w:r>
      <w:r w:rsidR="00745B8F">
        <w:t xml:space="preserve">Kuntastrategian </w:t>
      </w:r>
      <w:r w:rsidR="00800461">
        <w:t xml:space="preserve">lausunto: </w:t>
      </w:r>
      <w:r w:rsidR="00451E36">
        <w:t xml:space="preserve">Kävimme </w:t>
      </w:r>
      <w:r w:rsidR="00E416AD">
        <w:t>strategian läpi,</w:t>
      </w:r>
      <w:r w:rsidR="003C2E54">
        <w:t xml:space="preserve"> hyväksyimme sen muuten, mutta</w:t>
      </w:r>
      <w:r w:rsidR="00E416AD">
        <w:t xml:space="preserve"> totesimme teksti</w:t>
      </w:r>
      <w:r w:rsidR="00AD3F91">
        <w:t>ssä olevan paljon kapulakieltä</w:t>
      </w:r>
      <w:r w:rsidR="003C2E54">
        <w:t>.</w:t>
      </w:r>
      <w:r w:rsidR="00AD3F91">
        <w:t xml:space="preserve"> </w:t>
      </w:r>
      <w:r w:rsidR="003C2E54">
        <w:t>Lisäksi j</w:t>
      </w:r>
      <w:r w:rsidR="00AD3F91">
        <w:t xml:space="preserve">otkut kohdat tuntuvat tekoälyn tekemiltä. </w:t>
      </w:r>
    </w:p>
    <w:p w14:paraId="4E905C83" w14:textId="77777777" w:rsidR="00A11EBA" w:rsidRPr="00283906" w:rsidRDefault="00A11EBA" w:rsidP="00BF3E06">
      <w:pPr>
        <w:pStyle w:val="Luettelokappale"/>
      </w:pPr>
    </w:p>
    <w:p w14:paraId="2C1F517A" w14:textId="6BC97041" w:rsidR="00E834FF" w:rsidRDefault="00AE3AD7" w:rsidP="000E2759">
      <w:pPr>
        <w:ind w:left="720"/>
      </w:pPr>
      <w:r>
        <w:t>1</w:t>
      </w:r>
      <w:r w:rsidR="00525405">
        <w:t>4</w:t>
      </w:r>
      <w:r>
        <w:t>.2</w:t>
      </w:r>
      <w:r w:rsidRPr="00803EAA">
        <w:t xml:space="preserve">. </w:t>
      </w:r>
      <w:r w:rsidR="00800461">
        <w:t xml:space="preserve">  Erohakemu</w:t>
      </w:r>
      <w:r w:rsidR="004127EF">
        <w:t xml:space="preserve">s alueellisesta nuorisovaltuustosta: </w:t>
      </w:r>
      <w:r w:rsidR="00EC5D17">
        <w:t xml:space="preserve">Henna </w:t>
      </w:r>
      <w:proofErr w:type="spellStart"/>
      <w:r w:rsidR="00F15018">
        <w:t>Urpunen</w:t>
      </w:r>
      <w:proofErr w:type="spellEnd"/>
      <w:r w:rsidR="00F15018">
        <w:t xml:space="preserve"> </w:t>
      </w:r>
      <w:r w:rsidR="00A551C7">
        <w:t>haluaa erota</w:t>
      </w:r>
      <w:r w:rsidR="00EC5D17">
        <w:t xml:space="preserve"> alueellisesta nuorisovaltuustosta</w:t>
      </w:r>
      <w:r w:rsidR="00A551C7">
        <w:t>.</w:t>
      </w:r>
      <w:r w:rsidR="00EC5D17">
        <w:t xml:space="preserve"> </w:t>
      </w:r>
      <w:r w:rsidR="00A551C7">
        <w:t>N</w:t>
      </w:r>
      <w:r w:rsidR="00EC5D17">
        <w:t>imesimme Ilmari</w:t>
      </w:r>
      <w:r w:rsidR="00EB7866">
        <w:t xml:space="preserve"> </w:t>
      </w:r>
      <w:proofErr w:type="spellStart"/>
      <w:r w:rsidR="00EB7866">
        <w:t>Huuskon</w:t>
      </w:r>
      <w:proofErr w:type="spellEnd"/>
      <w:r w:rsidR="00EB7866">
        <w:t xml:space="preserve"> viralliseksi jäseneksi ja Kasperi Järvenpään </w:t>
      </w:r>
      <w:r w:rsidR="00E8245D">
        <w:t>varajäseneksi</w:t>
      </w:r>
      <w:r w:rsidR="00EC5D17">
        <w:t xml:space="preserve"> kesäksi ja katsomme </w:t>
      </w:r>
      <w:r w:rsidR="004D7A2E">
        <w:t>asiaa uudelleen syksyllä</w:t>
      </w:r>
      <w:r w:rsidR="00F15018">
        <w:t>, kun saamme selville ketkä nuorisovaltuustossa jatkavat ja keitä saamme uusiksi nuorisovaltuutetuiksi</w:t>
      </w:r>
      <w:r w:rsidR="004D7A2E">
        <w:t xml:space="preserve">. </w:t>
      </w:r>
      <w:r w:rsidR="002B77A9">
        <w:t>Henna menee</w:t>
      </w:r>
      <w:r w:rsidR="00F15018">
        <w:t xml:space="preserve"> vielä</w:t>
      </w:r>
      <w:r w:rsidR="002B77A9">
        <w:t xml:space="preserve"> kuitenkin </w:t>
      </w:r>
      <w:r w:rsidR="00EB7866">
        <w:t>7.5</w:t>
      </w:r>
      <w:r w:rsidR="00F15018">
        <w:t>.</w:t>
      </w:r>
      <w:r w:rsidR="00EB7866">
        <w:t xml:space="preserve"> alueellisen nuorisovaltuuston kokoukseen. </w:t>
      </w:r>
    </w:p>
    <w:p w14:paraId="401C6291" w14:textId="77777777" w:rsidR="000E2759" w:rsidRDefault="000E2759" w:rsidP="000E2759">
      <w:pPr>
        <w:ind w:left="720"/>
      </w:pPr>
    </w:p>
    <w:p w14:paraId="73E2E7C6" w14:textId="3A1B9C76" w:rsidR="00D0549D" w:rsidRDefault="00D0549D" w:rsidP="002B1FFA">
      <w:pPr>
        <w:ind w:left="720"/>
      </w:pPr>
      <w:r>
        <w:t>1</w:t>
      </w:r>
      <w:r w:rsidR="00525405">
        <w:t>4</w:t>
      </w:r>
      <w:r>
        <w:t xml:space="preserve">.3.   Kuhmoisten lukion </w:t>
      </w:r>
      <w:proofErr w:type="spellStart"/>
      <w:r>
        <w:t>ständi</w:t>
      </w:r>
      <w:proofErr w:type="spellEnd"/>
      <w:r>
        <w:t xml:space="preserve"> </w:t>
      </w:r>
      <w:r w:rsidR="00F15018">
        <w:t>H</w:t>
      </w:r>
      <w:r>
        <w:t>evoset -messuille: Ella otti yhteyttä yhtenäiskoulun rehtoriin asian tiimoilta</w:t>
      </w:r>
      <w:r w:rsidR="002B1FFA">
        <w:t>, mutta asia tuntuu olevan rahasta kiinni.</w:t>
      </w:r>
      <w:r>
        <w:t xml:space="preserve"> </w:t>
      </w:r>
      <w:r w:rsidR="00227908">
        <w:t xml:space="preserve">Laitamme </w:t>
      </w:r>
      <w:r w:rsidR="00683273">
        <w:t>yhteis</w:t>
      </w:r>
      <w:r w:rsidR="00227908">
        <w:t xml:space="preserve">sähköpostia yhtenäiskoulun rehtorille sekä </w:t>
      </w:r>
      <w:r w:rsidR="00D83E1D">
        <w:t>elinvoima-asiantuntijalle</w:t>
      </w:r>
      <w:r w:rsidR="002B1FFA">
        <w:t xml:space="preserve">, josko asiaan löytyisi ratkaisu. </w:t>
      </w:r>
      <w:r w:rsidR="00D83E1D">
        <w:t xml:space="preserve"> </w:t>
      </w:r>
    </w:p>
    <w:p w14:paraId="2F844E5D" w14:textId="77777777" w:rsidR="00D83E1D" w:rsidRDefault="00D83E1D" w:rsidP="00D0549D">
      <w:pPr>
        <w:ind w:left="720"/>
      </w:pPr>
    </w:p>
    <w:p w14:paraId="1919723C" w14:textId="504E3D3F" w:rsidR="00D83E1D" w:rsidRDefault="00D83E1D" w:rsidP="00D0549D">
      <w:pPr>
        <w:ind w:left="720"/>
      </w:pPr>
      <w:r>
        <w:lastRenderedPageBreak/>
        <w:t>1</w:t>
      </w:r>
      <w:r w:rsidR="00525405">
        <w:t>4</w:t>
      </w:r>
      <w:r>
        <w:t xml:space="preserve">.4. </w:t>
      </w:r>
      <w:r w:rsidR="002B1FFA">
        <w:t>Kirjaston k</w:t>
      </w:r>
      <w:r w:rsidR="005B15E3">
        <w:t>evätkarkelot</w:t>
      </w:r>
      <w:r w:rsidR="002C2187">
        <w:t xml:space="preserve">: </w:t>
      </w:r>
      <w:proofErr w:type="spellStart"/>
      <w:r w:rsidR="0005613E">
        <w:t>Nuvalle</w:t>
      </w:r>
      <w:proofErr w:type="spellEnd"/>
      <w:r w:rsidR="0005613E">
        <w:t xml:space="preserve"> </w:t>
      </w:r>
      <w:r w:rsidR="00742BB0">
        <w:t xml:space="preserve">tuli viestiä kevätkarkeloihin liittyen, he kyselivät ohjaajia/valvojia </w:t>
      </w:r>
      <w:r w:rsidR="00856DBE">
        <w:t xml:space="preserve">keppihevosrataan. </w:t>
      </w:r>
      <w:proofErr w:type="spellStart"/>
      <w:r w:rsidR="00856DBE">
        <w:t>Nuva</w:t>
      </w:r>
      <w:proofErr w:type="spellEnd"/>
      <w:r w:rsidR="0005613E">
        <w:t xml:space="preserve"> osallistuu karkeloihin</w:t>
      </w:r>
      <w:r w:rsidR="00426011">
        <w:t xml:space="preserve">. </w:t>
      </w:r>
    </w:p>
    <w:p w14:paraId="0EE1924E" w14:textId="77777777" w:rsidR="003B3FE6" w:rsidRDefault="003B3FE6" w:rsidP="003B3FE6"/>
    <w:p w14:paraId="62BA5129" w14:textId="327CA10A" w:rsidR="0044760C" w:rsidRDefault="00800461" w:rsidP="00525405">
      <w:pPr>
        <w:pStyle w:val="Luettelokappale"/>
        <w:numPr>
          <w:ilvl w:val="0"/>
          <w:numId w:val="1"/>
        </w:numPr>
      </w:pPr>
      <w:r>
        <w:t xml:space="preserve">  </w:t>
      </w:r>
      <w:r w:rsidR="00AE3AD7">
        <w:t>Seuraava</w:t>
      </w:r>
      <w:r w:rsidR="00C56620">
        <w:t>n</w:t>
      </w:r>
      <w:r w:rsidR="00AE3AD7">
        <w:t xml:space="preserve"> koko</w:t>
      </w:r>
      <w:r w:rsidR="006413D7">
        <w:t>uksen</w:t>
      </w:r>
      <w:r w:rsidR="00AE3AD7">
        <w:t xml:space="preserve"> </w:t>
      </w:r>
      <w:r w:rsidR="006968FE">
        <w:t>ajankoh</w:t>
      </w:r>
      <w:r w:rsidR="00D253F6">
        <w:t>dan</w:t>
      </w:r>
      <w:r w:rsidR="00AE5940">
        <w:t xml:space="preserve"> elokuulle</w:t>
      </w:r>
      <w:r w:rsidR="00D253F6">
        <w:t xml:space="preserve"> päätämme </w:t>
      </w:r>
      <w:proofErr w:type="spellStart"/>
      <w:r w:rsidR="00064C1E">
        <w:t>nuvan</w:t>
      </w:r>
      <w:proofErr w:type="spellEnd"/>
      <w:r w:rsidR="00064C1E">
        <w:t xml:space="preserve"> </w:t>
      </w:r>
      <w:r w:rsidR="00D253F6">
        <w:t xml:space="preserve">WhatsApp </w:t>
      </w:r>
      <w:r w:rsidR="00064C1E">
        <w:t xml:space="preserve">-ryhmässä. </w:t>
      </w:r>
    </w:p>
    <w:p w14:paraId="1CC9F546" w14:textId="77777777" w:rsidR="008C2843" w:rsidRDefault="008C2843" w:rsidP="00800461"/>
    <w:p w14:paraId="25F80401" w14:textId="720D07AB" w:rsidR="00AE3AD7" w:rsidRDefault="00800461" w:rsidP="00525405">
      <w:pPr>
        <w:pStyle w:val="Luettelokappale"/>
        <w:numPr>
          <w:ilvl w:val="0"/>
          <w:numId w:val="1"/>
        </w:numPr>
      </w:pPr>
      <w:r>
        <w:t xml:space="preserve">  </w:t>
      </w:r>
      <w:r w:rsidR="00CA1120">
        <w:t>Varap</w:t>
      </w:r>
      <w:r w:rsidR="00AE3AD7">
        <w:t xml:space="preserve">uheenjohtaja päätti kokouksen klo </w:t>
      </w:r>
      <w:r w:rsidR="008C2843">
        <w:t>19</w:t>
      </w:r>
      <w:r w:rsidR="00AE3AD7">
        <w:t>.</w:t>
      </w:r>
      <w:r w:rsidR="00AE5940">
        <w:t>10</w:t>
      </w:r>
      <w:r w:rsidR="003B3FE6" w:rsidRPr="00803EAA">
        <w:t>.</w:t>
      </w:r>
    </w:p>
    <w:p w14:paraId="36BE7195" w14:textId="77777777" w:rsidR="00AE3AD7" w:rsidRDefault="00AE3AD7" w:rsidP="00AE3AD7"/>
    <w:p w14:paraId="1053B388" w14:textId="17D87EA4" w:rsidR="00AE3AD7" w:rsidRDefault="00AE3AD7" w:rsidP="00AE3AD7">
      <w:r>
        <w:t xml:space="preserve">  </w:t>
      </w:r>
    </w:p>
    <w:p w14:paraId="3E045BEB" w14:textId="4BEB74E7" w:rsidR="00AE3AD7" w:rsidRDefault="00AE3AD7" w:rsidP="00AE3AD7">
      <w:r>
        <w:t xml:space="preserve">       </w:t>
      </w:r>
    </w:p>
    <w:p w14:paraId="48471D5D" w14:textId="77777777" w:rsidR="00AE3AD7" w:rsidRDefault="00AE3AD7" w:rsidP="00AE3AD7">
      <w:r>
        <w:t>______________________</w:t>
      </w:r>
      <w:r>
        <w:tab/>
      </w:r>
      <w:r>
        <w:tab/>
        <w:t xml:space="preserve"> ______________________    </w:t>
      </w:r>
    </w:p>
    <w:p w14:paraId="6B3E4E33" w14:textId="77777777" w:rsidR="00AE3AD7" w:rsidRDefault="00AE3AD7" w:rsidP="00AE3AD7"/>
    <w:p w14:paraId="763E3CA1" w14:textId="0579FD4C" w:rsidR="00AE3AD7" w:rsidRDefault="00AE3AD7" w:rsidP="00AE3AD7">
      <w:r>
        <w:t xml:space="preserve">  Reetta Unnaslahti, puh.joht. </w:t>
      </w:r>
      <w:r>
        <w:tab/>
      </w:r>
      <w:r>
        <w:tab/>
        <w:t xml:space="preserve">Saku Käyrä, sihteeri </w:t>
      </w:r>
    </w:p>
    <w:p w14:paraId="4CA8EA71" w14:textId="77777777" w:rsidR="00AE3AD7" w:rsidRDefault="00AE3AD7" w:rsidP="00AE3AD7"/>
    <w:p w14:paraId="708BD555" w14:textId="3F34ED96" w:rsidR="00AE3AD7" w:rsidRDefault="00AE3AD7" w:rsidP="00AE3AD7">
      <w:r>
        <w:t>   </w:t>
      </w:r>
    </w:p>
    <w:p w14:paraId="3F84110B" w14:textId="61C8AC98" w:rsidR="00AE3AD7" w:rsidRDefault="00AE3AD7" w:rsidP="00AE3AD7">
      <w:r>
        <w:t>Muistion tark</w:t>
      </w:r>
      <w:r w:rsidR="00CB485C">
        <w:t>a</w:t>
      </w:r>
      <w:r>
        <w:t xml:space="preserve">stajat:    </w:t>
      </w:r>
    </w:p>
    <w:p w14:paraId="488EB3E1" w14:textId="77777777" w:rsidR="00AE3AD7" w:rsidRDefault="00AE3AD7" w:rsidP="00AE3AD7"/>
    <w:p w14:paraId="49289818" w14:textId="38727770" w:rsidR="00AE3AD7" w:rsidRDefault="00AE3AD7" w:rsidP="00AE3AD7">
      <w:r>
        <w:t xml:space="preserve">    </w:t>
      </w:r>
    </w:p>
    <w:p w14:paraId="355FB054" w14:textId="77777777" w:rsidR="00AE3AD7" w:rsidRDefault="00AE3AD7" w:rsidP="00AE3AD7">
      <w:r>
        <w:t xml:space="preserve"> ______________________ </w:t>
      </w:r>
      <w:r>
        <w:tab/>
      </w:r>
      <w:r>
        <w:tab/>
        <w:t xml:space="preserve">______________________    </w:t>
      </w:r>
    </w:p>
    <w:p w14:paraId="3E7C956D" w14:textId="77777777" w:rsidR="00A85995" w:rsidRDefault="00A85995" w:rsidP="003E4128"/>
    <w:p w14:paraId="19D50E27" w14:textId="7D785662" w:rsidR="00410551" w:rsidRDefault="00475809" w:rsidP="003E4128">
      <w:r>
        <w:t>Kasperi Järvenpää</w:t>
      </w:r>
      <w:r w:rsidR="00AE3AD7">
        <w:tab/>
      </w:r>
      <w:r w:rsidR="00AE3AD7">
        <w:tab/>
      </w:r>
      <w:r w:rsidR="00A85995">
        <w:tab/>
      </w:r>
      <w:r>
        <w:t>Jimi Kauppi</w:t>
      </w:r>
      <w:r w:rsidR="00A85995">
        <w:t>nen</w:t>
      </w:r>
    </w:p>
    <w:sectPr w:rsidR="00410551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5A39" w14:textId="77777777" w:rsidR="001D355D" w:rsidRDefault="001D355D" w:rsidP="002C494C">
      <w:r>
        <w:separator/>
      </w:r>
    </w:p>
  </w:endnote>
  <w:endnote w:type="continuationSeparator" w:id="0">
    <w:p w14:paraId="102F05AD" w14:textId="77777777" w:rsidR="001D355D" w:rsidRDefault="001D355D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06E5" w14:textId="77777777" w:rsidR="001D355D" w:rsidRDefault="001D355D" w:rsidP="002C494C">
      <w:r>
        <w:separator/>
      </w:r>
    </w:p>
  </w:footnote>
  <w:footnote w:type="continuationSeparator" w:id="0">
    <w:p w14:paraId="74414D59" w14:textId="77777777" w:rsidR="001D355D" w:rsidRDefault="001D355D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DC84" w14:textId="77777777" w:rsidR="002C494C" w:rsidRDefault="002C494C" w:rsidP="002C494C">
    <w:pPr>
      <w:framePr w:hSpace="141" w:wrap="around" w:vAnchor="text" w:hAnchor="page" w:x="1360" w:y="133"/>
    </w:pPr>
    <w:r>
      <w:object w:dxaOrig="497" w:dyaOrig="463" w14:anchorId="0147D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840772012" r:id="rId2"/>
      </w:object>
    </w:r>
  </w:p>
  <w:p w14:paraId="1EF59237" w14:textId="77777777" w:rsidR="002C494C" w:rsidRDefault="002C494C" w:rsidP="003E4128">
    <w:pPr>
      <w:pStyle w:val="Yltunniste"/>
      <w:tabs>
        <w:tab w:val="clear" w:pos="4819"/>
        <w:tab w:val="clear" w:pos="9638"/>
      </w:tabs>
    </w:pPr>
  </w:p>
  <w:p w14:paraId="4DF70ECA" w14:textId="77777777"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410551">
      <w:rPr>
        <w:noProof/>
      </w:rPr>
      <w:t>2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14:paraId="19FF27D0" w14:textId="1F8ADEE2"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263C45">
      <w:t>4</w:t>
    </w:r>
    <w:r w:rsidR="003B6E8B">
      <w:t>/202</w:t>
    </w:r>
    <w:r w:rsidR="00E369ED">
      <w:t>6</w:t>
    </w:r>
  </w:p>
  <w:p w14:paraId="6CA71487" w14:textId="77777777"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4B2"/>
    <w:multiLevelType w:val="multilevel"/>
    <w:tmpl w:val="362E0E84"/>
    <w:lvl w:ilvl="0">
      <w:start w:val="11"/>
      <w:numFmt w:val="decimal"/>
      <w:lvlText w:val="%1."/>
      <w:lvlJc w:val="left"/>
      <w:pPr>
        <w:ind w:left="737" w:hanging="5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7" w:hanging="2160"/>
      </w:pPr>
      <w:rPr>
        <w:rFonts w:hint="default"/>
      </w:rPr>
    </w:lvl>
  </w:abstractNum>
  <w:abstractNum w:abstractNumId="1" w15:restartNumberingAfterBreak="0">
    <w:nsid w:val="30AA2B07"/>
    <w:multiLevelType w:val="multilevel"/>
    <w:tmpl w:val="9CC48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8026703"/>
    <w:multiLevelType w:val="hybridMultilevel"/>
    <w:tmpl w:val="654694CA"/>
    <w:lvl w:ilvl="0" w:tplc="040B000F">
      <w:start w:val="1"/>
      <w:numFmt w:val="decimal"/>
      <w:lvlText w:val="%1."/>
      <w:lvlJc w:val="left"/>
      <w:pPr>
        <w:ind w:left="1250" w:hanging="360"/>
      </w:pPr>
    </w:lvl>
    <w:lvl w:ilvl="1" w:tplc="040B0019" w:tentative="1">
      <w:start w:val="1"/>
      <w:numFmt w:val="lowerLetter"/>
      <w:lvlText w:val="%2."/>
      <w:lvlJc w:val="left"/>
      <w:pPr>
        <w:ind w:left="1970" w:hanging="360"/>
      </w:pPr>
    </w:lvl>
    <w:lvl w:ilvl="2" w:tplc="040B001B" w:tentative="1">
      <w:start w:val="1"/>
      <w:numFmt w:val="lowerRoman"/>
      <w:lvlText w:val="%3."/>
      <w:lvlJc w:val="right"/>
      <w:pPr>
        <w:ind w:left="2690" w:hanging="180"/>
      </w:pPr>
    </w:lvl>
    <w:lvl w:ilvl="3" w:tplc="040B000F" w:tentative="1">
      <w:start w:val="1"/>
      <w:numFmt w:val="decimal"/>
      <w:lvlText w:val="%4."/>
      <w:lvlJc w:val="left"/>
      <w:pPr>
        <w:ind w:left="3410" w:hanging="360"/>
      </w:pPr>
    </w:lvl>
    <w:lvl w:ilvl="4" w:tplc="040B0019" w:tentative="1">
      <w:start w:val="1"/>
      <w:numFmt w:val="lowerLetter"/>
      <w:lvlText w:val="%5."/>
      <w:lvlJc w:val="left"/>
      <w:pPr>
        <w:ind w:left="4130" w:hanging="360"/>
      </w:pPr>
    </w:lvl>
    <w:lvl w:ilvl="5" w:tplc="040B001B" w:tentative="1">
      <w:start w:val="1"/>
      <w:numFmt w:val="lowerRoman"/>
      <w:lvlText w:val="%6."/>
      <w:lvlJc w:val="right"/>
      <w:pPr>
        <w:ind w:left="4850" w:hanging="180"/>
      </w:pPr>
    </w:lvl>
    <w:lvl w:ilvl="6" w:tplc="040B000F" w:tentative="1">
      <w:start w:val="1"/>
      <w:numFmt w:val="decimal"/>
      <w:lvlText w:val="%7."/>
      <w:lvlJc w:val="left"/>
      <w:pPr>
        <w:ind w:left="5570" w:hanging="360"/>
      </w:pPr>
    </w:lvl>
    <w:lvl w:ilvl="7" w:tplc="040B0019" w:tentative="1">
      <w:start w:val="1"/>
      <w:numFmt w:val="lowerLetter"/>
      <w:lvlText w:val="%8."/>
      <w:lvlJc w:val="left"/>
      <w:pPr>
        <w:ind w:left="6290" w:hanging="360"/>
      </w:pPr>
    </w:lvl>
    <w:lvl w:ilvl="8" w:tplc="040B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3" w15:restartNumberingAfterBreak="0">
    <w:nsid w:val="4CD71F5A"/>
    <w:multiLevelType w:val="multilevel"/>
    <w:tmpl w:val="F66A0266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FA018E5"/>
    <w:multiLevelType w:val="multilevel"/>
    <w:tmpl w:val="5A7E0116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19058850">
    <w:abstractNumId w:val="1"/>
  </w:num>
  <w:num w:numId="2" w16cid:durableId="830364129">
    <w:abstractNumId w:val="0"/>
  </w:num>
  <w:num w:numId="3" w16cid:durableId="459225900">
    <w:abstractNumId w:val="2"/>
  </w:num>
  <w:num w:numId="4" w16cid:durableId="336351554">
    <w:abstractNumId w:val="4"/>
  </w:num>
  <w:num w:numId="5" w16cid:durableId="52587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A"/>
    <w:rsid w:val="0000106A"/>
    <w:rsid w:val="000041F9"/>
    <w:rsid w:val="000059A4"/>
    <w:rsid w:val="000124D9"/>
    <w:rsid w:val="00034FE7"/>
    <w:rsid w:val="00051D71"/>
    <w:rsid w:val="0005613E"/>
    <w:rsid w:val="00060B52"/>
    <w:rsid w:val="000625BC"/>
    <w:rsid w:val="00064C1E"/>
    <w:rsid w:val="00092C3D"/>
    <w:rsid w:val="000C00D7"/>
    <w:rsid w:val="000C4BF4"/>
    <w:rsid w:val="000C59BF"/>
    <w:rsid w:val="000D7D2D"/>
    <w:rsid w:val="000E2759"/>
    <w:rsid w:val="000E3192"/>
    <w:rsid w:val="000F6096"/>
    <w:rsid w:val="001143E7"/>
    <w:rsid w:val="00121A63"/>
    <w:rsid w:val="00122E4B"/>
    <w:rsid w:val="00126702"/>
    <w:rsid w:val="00126BD0"/>
    <w:rsid w:val="001526F5"/>
    <w:rsid w:val="00155360"/>
    <w:rsid w:val="00161734"/>
    <w:rsid w:val="0017170D"/>
    <w:rsid w:val="00180F77"/>
    <w:rsid w:val="00187F27"/>
    <w:rsid w:val="001919E2"/>
    <w:rsid w:val="0019643E"/>
    <w:rsid w:val="001A6AD7"/>
    <w:rsid w:val="001B5A65"/>
    <w:rsid w:val="001D355D"/>
    <w:rsid w:val="001F22DC"/>
    <w:rsid w:val="002143AC"/>
    <w:rsid w:val="00215129"/>
    <w:rsid w:val="00217B54"/>
    <w:rsid w:val="00227908"/>
    <w:rsid w:val="002453E5"/>
    <w:rsid w:val="002500C1"/>
    <w:rsid w:val="00252150"/>
    <w:rsid w:val="00263C45"/>
    <w:rsid w:val="00283906"/>
    <w:rsid w:val="00291154"/>
    <w:rsid w:val="00296C1C"/>
    <w:rsid w:val="002B1FFA"/>
    <w:rsid w:val="002B2786"/>
    <w:rsid w:val="002B77A9"/>
    <w:rsid w:val="002C2187"/>
    <w:rsid w:val="002C494C"/>
    <w:rsid w:val="002D0A0B"/>
    <w:rsid w:val="002F4807"/>
    <w:rsid w:val="003045A2"/>
    <w:rsid w:val="0031279B"/>
    <w:rsid w:val="00320335"/>
    <w:rsid w:val="00320F98"/>
    <w:rsid w:val="00325CF8"/>
    <w:rsid w:val="0032605B"/>
    <w:rsid w:val="003317D4"/>
    <w:rsid w:val="00341A06"/>
    <w:rsid w:val="003443CE"/>
    <w:rsid w:val="00355362"/>
    <w:rsid w:val="00360111"/>
    <w:rsid w:val="00365264"/>
    <w:rsid w:val="00366269"/>
    <w:rsid w:val="003765DC"/>
    <w:rsid w:val="003B3454"/>
    <w:rsid w:val="003B3CEE"/>
    <w:rsid w:val="003B3FE6"/>
    <w:rsid w:val="003B45B2"/>
    <w:rsid w:val="003B6E8B"/>
    <w:rsid w:val="003C2E54"/>
    <w:rsid w:val="003C32E7"/>
    <w:rsid w:val="003E268D"/>
    <w:rsid w:val="003E4128"/>
    <w:rsid w:val="003F75E4"/>
    <w:rsid w:val="00410551"/>
    <w:rsid w:val="004127EF"/>
    <w:rsid w:val="00422D1E"/>
    <w:rsid w:val="00426011"/>
    <w:rsid w:val="00426C38"/>
    <w:rsid w:val="00431593"/>
    <w:rsid w:val="00435E5E"/>
    <w:rsid w:val="0044760C"/>
    <w:rsid w:val="00450D73"/>
    <w:rsid w:val="00450E8E"/>
    <w:rsid w:val="00451E36"/>
    <w:rsid w:val="00461D67"/>
    <w:rsid w:val="00467DF0"/>
    <w:rsid w:val="00474A22"/>
    <w:rsid w:val="00475809"/>
    <w:rsid w:val="0049520E"/>
    <w:rsid w:val="004C491A"/>
    <w:rsid w:val="004C4967"/>
    <w:rsid w:val="004D31FF"/>
    <w:rsid w:val="004D49D3"/>
    <w:rsid w:val="004D7A2E"/>
    <w:rsid w:val="004E4267"/>
    <w:rsid w:val="004F5B96"/>
    <w:rsid w:val="00504F78"/>
    <w:rsid w:val="00515940"/>
    <w:rsid w:val="00525405"/>
    <w:rsid w:val="00537152"/>
    <w:rsid w:val="00552CC1"/>
    <w:rsid w:val="00565D14"/>
    <w:rsid w:val="005877C8"/>
    <w:rsid w:val="00592BD0"/>
    <w:rsid w:val="005B15E3"/>
    <w:rsid w:val="005B3D77"/>
    <w:rsid w:val="005C43F1"/>
    <w:rsid w:val="005C62F8"/>
    <w:rsid w:val="005C6A57"/>
    <w:rsid w:val="005D080C"/>
    <w:rsid w:val="005D0958"/>
    <w:rsid w:val="005D7E49"/>
    <w:rsid w:val="005E068F"/>
    <w:rsid w:val="005E35E6"/>
    <w:rsid w:val="006116EE"/>
    <w:rsid w:val="00631B26"/>
    <w:rsid w:val="006413D7"/>
    <w:rsid w:val="00641501"/>
    <w:rsid w:val="00647E80"/>
    <w:rsid w:val="00667356"/>
    <w:rsid w:val="00683273"/>
    <w:rsid w:val="00685E3C"/>
    <w:rsid w:val="0068750D"/>
    <w:rsid w:val="00687C71"/>
    <w:rsid w:val="00693D22"/>
    <w:rsid w:val="006968FE"/>
    <w:rsid w:val="006A3E15"/>
    <w:rsid w:val="006A3ED7"/>
    <w:rsid w:val="006A4EE6"/>
    <w:rsid w:val="006B0648"/>
    <w:rsid w:val="006B0E7E"/>
    <w:rsid w:val="006F040F"/>
    <w:rsid w:val="006F63D6"/>
    <w:rsid w:val="007170E7"/>
    <w:rsid w:val="0072757D"/>
    <w:rsid w:val="00727F66"/>
    <w:rsid w:val="00732FB2"/>
    <w:rsid w:val="00737ADF"/>
    <w:rsid w:val="00737C28"/>
    <w:rsid w:val="00742BB0"/>
    <w:rsid w:val="00745B8F"/>
    <w:rsid w:val="007633DA"/>
    <w:rsid w:val="00774ACA"/>
    <w:rsid w:val="007C0F25"/>
    <w:rsid w:val="007C1D62"/>
    <w:rsid w:val="007F1BA0"/>
    <w:rsid w:val="00800461"/>
    <w:rsid w:val="00803EAA"/>
    <w:rsid w:val="00830D2B"/>
    <w:rsid w:val="00844BB1"/>
    <w:rsid w:val="00851F0F"/>
    <w:rsid w:val="00856DBE"/>
    <w:rsid w:val="00860FD5"/>
    <w:rsid w:val="00873E4B"/>
    <w:rsid w:val="008867C4"/>
    <w:rsid w:val="0089725D"/>
    <w:rsid w:val="0089743A"/>
    <w:rsid w:val="008A1F42"/>
    <w:rsid w:val="008B2D24"/>
    <w:rsid w:val="008B4B19"/>
    <w:rsid w:val="008C020B"/>
    <w:rsid w:val="008C2843"/>
    <w:rsid w:val="008C3FD3"/>
    <w:rsid w:val="008E25A3"/>
    <w:rsid w:val="008F0766"/>
    <w:rsid w:val="008F73FE"/>
    <w:rsid w:val="00900EE6"/>
    <w:rsid w:val="00904E23"/>
    <w:rsid w:val="00905AEE"/>
    <w:rsid w:val="00906C6A"/>
    <w:rsid w:val="00907135"/>
    <w:rsid w:val="009104F2"/>
    <w:rsid w:val="009125F8"/>
    <w:rsid w:val="009147E6"/>
    <w:rsid w:val="00916582"/>
    <w:rsid w:val="00927245"/>
    <w:rsid w:val="009500E7"/>
    <w:rsid w:val="009504F4"/>
    <w:rsid w:val="00955DFB"/>
    <w:rsid w:val="00956DB0"/>
    <w:rsid w:val="00964A4D"/>
    <w:rsid w:val="0096764F"/>
    <w:rsid w:val="00974A8F"/>
    <w:rsid w:val="00975E1C"/>
    <w:rsid w:val="0097778D"/>
    <w:rsid w:val="009B3706"/>
    <w:rsid w:val="009B3D25"/>
    <w:rsid w:val="009C1B46"/>
    <w:rsid w:val="009D3E7F"/>
    <w:rsid w:val="009D7160"/>
    <w:rsid w:val="009D7857"/>
    <w:rsid w:val="00A00DCC"/>
    <w:rsid w:val="00A11EBA"/>
    <w:rsid w:val="00A20391"/>
    <w:rsid w:val="00A20AE0"/>
    <w:rsid w:val="00A551C7"/>
    <w:rsid w:val="00A5603C"/>
    <w:rsid w:val="00A60860"/>
    <w:rsid w:val="00A653C9"/>
    <w:rsid w:val="00A84F6B"/>
    <w:rsid w:val="00A85995"/>
    <w:rsid w:val="00A87C90"/>
    <w:rsid w:val="00A923F3"/>
    <w:rsid w:val="00AA5D26"/>
    <w:rsid w:val="00AB21F1"/>
    <w:rsid w:val="00AC5B12"/>
    <w:rsid w:val="00AD3F91"/>
    <w:rsid w:val="00AE3AD7"/>
    <w:rsid w:val="00AE5940"/>
    <w:rsid w:val="00B166B5"/>
    <w:rsid w:val="00B41214"/>
    <w:rsid w:val="00B4420C"/>
    <w:rsid w:val="00B46B0C"/>
    <w:rsid w:val="00B562B0"/>
    <w:rsid w:val="00B628E7"/>
    <w:rsid w:val="00B731EF"/>
    <w:rsid w:val="00B739BB"/>
    <w:rsid w:val="00B84662"/>
    <w:rsid w:val="00B87152"/>
    <w:rsid w:val="00BA1B0A"/>
    <w:rsid w:val="00BC60B5"/>
    <w:rsid w:val="00BD4103"/>
    <w:rsid w:val="00BF3E06"/>
    <w:rsid w:val="00C01F34"/>
    <w:rsid w:val="00C03106"/>
    <w:rsid w:val="00C065F5"/>
    <w:rsid w:val="00C1317D"/>
    <w:rsid w:val="00C24854"/>
    <w:rsid w:val="00C30C77"/>
    <w:rsid w:val="00C56620"/>
    <w:rsid w:val="00C64F75"/>
    <w:rsid w:val="00C65021"/>
    <w:rsid w:val="00C71B4C"/>
    <w:rsid w:val="00C81881"/>
    <w:rsid w:val="00C840C6"/>
    <w:rsid w:val="00C87097"/>
    <w:rsid w:val="00C87290"/>
    <w:rsid w:val="00C90F5B"/>
    <w:rsid w:val="00C95FB7"/>
    <w:rsid w:val="00CA1120"/>
    <w:rsid w:val="00CB0467"/>
    <w:rsid w:val="00CB1778"/>
    <w:rsid w:val="00CB485C"/>
    <w:rsid w:val="00CC0621"/>
    <w:rsid w:val="00CC4238"/>
    <w:rsid w:val="00CE383A"/>
    <w:rsid w:val="00D0549D"/>
    <w:rsid w:val="00D10612"/>
    <w:rsid w:val="00D10DB7"/>
    <w:rsid w:val="00D1707A"/>
    <w:rsid w:val="00D2024F"/>
    <w:rsid w:val="00D21E84"/>
    <w:rsid w:val="00D2242B"/>
    <w:rsid w:val="00D253F6"/>
    <w:rsid w:val="00D25794"/>
    <w:rsid w:val="00D83E1D"/>
    <w:rsid w:val="00D84EBC"/>
    <w:rsid w:val="00D966A0"/>
    <w:rsid w:val="00DA36A4"/>
    <w:rsid w:val="00DC0724"/>
    <w:rsid w:val="00DD2600"/>
    <w:rsid w:val="00DD72DB"/>
    <w:rsid w:val="00DE3262"/>
    <w:rsid w:val="00DF0F2F"/>
    <w:rsid w:val="00E01E87"/>
    <w:rsid w:val="00E03874"/>
    <w:rsid w:val="00E03AA6"/>
    <w:rsid w:val="00E2649A"/>
    <w:rsid w:val="00E30E71"/>
    <w:rsid w:val="00E35F99"/>
    <w:rsid w:val="00E369ED"/>
    <w:rsid w:val="00E4028A"/>
    <w:rsid w:val="00E416AD"/>
    <w:rsid w:val="00E67B19"/>
    <w:rsid w:val="00E74123"/>
    <w:rsid w:val="00E74AA2"/>
    <w:rsid w:val="00E8245D"/>
    <w:rsid w:val="00E83195"/>
    <w:rsid w:val="00E834FF"/>
    <w:rsid w:val="00E92C34"/>
    <w:rsid w:val="00EA240C"/>
    <w:rsid w:val="00EB511D"/>
    <w:rsid w:val="00EB7866"/>
    <w:rsid w:val="00EC5D17"/>
    <w:rsid w:val="00EC6380"/>
    <w:rsid w:val="00ED38C2"/>
    <w:rsid w:val="00EE26B1"/>
    <w:rsid w:val="00EE7C49"/>
    <w:rsid w:val="00F15018"/>
    <w:rsid w:val="00F1585D"/>
    <w:rsid w:val="00F40360"/>
    <w:rsid w:val="00F51B80"/>
    <w:rsid w:val="00F5277D"/>
    <w:rsid w:val="00F636F3"/>
    <w:rsid w:val="00F6432B"/>
    <w:rsid w:val="00F66CA1"/>
    <w:rsid w:val="00F71929"/>
    <w:rsid w:val="00F74266"/>
    <w:rsid w:val="00F80AF1"/>
    <w:rsid w:val="00F84222"/>
    <w:rsid w:val="00FB6E0A"/>
    <w:rsid w:val="00FC4E46"/>
    <w:rsid w:val="00FC5D0E"/>
    <w:rsid w:val="00FD3348"/>
    <w:rsid w:val="00FE25EC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68F51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AE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D2D3-ABE7-46E3-BF6F-4ECC3BB8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33</TotalTime>
  <Pages>3</Pages>
  <Words>499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4</cp:revision>
  <cp:lastPrinted>2011-04-11T06:06:00Z</cp:lastPrinted>
  <dcterms:created xsi:type="dcterms:W3CDTF">2026-05-07T12:26:00Z</dcterms:created>
  <dcterms:modified xsi:type="dcterms:W3CDTF">2026-05-20T05:47:00Z</dcterms:modified>
</cp:coreProperties>
</file>