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80EF" w14:textId="77777777" w:rsidR="00F80AF1" w:rsidRDefault="00F80AF1" w:rsidP="003E4128"/>
    <w:p w14:paraId="0F37FADD" w14:textId="77777777" w:rsidR="00410551" w:rsidRDefault="00410551" w:rsidP="003E4128"/>
    <w:p w14:paraId="719F9FF0" w14:textId="77777777" w:rsidR="00410551" w:rsidRDefault="00410551" w:rsidP="003E4128"/>
    <w:p w14:paraId="13C7A81C" w14:textId="77777777" w:rsidR="00410551" w:rsidRDefault="00410551" w:rsidP="003E4128"/>
    <w:p w14:paraId="0AC8F668" w14:textId="5F0629C1" w:rsidR="007F4D62" w:rsidRPr="007F4D62" w:rsidRDefault="007F4D62" w:rsidP="007F4D62">
      <w:r w:rsidRPr="007F4D62">
        <w:t xml:space="preserve">Aika: maanantaina </w:t>
      </w:r>
      <w:r>
        <w:t>1</w:t>
      </w:r>
      <w:r w:rsidRPr="007F4D62">
        <w:t>8.</w:t>
      </w:r>
      <w:r>
        <w:t>8</w:t>
      </w:r>
      <w:r w:rsidRPr="007F4D62">
        <w:t>.2025 klo 17.00   </w:t>
      </w:r>
    </w:p>
    <w:p w14:paraId="5AA1BB30" w14:textId="77777777" w:rsidR="007F4D62" w:rsidRPr="007F4D62" w:rsidRDefault="007F4D62" w:rsidP="007F4D62">
      <w:r w:rsidRPr="007F4D62">
        <w:t> </w:t>
      </w:r>
    </w:p>
    <w:p w14:paraId="0996FE40" w14:textId="61DEDEDD" w:rsidR="007F4D62" w:rsidRPr="007F4D62" w:rsidRDefault="007F4D62" w:rsidP="007F4D62">
      <w:r w:rsidRPr="007F4D62">
        <w:t xml:space="preserve">Paikka: </w:t>
      </w:r>
      <w:r>
        <w:t>Koulukeskus, monitoimitila</w:t>
      </w:r>
      <w:r w:rsidRPr="007F4D62">
        <w:t> </w:t>
      </w:r>
    </w:p>
    <w:p w14:paraId="00A4A09D" w14:textId="77777777" w:rsidR="007F4D62" w:rsidRPr="007F4D62" w:rsidRDefault="007F4D62" w:rsidP="007F4D62">
      <w:r w:rsidRPr="007F4D62">
        <w:t> </w:t>
      </w:r>
    </w:p>
    <w:p w14:paraId="46B265D3" w14:textId="77777777" w:rsidR="007F4D62" w:rsidRPr="007F4D62" w:rsidRDefault="007F4D62" w:rsidP="007F4D62">
      <w:r w:rsidRPr="007F4D62">
        <w:t>Paikalla: </w:t>
      </w:r>
    </w:p>
    <w:p w14:paraId="44F931BC" w14:textId="77777777" w:rsidR="007F4D62" w:rsidRPr="007F4D62" w:rsidRDefault="007F4D62" w:rsidP="007F4D62">
      <w:r w:rsidRPr="007F4D62">
        <w:t>Ilmari Huusko </w:t>
      </w:r>
    </w:p>
    <w:p w14:paraId="26F5D5AF" w14:textId="77777777" w:rsidR="007F4D62" w:rsidRPr="007F4D62" w:rsidRDefault="007F4D62" w:rsidP="007F4D62">
      <w:r w:rsidRPr="007F4D62">
        <w:t>Saku Käyrä </w:t>
      </w:r>
    </w:p>
    <w:p w14:paraId="401372FD" w14:textId="77777777" w:rsidR="007F4D62" w:rsidRPr="007F4D62" w:rsidRDefault="007F4D62" w:rsidP="007F4D62">
      <w:r w:rsidRPr="007F4D62">
        <w:t>Saaga Mattila </w:t>
      </w:r>
    </w:p>
    <w:p w14:paraId="452F3AA3" w14:textId="77777777" w:rsidR="007F4D62" w:rsidRPr="007F4D62" w:rsidRDefault="007F4D62" w:rsidP="007F4D62">
      <w:r w:rsidRPr="007F4D62">
        <w:t>Reetta Unnaslahti </w:t>
      </w:r>
    </w:p>
    <w:p w14:paraId="3FE95A2E" w14:textId="77777777" w:rsidR="007F4D62" w:rsidRPr="007F4D62" w:rsidRDefault="007F4D62" w:rsidP="007F4D62">
      <w:r w:rsidRPr="007F4D62">
        <w:t>Ella Sarkki </w:t>
      </w:r>
    </w:p>
    <w:p w14:paraId="76355DD1" w14:textId="77777777" w:rsidR="007F4D62" w:rsidRPr="007F4D62" w:rsidRDefault="007F4D62" w:rsidP="007F4D62">
      <w:r w:rsidRPr="007F4D62">
        <w:t>Henna Urpunen </w:t>
      </w:r>
    </w:p>
    <w:p w14:paraId="394E7A6F" w14:textId="77777777" w:rsidR="007F4D62" w:rsidRPr="007F4D62" w:rsidRDefault="007F4D62" w:rsidP="007F4D62">
      <w:r w:rsidRPr="007F4D62">
        <w:t>Kasperi Järvenpää </w:t>
      </w:r>
    </w:p>
    <w:p w14:paraId="12BBC6D3" w14:textId="77777777" w:rsidR="007F4D62" w:rsidRPr="007F4D62" w:rsidRDefault="007F4D62" w:rsidP="007F4D62">
      <w:r w:rsidRPr="007F4D62">
        <w:t>Jimi Kauppinen </w:t>
      </w:r>
    </w:p>
    <w:p w14:paraId="48C73F9A" w14:textId="11619C39" w:rsidR="007F4D62" w:rsidRPr="007F4D62" w:rsidRDefault="007F4D62" w:rsidP="007F4D62">
      <w:r w:rsidRPr="007F4D62">
        <w:t> </w:t>
      </w:r>
    </w:p>
    <w:p w14:paraId="1EDFE491" w14:textId="77777777" w:rsidR="007F4D62" w:rsidRPr="007F4D62" w:rsidRDefault="007F4D62" w:rsidP="007F4D62">
      <w:r w:rsidRPr="007F4D62">
        <w:t> </w:t>
      </w:r>
    </w:p>
    <w:p w14:paraId="0E505E8D" w14:textId="77777777" w:rsidR="007F4D62" w:rsidRPr="007F4D62" w:rsidRDefault="007F4D62" w:rsidP="007F4D62">
      <w:r w:rsidRPr="007F4D62">
        <w:t>Paikalla oli myös nuoriso-ohjaaja Satu Forsberg. </w:t>
      </w:r>
    </w:p>
    <w:p w14:paraId="3C4812D3" w14:textId="77777777" w:rsidR="007F4D62" w:rsidRPr="007F4D62" w:rsidRDefault="007F4D62" w:rsidP="007F4D62">
      <w:r w:rsidRPr="007F4D62">
        <w:t> </w:t>
      </w:r>
    </w:p>
    <w:p w14:paraId="34070D0F" w14:textId="21C96AFE" w:rsidR="007F4D62" w:rsidRPr="007F4D62" w:rsidRDefault="007F4D62" w:rsidP="007F4D62">
      <w:pPr>
        <w:numPr>
          <w:ilvl w:val="0"/>
          <w:numId w:val="1"/>
        </w:numPr>
      </w:pPr>
      <w:r w:rsidRPr="007F4D62">
        <w:t>Puheenjohtaja</w:t>
      </w:r>
      <w:r>
        <w:t>n ollessa myöhässä ja varapuheenjohtajan puuttuessa,</w:t>
      </w:r>
      <w:r w:rsidRPr="007F4D62">
        <w:t xml:space="preserve"> avasi kokouksen </w:t>
      </w:r>
      <w:r>
        <w:t xml:space="preserve">Reetta Unnaslahti klo </w:t>
      </w:r>
      <w:r w:rsidRPr="007F4D62">
        <w:t>17.0</w:t>
      </w:r>
      <w:r>
        <w:t>7</w:t>
      </w:r>
      <w:r w:rsidRPr="007F4D62">
        <w:t> </w:t>
      </w:r>
      <w:r w:rsidR="00875BCE">
        <w:t>ja sovittiin että Satu pitää muistiota tällä kerralla.</w:t>
      </w:r>
    </w:p>
    <w:p w14:paraId="0D8CBB37" w14:textId="77777777" w:rsidR="007F4D62" w:rsidRPr="007F4D62" w:rsidRDefault="007F4D62" w:rsidP="007F4D62">
      <w:r w:rsidRPr="007F4D62">
        <w:t> </w:t>
      </w:r>
    </w:p>
    <w:p w14:paraId="6AF6DA62" w14:textId="77777777" w:rsidR="007F4D62" w:rsidRPr="007F4D62" w:rsidRDefault="007F4D62" w:rsidP="007F4D62">
      <w:pPr>
        <w:numPr>
          <w:ilvl w:val="0"/>
          <w:numId w:val="2"/>
        </w:numPr>
      </w:pPr>
      <w:r w:rsidRPr="007F4D62">
        <w:t>Kokous todettiin lailliseksi ja päätösvaltaiseksi. </w:t>
      </w:r>
    </w:p>
    <w:p w14:paraId="1B24E4A7" w14:textId="77777777" w:rsidR="007F4D62" w:rsidRPr="007F4D62" w:rsidRDefault="007F4D62" w:rsidP="007F4D62">
      <w:r w:rsidRPr="007F4D62">
        <w:t> </w:t>
      </w:r>
    </w:p>
    <w:p w14:paraId="7164A8AA" w14:textId="77777777" w:rsidR="007F4D62" w:rsidRPr="007F4D62" w:rsidRDefault="007F4D62" w:rsidP="007F4D62">
      <w:pPr>
        <w:numPr>
          <w:ilvl w:val="0"/>
          <w:numId w:val="3"/>
        </w:numPr>
      </w:pPr>
      <w:r w:rsidRPr="007F4D62">
        <w:t>Tutustuimme kokouksen työjärjestykseen. </w:t>
      </w:r>
    </w:p>
    <w:p w14:paraId="3DA78555" w14:textId="77777777" w:rsidR="007F4D62" w:rsidRPr="007F4D62" w:rsidRDefault="007F4D62" w:rsidP="007F4D62">
      <w:r w:rsidRPr="007F4D62">
        <w:t> </w:t>
      </w:r>
    </w:p>
    <w:p w14:paraId="5EB2E638" w14:textId="1783D4F3" w:rsidR="007F4D62" w:rsidRPr="007F4D62" w:rsidRDefault="007F4D62" w:rsidP="007F4D62">
      <w:pPr>
        <w:numPr>
          <w:ilvl w:val="0"/>
          <w:numId w:val="4"/>
        </w:numPr>
      </w:pPr>
      <w:r>
        <w:t xml:space="preserve">Reetta kävi </w:t>
      </w:r>
      <w:r w:rsidRPr="007F4D62">
        <w:t>viimeisimmän kokouksen muistion läpi.  </w:t>
      </w:r>
    </w:p>
    <w:p w14:paraId="1036D21B" w14:textId="77777777" w:rsidR="007F4D62" w:rsidRPr="007F4D62" w:rsidRDefault="007F4D62" w:rsidP="007F4D62">
      <w:r w:rsidRPr="007F4D62">
        <w:t> </w:t>
      </w:r>
    </w:p>
    <w:p w14:paraId="22270E88" w14:textId="4D6369B1" w:rsidR="007F4D62" w:rsidRDefault="007F4D62" w:rsidP="007F4D62">
      <w:pPr>
        <w:numPr>
          <w:ilvl w:val="0"/>
          <w:numId w:val="5"/>
        </w:numPr>
      </w:pPr>
      <w:r w:rsidRPr="007F4D62">
        <w:t xml:space="preserve">Muistiontarkastajiksi valittiin </w:t>
      </w:r>
      <w:r>
        <w:t xml:space="preserve">Henna Urpunen </w:t>
      </w:r>
      <w:r w:rsidRPr="007F4D62">
        <w:t xml:space="preserve">ja </w:t>
      </w:r>
      <w:r>
        <w:t>Ella Sarkki</w:t>
      </w:r>
      <w:r w:rsidRPr="007F4D62">
        <w:t>. </w:t>
      </w:r>
    </w:p>
    <w:p w14:paraId="13065A2E" w14:textId="77777777" w:rsidR="007F4D62" w:rsidRDefault="007F4D62" w:rsidP="007F4D62"/>
    <w:p w14:paraId="234D214A" w14:textId="6E9247E0" w:rsidR="007F4D62" w:rsidRDefault="007F4D62" w:rsidP="007F4D62">
      <w:pPr>
        <w:pStyle w:val="Luettelokappale"/>
        <w:numPr>
          <w:ilvl w:val="0"/>
          <w:numId w:val="5"/>
        </w:numPr>
      </w:pPr>
      <w:r>
        <w:t>Järjestäytyminen</w:t>
      </w:r>
    </w:p>
    <w:p w14:paraId="41405E0E" w14:textId="77777777" w:rsidR="007F4D62" w:rsidRDefault="007F4D62" w:rsidP="007F4D62">
      <w:pPr>
        <w:pStyle w:val="Luettelokappale"/>
      </w:pPr>
    </w:p>
    <w:p w14:paraId="29A53072" w14:textId="781DA50D" w:rsidR="007F4D62" w:rsidRDefault="007F4D62" w:rsidP="007F4D62">
      <w:pPr>
        <w:pStyle w:val="Luettelokappale"/>
        <w:numPr>
          <w:ilvl w:val="1"/>
          <w:numId w:val="5"/>
        </w:numPr>
      </w:pPr>
      <w:r>
        <w:t>Eino Malin, Emilia Pohjoisvirta ja Konsta Nurminen olivat lähettäneet eroilmoituksensa ja heidän merkittiin näin eronneiksi.</w:t>
      </w:r>
    </w:p>
    <w:p w14:paraId="753A25EA" w14:textId="542E6E8E" w:rsidR="007F4D62" w:rsidRDefault="00506023" w:rsidP="007F4D62">
      <w:pPr>
        <w:pStyle w:val="Luettelokappale"/>
        <w:numPr>
          <w:ilvl w:val="1"/>
          <w:numId w:val="5"/>
        </w:numPr>
      </w:pPr>
      <w:r>
        <w:t>P</w:t>
      </w:r>
      <w:r w:rsidR="007F4D62">
        <w:t>uheenjohtajaksi valittiin Reetta Unnaslahti</w:t>
      </w:r>
    </w:p>
    <w:p w14:paraId="24B145B7" w14:textId="3AF14055" w:rsidR="007F4D62" w:rsidRDefault="00506023" w:rsidP="007F4D62">
      <w:pPr>
        <w:pStyle w:val="Luettelokappale"/>
        <w:numPr>
          <w:ilvl w:val="1"/>
          <w:numId w:val="5"/>
        </w:numPr>
      </w:pPr>
      <w:r>
        <w:t>V</w:t>
      </w:r>
      <w:r w:rsidR="007F4D62">
        <w:t>arapuheenjohtajiksi valittiin Kasperi Järvenpää ja Ella Sarkki.</w:t>
      </w:r>
    </w:p>
    <w:p w14:paraId="6568D4F3" w14:textId="0FD90206" w:rsidR="007F4D62" w:rsidRDefault="007F4D62" w:rsidP="007F4D62">
      <w:pPr>
        <w:pStyle w:val="Luettelokappale"/>
        <w:numPr>
          <w:ilvl w:val="1"/>
          <w:numId w:val="5"/>
        </w:numPr>
      </w:pPr>
      <w:r>
        <w:t xml:space="preserve"> </w:t>
      </w:r>
      <w:r w:rsidR="00506023">
        <w:t>Sihteeriksi valittiin Saku Käyrä.</w:t>
      </w:r>
    </w:p>
    <w:p w14:paraId="1D5ADB28" w14:textId="3A5E024A" w:rsidR="00506023" w:rsidRDefault="00506023" w:rsidP="007F4D62">
      <w:pPr>
        <w:pStyle w:val="Luettelokappale"/>
        <w:numPr>
          <w:ilvl w:val="1"/>
          <w:numId w:val="5"/>
        </w:numPr>
      </w:pPr>
      <w:r>
        <w:t>Viestintävastaavana jatkaa Saaga Mattila.</w:t>
      </w:r>
    </w:p>
    <w:p w14:paraId="36717329" w14:textId="38353536" w:rsidR="00506023" w:rsidRDefault="00506023" w:rsidP="007F4D62">
      <w:pPr>
        <w:pStyle w:val="Luettelokappale"/>
        <w:numPr>
          <w:ilvl w:val="1"/>
          <w:numId w:val="5"/>
        </w:numPr>
      </w:pPr>
      <w:r>
        <w:t>Lautakuntapaikat ja varajäsenet:</w:t>
      </w:r>
    </w:p>
    <w:p w14:paraId="00DDC15D" w14:textId="1A44A897" w:rsidR="00506023" w:rsidRDefault="00506023" w:rsidP="00506023">
      <w:pPr>
        <w:pStyle w:val="Luettelokappale"/>
        <w:ind w:left="1440"/>
      </w:pPr>
      <w:r>
        <w:t>Sivistyslautakunta: Reetta Unnaslahti ja varalla Kasperi Järvenpää.</w:t>
      </w:r>
    </w:p>
    <w:p w14:paraId="2A465D83" w14:textId="57045BF5" w:rsidR="00506023" w:rsidRDefault="00506023" w:rsidP="00506023">
      <w:pPr>
        <w:pStyle w:val="Luettelokappale"/>
        <w:ind w:left="1440"/>
      </w:pPr>
      <w:r>
        <w:t>Tekninen lautakunta: Henna Urpunen ja varalla Jimi Kauppinen.</w:t>
      </w:r>
    </w:p>
    <w:p w14:paraId="37FB8F92" w14:textId="5D489B32" w:rsidR="00506023" w:rsidRDefault="00506023" w:rsidP="00506023">
      <w:pPr>
        <w:pStyle w:val="Luettelokappale"/>
        <w:ind w:left="1440"/>
      </w:pPr>
      <w:r>
        <w:t>Elinvoimajaos: Saaga Mattila ja varalla Saku Käyrä.</w:t>
      </w:r>
    </w:p>
    <w:p w14:paraId="544EC4EC" w14:textId="3FA8D1F3" w:rsidR="00506023" w:rsidRDefault="00506023" w:rsidP="00506023">
      <w:pPr>
        <w:pStyle w:val="Luettelokappale"/>
        <w:ind w:left="1440"/>
      </w:pPr>
      <w:r>
        <w:t>Alueellinen nuorisovaltuusto: Saku Käyrä ja varalla Saaga Mattila.</w:t>
      </w:r>
    </w:p>
    <w:p w14:paraId="4F653E23" w14:textId="77777777" w:rsidR="007F4D62" w:rsidRPr="007F4D62" w:rsidRDefault="007F4D62" w:rsidP="007F4D62">
      <w:r w:rsidRPr="007F4D62">
        <w:t> </w:t>
      </w:r>
    </w:p>
    <w:p w14:paraId="28F49FF6" w14:textId="77777777" w:rsidR="00506023" w:rsidRDefault="00506023" w:rsidP="00506023">
      <w:pPr>
        <w:numPr>
          <w:ilvl w:val="0"/>
          <w:numId w:val="7"/>
        </w:numPr>
      </w:pPr>
      <w:r>
        <w:t xml:space="preserve">Nuvan mainostaminen: Syksyllä on perinteisesti käyty mainostamassa nuvaa vähintään uusille seiskoille ja junnuille. Koska nyt nuvassa on tilaa enemmän, päätettiin mainostaa kaikille yläkoulu- ja lukioluokille. Henna ja Kasperi hoitavat </w:t>
      </w:r>
      <w:r>
        <w:lastRenderedPageBreak/>
        <w:t xml:space="preserve">yläkoululuokille ja junnuille mainostaminen. Senioreille ja abeille mainostavat luokkien nuvassa olevat jäsenet. Saaga tekee lisäksi mainokset someen ja koulun seinälle. Ilmari kirjaa whatsapp-ryhmään hieman materiaalia, mistä voi kertoa. </w:t>
      </w:r>
    </w:p>
    <w:p w14:paraId="3A83B152" w14:textId="77777777" w:rsidR="00506023" w:rsidRDefault="00506023" w:rsidP="00506023"/>
    <w:p w14:paraId="3C577ED7" w14:textId="42E88040" w:rsidR="007F4D62" w:rsidRDefault="00506023" w:rsidP="00506023">
      <w:pPr>
        <w:pStyle w:val="Luettelokappale"/>
        <w:numPr>
          <w:ilvl w:val="0"/>
          <w:numId w:val="7"/>
        </w:numPr>
      </w:pPr>
      <w:r>
        <w:t>Huippukokous: Sähköpostiin on tullut ennakkoilmoitus</w:t>
      </w:r>
      <w:r w:rsidR="007F4D62" w:rsidRPr="007F4D62">
        <w:t> </w:t>
      </w:r>
      <w:r>
        <w:t>huippukokouksesta, joka on 28.10</w:t>
      </w:r>
      <w:r w:rsidR="006B3CF9">
        <w:t>.</w:t>
      </w:r>
      <w:r w:rsidR="00140B64">
        <w:t xml:space="preserve"> Helsingissä. Varsinainen kutsu sinne tulee syyskuun alussa, joten asiaa käsitellään enemmän seuraavassa kokouksessa.</w:t>
      </w:r>
    </w:p>
    <w:p w14:paraId="3BAC6A98" w14:textId="77777777" w:rsidR="00140B64" w:rsidRDefault="00140B64" w:rsidP="00140B64">
      <w:pPr>
        <w:pStyle w:val="Luettelokappale"/>
      </w:pPr>
    </w:p>
    <w:p w14:paraId="009A549B" w14:textId="41007154" w:rsidR="00140B64" w:rsidRPr="007F4D62" w:rsidRDefault="00140B64" w:rsidP="00506023">
      <w:pPr>
        <w:pStyle w:val="Luettelokappale"/>
        <w:numPr>
          <w:ilvl w:val="0"/>
          <w:numId w:val="7"/>
        </w:numPr>
      </w:pPr>
      <w:r>
        <w:t>Nuva vierailujen edistyminen: Padasjoelta oli tullut keväällä viesti asiaan liittyen. Saaga ottaa yhteyttä sinne nyt uudestaan ja saa toivottavasti sovittua asiaa eteenpäin.</w:t>
      </w:r>
    </w:p>
    <w:p w14:paraId="03A9CA50" w14:textId="77777777" w:rsidR="007F4D62" w:rsidRPr="007F4D62" w:rsidRDefault="007F4D62" w:rsidP="007F4D62">
      <w:r w:rsidRPr="007F4D62">
        <w:t> </w:t>
      </w:r>
    </w:p>
    <w:p w14:paraId="23C30820" w14:textId="3028FD37" w:rsidR="007F4D62" w:rsidRPr="007F4D62" w:rsidRDefault="00140B64" w:rsidP="00140B64">
      <w:pPr>
        <w:pStyle w:val="Luettelokappale"/>
        <w:numPr>
          <w:ilvl w:val="0"/>
          <w:numId w:val="7"/>
        </w:numPr>
      </w:pPr>
      <w:r>
        <w:t>Jaostojen ja l</w:t>
      </w:r>
      <w:r w:rsidR="007F4D62" w:rsidRPr="007F4D62">
        <w:t>autakuntien kuulumiset:</w:t>
      </w:r>
      <w:r>
        <w:t xml:space="preserve"> Sivistyslautakunnalla ja alueellisella nuorisovaltuustolla oli ollut kokoukset, mutta valitettavasti kukaan meidän jäsenistä ei ollut päässyt kokouksiin. Käytiin vähän läpi niiden asialistaa.</w:t>
      </w:r>
    </w:p>
    <w:p w14:paraId="0C1B7BC9" w14:textId="77777777" w:rsidR="007F4D62" w:rsidRPr="007F4D62" w:rsidRDefault="007F4D62" w:rsidP="007F4D62">
      <w:r w:rsidRPr="007F4D62">
        <w:t> </w:t>
      </w:r>
    </w:p>
    <w:p w14:paraId="15687E6D" w14:textId="77777777" w:rsidR="007F4D62" w:rsidRPr="007F4D62" w:rsidRDefault="007F4D62" w:rsidP="007F4D62">
      <w:r w:rsidRPr="007F4D62">
        <w:t> </w:t>
      </w:r>
    </w:p>
    <w:p w14:paraId="64C6DC1C" w14:textId="31CA84E9" w:rsidR="007F4D62" w:rsidRPr="007F4D62" w:rsidRDefault="007F4D62" w:rsidP="00140B64">
      <w:pPr>
        <w:pStyle w:val="Luettelokappale"/>
        <w:numPr>
          <w:ilvl w:val="0"/>
          <w:numId w:val="7"/>
        </w:numPr>
      </w:pPr>
      <w:r w:rsidRPr="007F4D62">
        <w:t>Muut asiat:  </w:t>
      </w:r>
    </w:p>
    <w:p w14:paraId="3BF70712" w14:textId="096F21FF" w:rsidR="007F4D62" w:rsidRPr="007F4D62" w:rsidRDefault="00140B64" w:rsidP="007F4D62">
      <w:pPr>
        <w:numPr>
          <w:ilvl w:val="0"/>
          <w:numId w:val="11"/>
        </w:numPr>
        <w:tabs>
          <w:tab w:val="num" w:pos="720"/>
        </w:tabs>
      </w:pPr>
      <w:r>
        <w:t>Nuopparin uudet avaimenhaltijat: Nuokun pihassa olevaan nuorten huvimajaan Nuoppariin tarvitsee avainpiilon koodin päästäkseen sisälle. Nykyisistä koodinhaltijoista kaksi on aloittanut kesällä armeijan, joten tarvitaan uusia, joilta koodin voi saada. Valittiin Saaga Mattila toiseksi ja päätettiin että Satu kysyy muista nuorista toisen</w:t>
      </w:r>
      <w:r w:rsidR="007F4D62" w:rsidRPr="007F4D62">
        <w:t>. </w:t>
      </w:r>
    </w:p>
    <w:p w14:paraId="0ED722C5" w14:textId="163913BE" w:rsidR="007F4D62" w:rsidRDefault="00140B64" w:rsidP="007F4D62">
      <w:pPr>
        <w:numPr>
          <w:ilvl w:val="0"/>
          <w:numId w:val="12"/>
        </w:numPr>
        <w:tabs>
          <w:tab w:val="num" w:pos="720"/>
        </w:tabs>
      </w:pPr>
      <w:r>
        <w:t xml:space="preserve">Kirkkovenesoutu: </w:t>
      </w:r>
      <w:r w:rsidR="00875BCE">
        <w:t>Kirkkovenesoutua oli kaavailtu virkistysillanaiheeksi, mutta se jäi</w:t>
      </w:r>
      <w:r>
        <w:t>, koska soutamaan olisi päästy vasta toukokuun viimeisellä viikolla ja se koettiin hankalaksi ajankohdaksi.</w:t>
      </w:r>
      <w:r w:rsidR="00875BCE">
        <w:t xml:space="preserve"> Silloin puhuttiin että otetaan soutu ohjelmaan syksyllä. Nyt </w:t>
      </w:r>
      <w:r>
        <w:t>kuit</w:t>
      </w:r>
      <w:r w:rsidR="00875BCE">
        <w:t>enkin päätettiin, että siirretään virkistymistä/ryhmäytymistä myöhemmäksi että olemme ehtineet saada mahdolliset uudet jäsenet mukaan porukkaan.</w:t>
      </w:r>
    </w:p>
    <w:p w14:paraId="3C3D2CEC" w14:textId="77777777" w:rsidR="00875BCE" w:rsidRPr="007F4D62" w:rsidRDefault="00875BCE" w:rsidP="00875BCE">
      <w:pPr>
        <w:ind w:left="1080"/>
      </w:pPr>
    </w:p>
    <w:p w14:paraId="578C6875" w14:textId="77777777" w:rsidR="00875BCE" w:rsidRDefault="007F4D62" w:rsidP="00875BCE">
      <w:pPr>
        <w:pStyle w:val="Luettelokappale"/>
        <w:numPr>
          <w:ilvl w:val="0"/>
          <w:numId w:val="7"/>
        </w:numPr>
      </w:pPr>
      <w:r w:rsidRPr="007F4D62">
        <w:t>Seuraava kokous pidetään</w:t>
      </w:r>
      <w:r w:rsidR="00875BCE">
        <w:t xml:space="preserve"> tiistaina 30.9. klo 17.00 valtuustosalissa ja sen alussa on yleiskokous, johon kiinnostuneiden on mahdollista tulla tutustumaan nuorisovaltuuston toimintaan. </w:t>
      </w:r>
    </w:p>
    <w:p w14:paraId="74DACD77" w14:textId="77777777" w:rsidR="00875BCE" w:rsidRDefault="00875BCE" w:rsidP="00875BCE">
      <w:pPr>
        <w:pStyle w:val="Luettelokappale"/>
      </w:pPr>
    </w:p>
    <w:p w14:paraId="7F93F979" w14:textId="3E93887D" w:rsidR="007F4D62" w:rsidRPr="007F4D62" w:rsidRDefault="00875BCE" w:rsidP="00875BCE">
      <w:pPr>
        <w:pStyle w:val="Luettelokappale"/>
        <w:numPr>
          <w:ilvl w:val="0"/>
          <w:numId w:val="7"/>
        </w:numPr>
      </w:pPr>
      <w:r>
        <w:t>Puheenjohtaja päätti</w:t>
      </w:r>
      <w:r w:rsidR="007F4D62" w:rsidRPr="007F4D62">
        <w:t xml:space="preserve"> kokouksen klo </w:t>
      </w:r>
      <w:r>
        <w:t>19.07</w:t>
      </w:r>
      <w:r w:rsidR="007F4D62" w:rsidRPr="007F4D62">
        <w:t> </w:t>
      </w:r>
    </w:p>
    <w:p w14:paraId="6AD68879" w14:textId="77777777" w:rsidR="007F4D62" w:rsidRPr="007F4D62" w:rsidRDefault="007F4D62" w:rsidP="007F4D62">
      <w:r w:rsidRPr="007F4D62">
        <w:t> </w:t>
      </w:r>
    </w:p>
    <w:p w14:paraId="7D1D196B" w14:textId="7C6E14A7" w:rsidR="007F4D62" w:rsidRPr="007F4D62" w:rsidRDefault="007F4D62" w:rsidP="007F4D62">
      <w:r w:rsidRPr="007F4D62">
        <w:t>      </w:t>
      </w:r>
    </w:p>
    <w:p w14:paraId="60650BF0" w14:textId="77777777" w:rsidR="007F4D62" w:rsidRPr="007F4D62" w:rsidRDefault="007F4D62" w:rsidP="007F4D62">
      <w:r w:rsidRPr="007F4D62">
        <w:t> </w:t>
      </w:r>
    </w:p>
    <w:p w14:paraId="1F87EFF3" w14:textId="77777777" w:rsidR="007F4D62" w:rsidRPr="007F4D62" w:rsidRDefault="007F4D62" w:rsidP="007F4D62">
      <w:r w:rsidRPr="007F4D62">
        <w:t>______________________</w:t>
      </w:r>
      <w:r w:rsidRPr="007F4D62">
        <w:tab/>
      </w:r>
      <w:r w:rsidRPr="007F4D62">
        <w:tab/>
        <w:t xml:space="preserve"> ______________________   </w:t>
      </w:r>
    </w:p>
    <w:p w14:paraId="3D0CF71F" w14:textId="77777777" w:rsidR="007F4D62" w:rsidRPr="007F4D62" w:rsidRDefault="007F4D62" w:rsidP="007F4D62">
      <w:r w:rsidRPr="007F4D62">
        <w:t> </w:t>
      </w:r>
    </w:p>
    <w:p w14:paraId="551C3A1D" w14:textId="3AA99444" w:rsidR="007F4D62" w:rsidRPr="007F4D62" w:rsidRDefault="00875BCE" w:rsidP="00875BCE">
      <w:r>
        <w:t>Reetta Unnaslahti</w:t>
      </w:r>
      <w:r w:rsidR="007F4D62" w:rsidRPr="007F4D62">
        <w:t xml:space="preserve"> puh.joht. </w:t>
      </w:r>
      <w:r w:rsidR="007F4D62" w:rsidRPr="007F4D62">
        <w:tab/>
      </w:r>
      <w:r w:rsidR="007F4D62" w:rsidRPr="007F4D62">
        <w:tab/>
      </w:r>
      <w:r>
        <w:t>Saku Käyrä, sihteeri</w:t>
      </w:r>
    </w:p>
    <w:p w14:paraId="36EE589B" w14:textId="77777777" w:rsidR="007F4D62" w:rsidRPr="007F4D62" w:rsidRDefault="007F4D62" w:rsidP="007F4D62">
      <w:r w:rsidRPr="007F4D62">
        <w:t>   </w:t>
      </w:r>
    </w:p>
    <w:p w14:paraId="70CA05A0" w14:textId="77777777" w:rsidR="007F4D62" w:rsidRPr="007F4D62" w:rsidRDefault="007F4D62" w:rsidP="007F4D62">
      <w:r w:rsidRPr="007F4D62">
        <w:t> </w:t>
      </w:r>
    </w:p>
    <w:p w14:paraId="1146CABB" w14:textId="77777777" w:rsidR="007F4D62" w:rsidRPr="007F4D62" w:rsidRDefault="007F4D62" w:rsidP="007F4D62">
      <w:r w:rsidRPr="007F4D62">
        <w:t>Muistion tarkistajat:   </w:t>
      </w:r>
    </w:p>
    <w:p w14:paraId="63DC284C" w14:textId="77777777" w:rsidR="007F4D62" w:rsidRPr="007F4D62" w:rsidRDefault="007F4D62" w:rsidP="007F4D62">
      <w:r w:rsidRPr="007F4D62">
        <w:t>   </w:t>
      </w:r>
    </w:p>
    <w:p w14:paraId="1002C693" w14:textId="77777777" w:rsidR="007F4D62" w:rsidRPr="007F4D62" w:rsidRDefault="007F4D62" w:rsidP="007F4D62">
      <w:r w:rsidRPr="007F4D62">
        <w:t>  </w:t>
      </w:r>
    </w:p>
    <w:p w14:paraId="5588BC82" w14:textId="77777777" w:rsidR="007F4D62" w:rsidRPr="007F4D62" w:rsidRDefault="007F4D62" w:rsidP="007F4D62">
      <w:r w:rsidRPr="007F4D62">
        <w:t xml:space="preserve"> ______________________ </w:t>
      </w:r>
      <w:r w:rsidRPr="007F4D62">
        <w:tab/>
      </w:r>
      <w:r w:rsidRPr="007F4D62">
        <w:tab/>
        <w:t>______________________   </w:t>
      </w:r>
    </w:p>
    <w:p w14:paraId="79B4AF86" w14:textId="77777777" w:rsidR="007F4D62" w:rsidRPr="007F4D62" w:rsidRDefault="007F4D62" w:rsidP="007F4D62">
      <w:r w:rsidRPr="007F4D62">
        <w:t> </w:t>
      </w:r>
    </w:p>
    <w:p w14:paraId="4F1AACA4" w14:textId="287C254A" w:rsidR="007F4D62" w:rsidRPr="007F4D62" w:rsidRDefault="00875BCE" w:rsidP="007F4D62">
      <w:r>
        <w:t>Henna Urpunen</w:t>
      </w:r>
      <w:r w:rsidR="007F4D62" w:rsidRPr="007F4D62">
        <w:tab/>
      </w:r>
      <w:r w:rsidR="007F4D62" w:rsidRPr="007F4D62">
        <w:tab/>
      </w:r>
      <w:r w:rsidR="007F4D62" w:rsidRPr="007F4D62">
        <w:tab/>
      </w:r>
      <w:r>
        <w:t>Ella Sarkki</w:t>
      </w:r>
      <w:r w:rsidR="007F4D62" w:rsidRPr="007F4D62">
        <w:t>  </w:t>
      </w:r>
    </w:p>
    <w:p w14:paraId="4D5DDD81" w14:textId="77777777" w:rsidR="007F4D62" w:rsidRPr="007F4D62" w:rsidRDefault="007F4D62" w:rsidP="007F4D62"/>
    <w:p w14:paraId="2507741C" w14:textId="77777777" w:rsidR="007F4D62" w:rsidRPr="007F4D62" w:rsidRDefault="007F4D62" w:rsidP="007F4D62"/>
    <w:p w14:paraId="29FE0C46" w14:textId="77777777" w:rsidR="007F4D62" w:rsidRPr="007F4D62" w:rsidRDefault="007F4D62" w:rsidP="007F4D62"/>
    <w:p w14:paraId="12299274" w14:textId="77777777" w:rsidR="007F4D62" w:rsidRPr="007F4D62" w:rsidRDefault="007F4D62" w:rsidP="007F4D62"/>
    <w:p w14:paraId="5FE42862" w14:textId="77777777" w:rsidR="007F4D62" w:rsidRPr="007F4D62" w:rsidRDefault="007F4D62" w:rsidP="007F4D62"/>
    <w:p w14:paraId="4EEE12F0" w14:textId="77777777" w:rsidR="007F4D62" w:rsidRPr="007F4D62" w:rsidRDefault="007F4D62" w:rsidP="007F4D62"/>
    <w:p w14:paraId="1E596B23" w14:textId="77777777" w:rsidR="007F4D62" w:rsidRPr="007F4D62" w:rsidRDefault="007F4D62" w:rsidP="007F4D62"/>
    <w:p w14:paraId="676FF168" w14:textId="77777777" w:rsidR="007F4D62" w:rsidRPr="007F4D62" w:rsidRDefault="007F4D62" w:rsidP="007F4D62"/>
    <w:p w14:paraId="4C8D1EDD" w14:textId="77777777" w:rsidR="007F4D62" w:rsidRPr="007F4D62" w:rsidRDefault="007F4D62" w:rsidP="007F4D62"/>
    <w:p w14:paraId="5CE5D655" w14:textId="77777777" w:rsidR="007F4D62" w:rsidRPr="007F4D62" w:rsidRDefault="007F4D62" w:rsidP="007F4D62"/>
    <w:p w14:paraId="785C50BE" w14:textId="77777777" w:rsidR="007F4D62" w:rsidRPr="007F4D62" w:rsidRDefault="007F4D62" w:rsidP="007F4D62"/>
    <w:p w14:paraId="08928F60" w14:textId="77777777" w:rsidR="007F4D62" w:rsidRPr="007F4D62" w:rsidRDefault="007F4D62" w:rsidP="007F4D62"/>
    <w:p w14:paraId="6D88FFA1" w14:textId="77777777" w:rsidR="00410551" w:rsidRDefault="00410551" w:rsidP="003E4128"/>
    <w:p w14:paraId="3BC3ABF0" w14:textId="77777777" w:rsidR="00410551" w:rsidRDefault="00410551" w:rsidP="003E4128"/>
    <w:p w14:paraId="5CA7F81E" w14:textId="77777777" w:rsidR="00410551" w:rsidRDefault="00410551" w:rsidP="003E4128"/>
    <w:p w14:paraId="32E68040" w14:textId="77777777" w:rsidR="00410551" w:rsidRDefault="00410551" w:rsidP="003E4128"/>
    <w:p w14:paraId="4FD2D990" w14:textId="77777777" w:rsidR="00410551" w:rsidRDefault="00410551" w:rsidP="003E4128"/>
    <w:p w14:paraId="66F139A2" w14:textId="77777777" w:rsidR="00410551" w:rsidRDefault="00410551" w:rsidP="003E4128"/>
    <w:p w14:paraId="4F3CF143" w14:textId="77777777" w:rsidR="00410551" w:rsidRDefault="00410551" w:rsidP="003E4128"/>
    <w:p w14:paraId="70008961" w14:textId="77777777" w:rsidR="00410551" w:rsidRDefault="00410551" w:rsidP="003E4128"/>
    <w:p w14:paraId="5FA3399C" w14:textId="77777777" w:rsidR="00410551" w:rsidRDefault="00410551" w:rsidP="003E4128"/>
    <w:p w14:paraId="13E5FAC1" w14:textId="77777777" w:rsidR="00410551" w:rsidRDefault="00410551" w:rsidP="003E4128"/>
    <w:p w14:paraId="78D172DC" w14:textId="77777777" w:rsidR="00410551" w:rsidRDefault="00410551" w:rsidP="003E4128"/>
    <w:p w14:paraId="16305D55" w14:textId="77777777" w:rsidR="00410551" w:rsidRDefault="00410551" w:rsidP="003E4128"/>
    <w:p w14:paraId="58793FA6" w14:textId="77777777" w:rsidR="00410551" w:rsidRDefault="00410551" w:rsidP="003E4128"/>
    <w:p w14:paraId="3E8B9EDE" w14:textId="77777777" w:rsidR="00410551" w:rsidRDefault="00410551" w:rsidP="003E4128"/>
    <w:p w14:paraId="0D5A8324" w14:textId="77777777" w:rsidR="00410551" w:rsidRDefault="00410551" w:rsidP="003E4128"/>
    <w:p w14:paraId="6465C368" w14:textId="77777777" w:rsidR="00410551" w:rsidRDefault="00410551" w:rsidP="003E4128"/>
    <w:p w14:paraId="2F0669FD" w14:textId="77777777" w:rsidR="00410551" w:rsidRDefault="00410551" w:rsidP="003E4128"/>
    <w:p w14:paraId="241CD665" w14:textId="77777777" w:rsidR="00410551" w:rsidRDefault="00410551" w:rsidP="003E4128"/>
    <w:p w14:paraId="01599F1C" w14:textId="77777777" w:rsidR="00410551" w:rsidRDefault="00410551" w:rsidP="003E4128"/>
    <w:p w14:paraId="6639B469" w14:textId="77777777" w:rsidR="00410551" w:rsidRDefault="00410551" w:rsidP="003E4128"/>
    <w:p w14:paraId="4ECB05AC" w14:textId="77777777" w:rsidR="00410551" w:rsidRDefault="00410551" w:rsidP="003E4128"/>
    <w:p w14:paraId="5DA58182" w14:textId="77777777" w:rsidR="00410551" w:rsidRDefault="00410551" w:rsidP="003E4128"/>
    <w:p w14:paraId="316632E4" w14:textId="77777777" w:rsidR="00410551" w:rsidRDefault="00410551" w:rsidP="003E4128"/>
    <w:p w14:paraId="38BB266D" w14:textId="77777777" w:rsidR="00410551" w:rsidRDefault="00410551" w:rsidP="003E4128"/>
    <w:p w14:paraId="7EBDF604" w14:textId="77777777" w:rsidR="00410551" w:rsidRDefault="00410551" w:rsidP="003E4128"/>
    <w:p w14:paraId="5893F029" w14:textId="77777777" w:rsidR="00410551" w:rsidRDefault="00410551" w:rsidP="003E4128"/>
    <w:p w14:paraId="3E7146B6" w14:textId="77777777" w:rsidR="00410551" w:rsidRDefault="00410551" w:rsidP="003E4128"/>
    <w:p w14:paraId="1AB28A96" w14:textId="77777777" w:rsidR="00410551" w:rsidRDefault="00410551" w:rsidP="003E4128"/>
    <w:p w14:paraId="4E7B677F" w14:textId="77777777" w:rsidR="00410551" w:rsidRDefault="00410551" w:rsidP="003E4128"/>
    <w:p w14:paraId="6F3E4628" w14:textId="77777777" w:rsidR="00410551" w:rsidRDefault="00410551" w:rsidP="003E4128"/>
    <w:p w14:paraId="43165043" w14:textId="77777777" w:rsidR="00410551" w:rsidRDefault="00410551" w:rsidP="003E4128"/>
    <w:p w14:paraId="4A11EB30" w14:textId="77777777" w:rsidR="00410551" w:rsidRDefault="00410551" w:rsidP="003E4128"/>
    <w:p w14:paraId="2C7869E7" w14:textId="77777777" w:rsidR="00410551" w:rsidRDefault="00410551" w:rsidP="003E4128"/>
    <w:p w14:paraId="2283981D" w14:textId="77777777" w:rsidR="00410551" w:rsidRDefault="00410551" w:rsidP="003E4128"/>
    <w:p w14:paraId="2D6F582B" w14:textId="77777777" w:rsidR="00410551" w:rsidRDefault="00410551" w:rsidP="003E4128"/>
    <w:p w14:paraId="239635FA" w14:textId="77777777" w:rsidR="00410551" w:rsidRDefault="00410551" w:rsidP="003E4128"/>
    <w:p w14:paraId="54A16ED1" w14:textId="77777777" w:rsidR="00410551" w:rsidRDefault="00410551" w:rsidP="003E4128"/>
    <w:p w14:paraId="50252E34" w14:textId="77777777" w:rsidR="00410551" w:rsidRDefault="00410551" w:rsidP="003E4128"/>
    <w:p w14:paraId="3D6A5868" w14:textId="77777777" w:rsidR="00410551" w:rsidRDefault="00410551" w:rsidP="003E4128"/>
    <w:p w14:paraId="33CE6D9E" w14:textId="77777777" w:rsidR="00410551" w:rsidRDefault="00410551" w:rsidP="003E4128"/>
    <w:p w14:paraId="11500617" w14:textId="77777777" w:rsidR="00410551" w:rsidRDefault="00410551" w:rsidP="003E4128"/>
    <w:p w14:paraId="460662F7" w14:textId="77777777" w:rsidR="00410551" w:rsidRDefault="00410551" w:rsidP="003E4128"/>
    <w:p w14:paraId="7E0F89EC" w14:textId="77777777" w:rsidR="00410551" w:rsidRDefault="00410551" w:rsidP="003E4128"/>
    <w:p w14:paraId="352B2E07" w14:textId="77777777" w:rsidR="00410551" w:rsidRDefault="00410551" w:rsidP="003E4128"/>
    <w:p w14:paraId="54918FCB" w14:textId="77777777" w:rsidR="00410551" w:rsidRDefault="00410551" w:rsidP="003E4128"/>
    <w:p w14:paraId="6F4642FF" w14:textId="77777777" w:rsidR="00410551" w:rsidRDefault="00410551" w:rsidP="003E4128"/>
    <w:p w14:paraId="7585322F" w14:textId="77777777" w:rsidR="00410551" w:rsidRDefault="00410551" w:rsidP="003E4128"/>
    <w:p w14:paraId="11E33787" w14:textId="77777777" w:rsidR="00410551" w:rsidRDefault="00410551" w:rsidP="003E4128"/>
    <w:p w14:paraId="54D5F2A9" w14:textId="77777777" w:rsidR="00410551" w:rsidRDefault="00410551" w:rsidP="003E4128"/>
    <w:p w14:paraId="2ECB1536" w14:textId="77777777" w:rsidR="00410551" w:rsidRDefault="00410551" w:rsidP="003E4128"/>
    <w:p w14:paraId="3FF98DF6" w14:textId="77777777" w:rsidR="00410551" w:rsidRDefault="00410551" w:rsidP="003E4128"/>
    <w:p w14:paraId="63C7EBEF" w14:textId="77777777" w:rsidR="00410551" w:rsidRPr="003E4128" w:rsidRDefault="00410551" w:rsidP="003E4128"/>
    <w:sectPr w:rsidR="00410551" w:rsidRPr="003E4128" w:rsidSect="0019643E">
      <w:headerReference w:type="default" r:id="rId8"/>
      <w:pgSz w:w="11907" w:h="16840" w:code="9"/>
      <w:pgMar w:top="851" w:right="1474" w:bottom="851"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2E81" w14:textId="77777777" w:rsidR="000059A4" w:rsidRDefault="000059A4" w:rsidP="002C494C">
      <w:r>
        <w:separator/>
      </w:r>
    </w:p>
  </w:endnote>
  <w:endnote w:type="continuationSeparator" w:id="0">
    <w:p w14:paraId="68D43AA6" w14:textId="77777777" w:rsidR="000059A4" w:rsidRDefault="000059A4" w:rsidP="002C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B3B7" w14:textId="77777777" w:rsidR="000059A4" w:rsidRDefault="000059A4" w:rsidP="002C494C">
      <w:r>
        <w:separator/>
      </w:r>
    </w:p>
  </w:footnote>
  <w:footnote w:type="continuationSeparator" w:id="0">
    <w:p w14:paraId="2784C903" w14:textId="77777777" w:rsidR="000059A4" w:rsidRDefault="000059A4" w:rsidP="002C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0E61" w14:textId="77777777" w:rsidR="002C494C" w:rsidRDefault="002C494C" w:rsidP="002C494C">
    <w:pPr>
      <w:framePr w:hSpace="141" w:wrap="around" w:vAnchor="text" w:hAnchor="page" w:x="1360" w:y="133"/>
    </w:pPr>
    <w:r>
      <w:object w:dxaOrig="497" w:dyaOrig="463" w14:anchorId="1DDFE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0.4pt">
          <v:imagedata r:id="rId1" o:title=""/>
        </v:shape>
        <o:OLEObject Type="Embed" ProgID="Msxml2.SAXXMLReader.6.0" ShapeID="_x0000_i1025" DrawAspect="Content" ObjectID="_1817192486" r:id="rId2"/>
      </w:object>
    </w:r>
  </w:p>
  <w:p w14:paraId="03C57BDB" w14:textId="77777777" w:rsidR="002C494C" w:rsidRDefault="002C494C" w:rsidP="003E4128">
    <w:pPr>
      <w:pStyle w:val="Yltunniste"/>
      <w:tabs>
        <w:tab w:val="clear" w:pos="4819"/>
        <w:tab w:val="clear" w:pos="9638"/>
      </w:tabs>
    </w:pPr>
  </w:p>
  <w:p w14:paraId="4A2D2127" w14:textId="77777777" w:rsidR="003B6E8B" w:rsidRDefault="002C494C" w:rsidP="003B6E8B">
    <w:pPr>
      <w:pStyle w:val="Yltunniste"/>
      <w:tabs>
        <w:tab w:val="clear" w:pos="4819"/>
        <w:tab w:val="clear" w:pos="9638"/>
      </w:tabs>
    </w:pPr>
    <w:r>
      <w:t>KUHMOISTEN KUNTA</w:t>
    </w:r>
    <w:r w:rsidR="003E4128">
      <w:tab/>
    </w:r>
    <w:r w:rsidR="003B6E8B">
      <w:tab/>
    </w:r>
    <w:r w:rsidR="003B6E8B">
      <w:tab/>
    </w:r>
    <w:r w:rsidR="003B6E8B">
      <w:tab/>
      <w:t xml:space="preserve">         </w:t>
    </w:r>
    <w:r w:rsidR="00410551">
      <w:fldChar w:fldCharType="begin"/>
    </w:r>
    <w:r w:rsidR="00410551">
      <w:instrText>PAGE   \* MERGEFORMAT</w:instrText>
    </w:r>
    <w:r w:rsidR="00410551">
      <w:fldChar w:fldCharType="separate"/>
    </w:r>
    <w:r w:rsidR="00410551">
      <w:rPr>
        <w:noProof/>
      </w:rPr>
      <w:t>2</w:t>
    </w:r>
    <w:r w:rsidR="00410551">
      <w:fldChar w:fldCharType="end"/>
    </w:r>
    <w:r w:rsidR="003E4128">
      <w:tab/>
    </w:r>
    <w:r w:rsidR="003E4128">
      <w:tab/>
    </w:r>
    <w:r w:rsidR="003E4128">
      <w:tab/>
    </w:r>
    <w:r w:rsidR="003B6E8B">
      <w:t xml:space="preserve"> </w:t>
    </w:r>
  </w:p>
  <w:p w14:paraId="405DAF88" w14:textId="11ADBCC8" w:rsidR="002C494C" w:rsidRDefault="003E4128" w:rsidP="003B6E8B">
    <w:pPr>
      <w:pStyle w:val="Yltunniste"/>
      <w:tabs>
        <w:tab w:val="clear" w:pos="4819"/>
        <w:tab w:val="clear" w:pos="9638"/>
      </w:tabs>
    </w:pPr>
    <w:r>
      <w:t>NUORISOVALTUUSTO</w:t>
    </w:r>
    <w:r w:rsidR="003B6E8B">
      <w:tab/>
    </w:r>
    <w:r w:rsidR="003B6E8B">
      <w:tab/>
    </w:r>
    <w:r w:rsidR="003B6E8B">
      <w:tab/>
    </w:r>
    <w:r w:rsidR="007F4D62">
      <w:t>4</w:t>
    </w:r>
    <w:r w:rsidR="003B6E8B">
      <w:t>/202</w:t>
    </w:r>
    <w:r w:rsidR="007F4D62">
      <w:t>5</w:t>
    </w:r>
  </w:p>
  <w:p w14:paraId="6523D07E" w14:textId="77777777" w:rsidR="002C494C" w:rsidRDefault="002C494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94E"/>
    <w:multiLevelType w:val="multilevel"/>
    <w:tmpl w:val="5260B3E8"/>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6326C"/>
    <w:multiLevelType w:val="multilevel"/>
    <w:tmpl w:val="2268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64C10"/>
    <w:multiLevelType w:val="multilevel"/>
    <w:tmpl w:val="824AB3A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ADC1329"/>
    <w:multiLevelType w:val="multilevel"/>
    <w:tmpl w:val="610C6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4B1DAF"/>
    <w:multiLevelType w:val="multilevel"/>
    <w:tmpl w:val="FB661B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E15FB"/>
    <w:multiLevelType w:val="multilevel"/>
    <w:tmpl w:val="06A07F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D2531"/>
    <w:multiLevelType w:val="multilevel"/>
    <w:tmpl w:val="EDD00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73096"/>
    <w:multiLevelType w:val="multilevel"/>
    <w:tmpl w:val="56A2F4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5928F1"/>
    <w:multiLevelType w:val="multilevel"/>
    <w:tmpl w:val="A866F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C5B71"/>
    <w:multiLevelType w:val="multilevel"/>
    <w:tmpl w:val="AE441D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8135B"/>
    <w:multiLevelType w:val="multilevel"/>
    <w:tmpl w:val="8C46D1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445F8"/>
    <w:multiLevelType w:val="multilevel"/>
    <w:tmpl w:val="E74612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B07FC0"/>
    <w:multiLevelType w:val="multilevel"/>
    <w:tmpl w:val="590444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6D4CEA"/>
    <w:multiLevelType w:val="multilevel"/>
    <w:tmpl w:val="F260F6AA"/>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74CD2F1E"/>
    <w:multiLevelType w:val="multilevel"/>
    <w:tmpl w:val="B142C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008108">
    <w:abstractNumId w:val="1"/>
  </w:num>
  <w:num w:numId="2" w16cid:durableId="986399859">
    <w:abstractNumId w:val="14"/>
  </w:num>
  <w:num w:numId="3" w16cid:durableId="138152255">
    <w:abstractNumId w:val="6"/>
  </w:num>
  <w:num w:numId="4" w16cid:durableId="261115025">
    <w:abstractNumId w:val="8"/>
  </w:num>
  <w:num w:numId="5" w16cid:durableId="1889410151">
    <w:abstractNumId w:val="0"/>
  </w:num>
  <w:num w:numId="6" w16cid:durableId="2013558216">
    <w:abstractNumId w:val="4"/>
  </w:num>
  <w:num w:numId="7" w16cid:durableId="1617298882">
    <w:abstractNumId w:val="9"/>
  </w:num>
  <w:num w:numId="8" w16cid:durableId="1129857697">
    <w:abstractNumId w:val="5"/>
  </w:num>
  <w:num w:numId="9" w16cid:durableId="1397127469">
    <w:abstractNumId w:val="12"/>
  </w:num>
  <w:num w:numId="10" w16cid:durableId="342174746">
    <w:abstractNumId w:val="11"/>
  </w:num>
  <w:num w:numId="11" w16cid:durableId="1952398113">
    <w:abstractNumId w:val="2"/>
  </w:num>
  <w:num w:numId="12" w16cid:durableId="1189180293">
    <w:abstractNumId w:val="13"/>
  </w:num>
  <w:num w:numId="13" w16cid:durableId="1411542526">
    <w:abstractNumId w:val="3"/>
  </w:num>
  <w:num w:numId="14" w16cid:durableId="785194873">
    <w:abstractNumId w:val="10"/>
  </w:num>
  <w:num w:numId="15" w16cid:durableId="954867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3A"/>
    <w:rsid w:val="000059A4"/>
    <w:rsid w:val="00034FE7"/>
    <w:rsid w:val="00060B52"/>
    <w:rsid w:val="000F6096"/>
    <w:rsid w:val="00126702"/>
    <w:rsid w:val="00140B64"/>
    <w:rsid w:val="00155360"/>
    <w:rsid w:val="0019643E"/>
    <w:rsid w:val="001A6AD7"/>
    <w:rsid w:val="00215129"/>
    <w:rsid w:val="002C494C"/>
    <w:rsid w:val="003045A2"/>
    <w:rsid w:val="00320335"/>
    <w:rsid w:val="003443CE"/>
    <w:rsid w:val="00355362"/>
    <w:rsid w:val="003B6E8B"/>
    <w:rsid w:val="003E4128"/>
    <w:rsid w:val="00410551"/>
    <w:rsid w:val="00474A22"/>
    <w:rsid w:val="00506023"/>
    <w:rsid w:val="00592BD0"/>
    <w:rsid w:val="00641501"/>
    <w:rsid w:val="00693D22"/>
    <w:rsid w:val="006B3CF9"/>
    <w:rsid w:val="007F1BA0"/>
    <w:rsid w:val="007F4D62"/>
    <w:rsid w:val="00830D2B"/>
    <w:rsid w:val="00875BCE"/>
    <w:rsid w:val="0089743A"/>
    <w:rsid w:val="008C020B"/>
    <w:rsid w:val="008C3FD3"/>
    <w:rsid w:val="00900EE6"/>
    <w:rsid w:val="00927245"/>
    <w:rsid w:val="0096764F"/>
    <w:rsid w:val="009B3706"/>
    <w:rsid w:val="009D7160"/>
    <w:rsid w:val="00A5603C"/>
    <w:rsid w:val="00B049F8"/>
    <w:rsid w:val="00CC0621"/>
    <w:rsid w:val="00CE383A"/>
    <w:rsid w:val="00EA240C"/>
    <w:rsid w:val="00EB12AE"/>
    <w:rsid w:val="00EC6380"/>
    <w:rsid w:val="00F40360"/>
    <w:rsid w:val="00F66CA1"/>
    <w:rsid w:val="00F71929"/>
    <w:rsid w:val="00F80AF1"/>
    <w:rsid w:val="00FA6A01"/>
    <w:rsid w:val="00FD33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74C60085"/>
  <w14:defaultImageDpi w14:val="0"/>
  <w15:docId w15:val="{9B0C8C0A-4B9A-455A-827D-1B5C5F26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overflowPunct w:val="0"/>
      <w:autoSpaceDE w:val="0"/>
      <w:autoSpaceDN w:val="0"/>
      <w:adjustRightInd w:val="0"/>
      <w:textAlignment w:val="baseline"/>
    </w:pPr>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rsid w:val="00830D2B"/>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Segoe UI" w:hAnsi="Segoe UI" w:cs="Segoe UI"/>
      <w:sz w:val="18"/>
      <w:szCs w:val="18"/>
    </w:rPr>
  </w:style>
  <w:style w:type="character" w:styleId="Hyperlinkki">
    <w:name w:val="Hyperlink"/>
    <w:basedOn w:val="Kappaleenoletusfontti"/>
    <w:uiPriority w:val="99"/>
    <w:unhideWhenUsed/>
    <w:rsid w:val="00474A22"/>
    <w:rPr>
      <w:rFonts w:cs="Times New Roman"/>
      <w:color w:val="0000FF"/>
      <w:u w:val="single"/>
    </w:rPr>
  </w:style>
  <w:style w:type="paragraph" w:styleId="Yltunniste">
    <w:name w:val="header"/>
    <w:basedOn w:val="Normaali"/>
    <w:link w:val="YltunnisteChar"/>
    <w:uiPriority w:val="99"/>
    <w:unhideWhenUsed/>
    <w:rsid w:val="002C494C"/>
    <w:pPr>
      <w:tabs>
        <w:tab w:val="center" w:pos="4819"/>
        <w:tab w:val="right" w:pos="9638"/>
      </w:tabs>
    </w:pPr>
  </w:style>
  <w:style w:type="character" w:customStyle="1" w:styleId="YltunnisteChar">
    <w:name w:val="Ylätunniste Char"/>
    <w:basedOn w:val="Kappaleenoletusfontti"/>
    <w:link w:val="Yltunniste"/>
    <w:uiPriority w:val="99"/>
    <w:locked/>
    <w:rsid w:val="002C494C"/>
    <w:rPr>
      <w:rFonts w:ascii="Arial" w:hAnsi="Arial" w:cs="Times New Roman"/>
      <w:sz w:val="24"/>
    </w:rPr>
  </w:style>
  <w:style w:type="paragraph" w:styleId="Alatunniste">
    <w:name w:val="footer"/>
    <w:basedOn w:val="Normaali"/>
    <w:link w:val="AlatunnisteChar"/>
    <w:uiPriority w:val="99"/>
    <w:unhideWhenUsed/>
    <w:rsid w:val="002C494C"/>
    <w:pPr>
      <w:tabs>
        <w:tab w:val="center" w:pos="4819"/>
        <w:tab w:val="right" w:pos="9638"/>
      </w:tabs>
    </w:pPr>
  </w:style>
  <w:style w:type="character" w:customStyle="1" w:styleId="AlatunnisteChar">
    <w:name w:val="Alatunniste Char"/>
    <w:basedOn w:val="Kappaleenoletusfontti"/>
    <w:link w:val="Alatunniste"/>
    <w:uiPriority w:val="99"/>
    <w:locked/>
    <w:rsid w:val="002C494C"/>
    <w:rPr>
      <w:rFonts w:ascii="Arial" w:hAnsi="Arial" w:cs="Times New Roman"/>
      <w:sz w:val="24"/>
    </w:rPr>
  </w:style>
  <w:style w:type="paragraph" w:styleId="Luettelokappale">
    <w:name w:val="List Paragraph"/>
    <w:basedOn w:val="Normaali"/>
    <w:uiPriority w:val="34"/>
    <w:qFormat/>
    <w:rsid w:val="007F4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ALLIT\KUNT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0D2D3-ABE7-46E3-BF6F-4ECC3BB8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KUNTA.DOT</Template>
  <TotalTime>53</TotalTime>
  <Pages>4</Pages>
  <Words>419</Words>
  <Characters>3229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Leena Lahti</dc:creator>
  <cp:keywords/>
  <dc:description/>
  <cp:lastModifiedBy>Satu Forsberg</cp:lastModifiedBy>
  <cp:revision>3</cp:revision>
  <cp:lastPrinted>2011-04-11T06:06:00Z</cp:lastPrinted>
  <dcterms:created xsi:type="dcterms:W3CDTF">2025-08-20T07:11:00Z</dcterms:created>
  <dcterms:modified xsi:type="dcterms:W3CDTF">2025-08-20T07:55:00Z</dcterms:modified>
</cp:coreProperties>
</file>