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59AA3" w14:textId="77777777" w:rsidR="00F80AF1" w:rsidRDefault="00F80AF1" w:rsidP="003E4128"/>
    <w:p w14:paraId="18AA2C78" w14:textId="77777777" w:rsidR="00410551" w:rsidRDefault="00410551" w:rsidP="003E4128"/>
    <w:p w14:paraId="63F4A3BC" w14:textId="77777777" w:rsidR="00AE3AD7" w:rsidRDefault="00AE3AD7" w:rsidP="00AE3AD7">
      <w:r>
        <w:t xml:space="preserve">Aika: tiistai 11.11.2025 klo 17.00    </w:t>
      </w:r>
    </w:p>
    <w:p w14:paraId="63EE0BCF" w14:textId="77777777" w:rsidR="00AE3AD7" w:rsidRDefault="00AE3AD7" w:rsidP="00AE3AD7"/>
    <w:p w14:paraId="3E47DF50" w14:textId="77777777" w:rsidR="00AE3AD7" w:rsidRDefault="00AE3AD7" w:rsidP="00AE3AD7">
      <w:r>
        <w:t xml:space="preserve">Paikka: Kunnantalo, valtuustosali </w:t>
      </w:r>
    </w:p>
    <w:p w14:paraId="664ED51B" w14:textId="77777777" w:rsidR="00AE3AD7" w:rsidRDefault="00AE3AD7" w:rsidP="00AE3AD7"/>
    <w:p w14:paraId="79524CDD" w14:textId="77777777" w:rsidR="00AE3AD7" w:rsidRDefault="00AE3AD7" w:rsidP="00AE3AD7">
      <w:r>
        <w:t xml:space="preserve">  </w:t>
      </w:r>
    </w:p>
    <w:p w14:paraId="108D2D8C" w14:textId="7E0888D4" w:rsidR="00AE3AD7" w:rsidRDefault="00AE3AD7" w:rsidP="00AE3AD7">
      <w:r>
        <w:t xml:space="preserve">Paikalla:  </w:t>
      </w:r>
    </w:p>
    <w:p w14:paraId="41B1461F" w14:textId="2876365C" w:rsidR="00AE3AD7" w:rsidRDefault="00AE3AD7" w:rsidP="00AE3AD7">
      <w:r>
        <w:t xml:space="preserve">Reetta Unnaslahti  </w:t>
      </w:r>
    </w:p>
    <w:p w14:paraId="38F8868C" w14:textId="5A103F50" w:rsidR="00AE3AD7" w:rsidRDefault="00AE3AD7" w:rsidP="00AE3AD7">
      <w:r>
        <w:t xml:space="preserve">Saku Käyrä </w:t>
      </w:r>
    </w:p>
    <w:p w14:paraId="2C325C1D" w14:textId="3C59BC60" w:rsidR="00AE3AD7" w:rsidRDefault="00AE3AD7" w:rsidP="00AE3AD7">
      <w:r>
        <w:t xml:space="preserve">Ilmari Huusko </w:t>
      </w:r>
    </w:p>
    <w:p w14:paraId="0250E528" w14:textId="599C8052" w:rsidR="00AE3AD7" w:rsidRDefault="00AE3AD7" w:rsidP="00AE3AD7">
      <w:r>
        <w:t xml:space="preserve">Saaga Mattila </w:t>
      </w:r>
    </w:p>
    <w:p w14:paraId="1BADA2DA" w14:textId="63F3B4A3" w:rsidR="00AE3AD7" w:rsidRDefault="00AE3AD7" w:rsidP="00AE3AD7">
      <w:r>
        <w:t xml:space="preserve">Henna </w:t>
      </w:r>
      <w:proofErr w:type="spellStart"/>
      <w:r>
        <w:t>Urpunen</w:t>
      </w:r>
      <w:proofErr w:type="spellEnd"/>
      <w:r>
        <w:t xml:space="preserve"> </w:t>
      </w:r>
    </w:p>
    <w:p w14:paraId="04E4FDB9" w14:textId="1765ABCE" w:rsidR="00AE3AD7" w:rsidRDefault="00AE3AD7" w:rsidP="00AE3AD7">
      <w:r>
        <w:t xml:space="preserve">Kasperi Järvenpää </w:t>
      </w:r>
    </w:p>
    <w:p w14:paraId="22FBE60A" w14:textId="327CC877" w:rsidR="00AE3AD7" w:rsidRDefault="00AE3AD7" w:rsidP="00AE3AD7">
      <w:r>
        <w:t xml:space="preserve">Jimi Kauppinen </w:t>
      </w:r>
    </w:p>
    <w:p w14:paraId="1A29A9C1" w14:textId="782353C5" w:rsidR="00AE3AD7" w:rsidRDefault="00AE3AD7" w:rsidP="00AE3AD7">
      <w:r>
        <w:t xml:space="preserve">Mikael Koli </w:t>
      </w:r>
    </w:p>
    <w:p w14:paraId="0BA45787" w14:textId="7E51A4E6" w:rsidR="00AE3AD7" w:rsidRDefault="00AE3AD7" w:rsidP="00AE3AD7">
      <w:r>
        <w:t xml:space="preserve">Mira </w:t>
      </w:r>
      <w:proofErr w:type="spellStart"/>
      <w:r>
        <w:t>Teivaanmäki</w:t>
      </w:r>
      <w:proofErr w:type="spellEnd"/>
      <w:r>
        <w:t xml:space="preserve"> </w:t>
      </w:r>
    </w:p>
    <w:p w14:paraId="3ABE9DC0" w14:textId="77777777" w:rsidR="00AE3AD7" w:rsidRDefault="00AE3AD7" w:rsidP="00AE3AD7">
      <w:r>
        <w:t xml:space="preserve">Ruben Seppälä </w:t>
      </w:r>
    </w:p>
    <w:p w14:paraId="45FF81DF" w14:textId="77777777" w:rsidR="00AE3AD7" w:rsidRDefault="00AE3AD7" w:rsidP="00AE3AD7"/>
    <w:p w14:paraId="76262FEF" w14:textId="77777777" w:rsidR="00AE3AD7" w:rsidRDefault="00AE3AD7" w:rsidP="00AE3AD7">
      <w:r>
        <w:t xml:space="preserve">Paikalla oli myös </w:t>
      </w:r>
      <w:proofErr w:type="spellStart"/>
      <w:r>
        <w:t>nuoriso-ohjaaja</w:t>
      </w:r>
      <w:proofErr w:type="spellEnd"/>
      <w:r>
        <w:t xml:space="preserve"> Satu Forsberg.  </w:t>
      </w:r>
    </w:p>
    <w:p w14:paraId="3209E18E" w14:textId="77777777" w:rsidR="00AE3AD7" w:rsidRDefault="00AE3AD7" w:rsidP="00AE3AD7"/>
    <w:p w14:paraId="45192789" w14:textId="458A5365" w:rsidR="00AE3AD7" w:rsidRDefault="00AE3AD7" w:rsidP="00AE3AD7">
      <w:pPr>
        <w:pStyle w:val="Luettelokappale"/>
        <w:numPr>
          <w:ilvl w:val="0"/>
          <w:numId w:val="1"/>
        </w:numPr>
      </w:pPr>
      <w:r>
        <w:t xml:space="preserve">Puheenjohtaja avasi kokouksen klo 17.07. </w:t>
      </w:r>
    </w:p>
    <w:p w14:paraId="710E911A" w14:textId="77777777" w:rsidR="00AE3AD7" w:rsidRDefault="00AE3AD7" w:rsidP="00AE3AD7">
      <w:pPr>
        <w:ind w:firstLine="360"/>
      </w:pPr>
      <w:r>
        <w:t xml:space="preserve">1.1 Kokouksessa ensimmäisen tunnin ajan oli mukana Padasjoen nuorisovaltuuston edustajia, esittelimme Kuhmoisten nuorisovaltuustoa ja ketä siihen kuuluu. Padasjoelta oli </w:t>
      </w:r>
      <w:proofErr w:type="spellStart"/>
      <w:r>
        <w:t>Mikke</w:t>
      </w:r>
      <w:proofErr w:type="spellEnd"/>
      <w:r>
        <w:t xml:space="preserve"> Koivisto, Luka Wallenius, Miisa Kytölä sekä Tara </w:t>
      </w:r>
      <w:proofErr w:type="spellStart"/>
      <w:r>
        <w:t>Vilkman</w:t>
      </w:r>
      <w:proofErr w:type="spellEnd"/>
      <w:r>
        <w:t xml:space="preserve">.  </w:t>
      </w:r>
    </w:p>
    <w:p w14:paraId="614F9BDF" w14:textId="77777777" w:rsidR="00AE3AD7" w:rsidRDefault="00AE3AD7" w:rsidP="00AE3AD7"/>
    <w:p w14:paraId="33872BFB" w14:textId="0C2D51BD" w:rsidR="00AE3AD7" w:rsidRDefault="00AE3AD7" w:rsidP="00AE3AD7">
      <w:pPr>
        <w:pStyle w:val="Luettelokappale"/>
        <w:numPr>
          <w:ilvl w:val="0"/>
          <w:numId w:val="1"/>
        </w:numPr>
      </w:pPr>
      <w:r>
        <w:t xml:space="preserve">Kokous todettiin lailliseksi ja päätösvaltaiseksi, jäsenistä puuttui Atte            Unnaslahti ja Ella </w:t>
      </w:r>
      <w:proofErr w:type="spellStart"/>
      <w:r>
        <w:t>Sarkki</w:t>
      </w:r>
      <w:proofErr w:type="spellEnd"/>
      <w:r>
        <w:t xml:space="preserve">.  </w:t>
      </w:r>
    </w:p>
    <w:p w14:paraId="682C6E2C" w14:textId="77777777" w:rsidR="00AE3AD7" w:rsidRDefault="00AE3AD7" w:rsidP="00AE3AD7"/>
    <w:p w14:paraId="02A522EB" w14:textId="77777777" w:rsidR="00AE3AD7" w:rsidRDefault="00AE3AD7" w:rsidP="00AE3AD7">
      <w:pPr>
        <w:pStyle w:val="Luettelokappale"/>
        <w:numPr>
          <w:ilvl w:val="0"/>
          <w:numId w:val="1"/>
        </w:numPr>
      </w:pPr>
      <w:r>
        <w:t xml:space="preserve">Kävimme viimeisimmän kokouksen muistion läpi.   </w:t>
      </w:r>
    </w:p>
    <w:p w14:paraId="14393DCE" w14:textId="77777777" w:rsidR="00AE3AD7" w:rsidRDefault="00AE3AD7" w:rsidP="00AE3AD7">
      <w:pPr>
        <w:pStyle w:val="Luettelokappale"/>
      </w:pPr>
    </w:p>
    <w:p w14:paraId="2231B7CE" w14:textId="77777777" w:rsidR="00AE3AD7" w:rsidRDefault="00AE3AD7" w:rsidP="00AE3AD7">
      <w:pPr>
        <w:pStyle w:val="Luettelokappale"/>
        <w:numPr>
          <w:ilvl w:val="0"/>
          <w:numId w:val="1"/>
        </w:numPr>
      </w:pPr>
      <w:r>
        <w:t xml:space="preserve">Muistiontarkastajiksi valittiin Henna </w:t>
      </w:r>
      <w:proofErr w:type="spellStart"/>
      <w:r>
        <w:t>Urpunen</w:t>
      </w:r>
      <w:proofErr w:type="spellEnd"/>
      <w:r>
        <w:t xml:space="preserve"> ja Mikael Koli.  </w:t>
      </w:r>
    </w:p>
    <w:p w14:paraId="6865158D" w14:textId="77777777" w:rsidR="00AE3AD7" w:rsidRDefault="00AE3AD7" w:rsidP="00AE3AD7">
      <w:pPr>
        <w:pStyle w:val="Luettelokappale"/>
      </w:pPr>
    </w:p>
    <w:p w14:paraId="5D7A7532" w14:textId="68AE2ED2" w:rsidR="00AE3AD7" w:rsidRDefault="00AE3AD7" w:rsidP="00AE3AD7">
      <w:pPr>
        <w:pStyle w:val="Luettelokappale"/>
        <w:numPr>
          <w:ilvl w:val="0"/>
          <w:numId w:val="1"/>
        </w:numPr>
      </w:pPr>
      <w:r w:rsidRPr="00283906">
        <w:t xml:space="preserve">Hyväksyimme kokouksen </w:t>
      </w:r>
      <w:r>
        <w:t>työjärjestyksen. </w:t>
      </w:r>
    </w:p>
    <w:p w14:paraId="3DEEF21B" w14:textId="77777777" w:rsidR="00AE3AD7" w:rsidRDefault="00AE3AD7" w:rsidP="00AE3AD7">
      <w:pPr>
        <w:pStyle w:val="Luettelokappale"/>
      </w:pPr>
    </w:p>
    <w:p w14:paraId="617396EE" w14:textId="77777777" w:rsidR="00AE3AD7" w:rsidRDefault="00AE3AD7" w:rsidP="00AE3AD7">
      <w:pPr>
        <w:pStyle w:val="Luettelokappale"/>
        <w:numPr>
          <w:ilvl w:val="0"/>
          <w:numId w:val="1"/>
        </w:numPr>
      </w:pPr>
      <w:r>
        <w:t xml:space="preserve">Kannanotto ilmanlaatuun: Kävimme aloitteen läpi ja se lähetetään eteenpäin pienten korjausten jälkeen.  </w:t>
      </w:r>
    </w:p>
    <w:p w14:paraId="2A72102A" w14:textId="77777777" w:rsidR="00AE3AD7" w:rsidRDefault="00AE3AD7" w:rsidP="00AE3AD7">
      <w:pPr>
        <w:pStyle w:val="Luettelokappale"/>
      </w:pPr>
    </w:p>
    <w:p w14:paraId="44C80F5E" w14:textId="5AC5EF3F" w:rsidR="00AE3AD7" w:rsidRDefault="00AE3AD7" w:rsidP="00AE3AD7">
      <w:pPr>
        <w:pStyle w:val="Luettelokappale"/>
        <w:numPr>
          <w:ilvl w:val="0"/>
          <w:numId w:val="1"/>
        </w:numPr>
      </w:pPr>
      <w:r>
        <w:t xml:space="preserve">Jäsenen nimitys </w:t>
      </w:r>
      <w:proofErr w:type="spellStart"/>
      <w:r>
        <w:t>Pirhan</w:t>
      </w:r>
      <w:proofErr w:type="spellEnd"/>
      <w:r>
        <w:t xml:space="preserve"> alueelliseen nuorisovaltuustoon kaudelle </w:t>
      </w:r>
      <w:proofErr w:type="gramStart"/>
      <w:r>
        <w:t>2026-27</w:t>
      </w:r>
      <w:proofErr w:type="gramEnd"/>
      <w:r>
        <w:t xml:space="preserve">: Päätimme että Saku Käyrä ei jatka kaudelle </w:t>
      </w:r>
      <w:proofErr w:type="gramStart"/>
      <w:r>
        <w:t>2026-27</w:t>
      </w:r>
      <w:proofErr w:type="gramEnd"/>
      <w:r>
        <w:t xml:space="preserve">. Sakun tilalle </w:t>
      </w:r>
      <w:r w:rsidR="00F84222">
        <w:t xml:space="preserve">kaudelle </w:t>
      </w:r>
      <w:proofErr w:type="gramStart"/>
      <w:r w:rsidR="00F84222">
        <w:t>2026-27</w:t>
      </w:r>
      <w:proofErr w:type="gramEnd"/>
      <w:r w:rsidR="00F84222">
        <w:t xml:space="preserve"> </w:t>
      </w:r>
      <w:r>
        <w:t xml:space="preserve">valittiin Henna </w:t>
      </w:r>
      <w:proofErr w:type="spellStart"/>
      <w:r>
        <w:t>Urpunen</w:t>
      </w:r>
      <w:proofErr w:type="spellEnd"/>
      <w:r>
        <w:t xml:space="preserve"> ja varalle Kasperi Järvenpää.  </w:t>
      </w:r>
    </w:p>
    <w:p w14:paraId="4A026C21" w14:textId="77777777" w:rsidR="00AE3AD7" w:rsidRDefault="00AE3AD7" w:rsidP="00AE3AD7">
      <w:pPr>
        <w:pStyle w:val="Luettelokappale"/>
      </w:pPr>
    </w:p>
    <w:p w14:paraId="2B371991" w14:textId="77777777" w:rsidR="00AE3AD7" w:rsidRDefault="00AE3AD7" w:rsidP="00AE3AD7">
      <w:pPr>
        <w:pStyle w:val="Luettelokappale"/>
        <w:numPr>
          <w:ilvl w:val="0"/>
          <w:numId w:val="1"/>
        </w:numPr>
      </w:pPr>
      <w:r>
        <w:t xml:space="preserve">Jäsenen erohakemuksen käsittely: Jäsen Atte Unnaslahti on lähettänyt erohakemuksen ja myönnämme </w:t>
      </w:r>
      <w:r w:rsidRPr="00283906">
        <w:t xml:space="preserve">hänelle eron.  </w:t>
      </w:r>
    </w:p>
    <w:p w14:paraId="7BDC9BF3" w14:textId="77777777" w:rsidR="00AE3AD7" w:rsidRDefault="00AE3AD7" w:rsidP="00AE3AD7">
      <w:pPr>
        <w:pStyle w:val="Luettelokappale"/>
      </w:pPr>
    </w:p>
    <w:p w14:paraId="66FB6260" w14:textId="77777777" w:rsidR="00AE3AD7" w:rsidRDefault="00AE3AD7" w:rsidP="00AE3AD7">
      <w:pPr>
        <w:pStyle w:val="Luettelokappale"/>
        <w:numPr>
          <w:ilvl w:val="0"/>
          <w:numId w:val="1"/>
        </w:numPr>
      </w:pPr>
      <w:proofErr w:type="spellStart"/>
      <w:r>
        <w:t>Nuvan</w:t>
      </w:r>
      <w:proofErr w:type="spellEnd"/>
      <w:r>
        <w:t xml:space="preserve"> joulukalenteri: Päätimme että teemme 24 luukun joulukalenterin </w:t>
      </w:r>
      <w:proofErr w:type="spellStart"/>
      <w:r>
        <w:t>Nuvan</w:t>
      </w:r>
      <w:proofErr w:type="spellEnd"/>
      <w:r>
        <w:t xml:space="preserve"> Instagramiin.  </w:t>
      </w:r>
    </w:p>
    <w:p w14:paraId="54F9DE35" w14:textId="77777777" w:rsidR="00AE3AD7" w:rsidRDefault="00AE3AD7" w:rsidP="00AE3AD7">
      <w:pPr>
        <w:pStyle w:val="Luettelokappale"/>
      </w:pPr>
    </w:p>
    <w:p w14:paraId="1FEE309E" w14:textId="77777777" w:rsidR="00AE3AD7" w:rsidRDefault="00AE3AD7" w:rsidP="00AE3AD7">
      <w:pPr>
        <w:pStyle w:val="Luettelokappale"/>
        <w:numPr>
          <w:ilvl w:val="0"/>
          <w:numId w:val="1"/>
        </w:numPr>
      </w:pPr>
      <w:r>
        <w:t xml:space="preserve">Jaostojen ja lautakuntien kuulumiset: Reetta kertoi sivistyslautakunnan kokouksesta, Henna teknisen lautakunnan kokouksesta, Saaga elinvoimajaoston    </w:t>
      </w:r>
      <w:r>
        <w:lastRenderedPageBreak/>
        <w:t xml:space="preserve">kokouksesta, Ilmari kunnanvaltuuston kokouksesta ja Saku alueellisen nuorisovaltuuston kokouksesta.  </w:t>
      </w:r>
    </w:p>
    <w:p w14:paraId="0FCBF106" w14:textId="77777777" w:rsidR="00AE3AD7" w:rsidRDefault="00AE3AD7" w:rsidP="00AE3AD7">
      <w:pPr>
        <w:pStyle w:val="Luettelokappale"/>
      </w:pPr>
    </w:p>
    <w:p w14:paraId="681641F0" w14:textId="77777777" w:rsidR="00AE3AD7" w:rsidRDefault="00AE3AD7" w:rsidP="00AE3AD7">
      <w:pPr>
        <w:pStyle w:val="Luettelokappale"/>
        <w:numPr>
          <w:ilvl w:val="0"/>
          <w:numId w:val="1"/>
        </w:numPr>
      </w:pPr>
      <w:r>
        <w:t xml:space="preserve">Muut asiat:   </w:t>
      </w:r>
    </w:p>
    <w:p w14:paraId="38EC94EA" w14:textId="77777777" w:rsidR="00AE3AD7" w:rsidRDefault="00AE3AD7" w:rsidP="00AE3AD7">
      <w:pPr>
        <w:pStyle w:val="Luettelokappale"/>
      </w:pPr>
    </w:p>
    <w:p w14:paraId="313DCF9F" w14:textId="34BA3F2C" w:rsidR="00AE3AD7" w:rsidRPr="00283906" w:rsidRDefault="00AE3AD7" w:rsidP="00AE3AD7">
      <w:pPr>
        <w:pStyle w:val="Luettelokappale"/>
      </w:pPr>
      <w:r>
        <w:t xml:space="preserve">11.1. </w:t>
      </w:r>
      <w:proofErr w:type="spellStart"/>
      <w:r>
        <w:t>Glögitys</w:t>
      </w:r>
      <w:proofErr w:type="spellEnd"/>
      <w:r>
        <w:t xml:space="preserve"> kunnanvaltuuston kanssa: Osallistumme </w:t>
      </w:r>
      <w:proofErr w:type="spellStart"/>
      <w:r w:rsidRPr="00283906">
        <w:t>glögitykseen</w:t>
      </w:r>
      <w:proofErr w:type="spellEnd"/>
      <w:r w:rsidRPr="00283906">
        <w:t xml:space="preserve"> kunnanvaltuuston puheenjohtajan kutsusta.  </w:t>
      </w:r>
    </w:p>
    <w:p w14:paraId="2B52D896" w14:textId="77777777" w:rsidR="00AE3AD7" w:rsidRPr="00283906" w:rsidRDefault="00AE3AD7" w:rsidP="00AE3AD7"/>
    <w:p w14:paraId="244BB375" w14:textId="77777777" w:rsidR="00AE3AD7" w:rsidRDefault="00AE3AD7" w:rsidP="00AE3AD7">
      <w:pPr>
        <w:ind w:firstLine="720"/>
      </w:pPr>
      <w:r>
        <w:t xml:space="preserve">11.2. Sahatien jalkakäytävän valot -aloite: Henna ottaa puheeksi teknisessä lautakunnassa, sillä emme koe asian muuttuneen viime käsittelyn jälkeen.  </w:t>
      </w:r>
    </w:p>
    <w:p w14:paraId="0730557E" w14:textId="77777777" w:rsidR="00AE3AD7" w:rsidRDefault="00AE3AD7" w:rsidP="00AE3AD7"/>
    <w:p w14:paraId="644C68E9" w14:textId="77777777" w:rsidR="00AE3AD7" w:rsidRDefault="00AE3AD7" w:rsidP="00AE3AD7">
      <w:pPr>
        <w:ind w:firstLine="720"/>
      </w:pPr>
      <w:r>
        <w:t xml:space="preserve">11.3. Puistotien valot: Henna ottaa puheeksi teknisen lautakunnan kokouksessa.  </w:t>
      </w:r>
    </w:p>
    <w:p w14:paraId="62619DF1" w14:textId="77777777" w:rsidR="00AE3AD7" w:rsidRDefault="00AE3AD7" w:rsidP="00AE3AD7"/>
    <w:p w14:paraId="55F50496" w14:textId="77777777" w:rsidR="00AE3AD7" w:rsidRDefault="00AE3AD7" w:rsidP="00AE3AD7">
      <w:pPr>
        <w:ind w:firstLine="720"/>
      </w:pPr>
      <w:r>
        <w:t xml:space="preserve">11.4. Äänestysoikeus jaostoissa: Kysymme </w:t>
      </w:r>
      <w:proofErr w:type="spellStart"/>
      <w:r>
        <w:t>nuvakummilta</w:t>
      </w:r>
      <w:proofErr w:type="spellEnd"/>
      <w:r>
        <w:t xml:space="preserve"> ja lähestymme kunnanvaltuutettuja asiasta.  </w:t>
      </w:r>
    </w:p>
    <w:p w14:paraId="33BDC6C2" w14:textId="77777777" w:rsidR="00AE3AD7" w:rsidRDefault="00AE3AD7" w:rsidP="00AE3AD7"/>
    <w:p w14:paraId="127ED945" w14:textId="77777777" w:rsidR="00AE3AD7" w:rsidRDefault="00AE3AD7" w:rsidP="00AE3AD7">
      <w:pPr>
        <w:ind w:firstLine="720"/>
      </w:pPr>
      <w:r>
        <w:t xml:space="preserve">11.5. Kuntosalin aukioloajat: Selvitämme olisiko kuntosalin aukioloaikoja mahdollista pidentää liikuntatoimesta ja sivistyslautakunnasta. Saaga ja Mira kirjoittavat ehdotuksen ja Reetta ottaa sivistyslautakunnan kokouksessa esille.  </w:t>
      </w:r>
    </w:p>
    <w:p w14:paraId="2761E8E9" w14:textId="77777777" w:rsidR="00AE3AD7" w:rsidRDefault="00AE3AD7" w:rsidP="00AE3AD7"/>
    <w:p w14:paraId="7230F900" w14:textId="09DC7FC2" w:rsidR="00AE3AD7" w:rsidRPr="00283906" w:rsidRDefault="00AE3AD7" w:rsidP="00AE3AD7">
      <w:pPr>
        <w:ind w:firstLine="720"/>
      </w:pPr>
      <w:r>
        <w:t xml:space="preserve">11.6. </w:t>
      </w:r>
      <w:proofErr w:type="spellStart"/>
      <w:r>
        <w:t>Nuvahupparit</w:t>
      </w:r>
      <w:proofErr w:type="spellEnd"/>
      <w:r>
        <w:t xml:space="preserve">: </w:t>
      </w:r>
      <w:r w:rsidRPr="00283906">
        <w:t xml:space="preserve">Tilaamme </w:t>
      </w:r>
      <w:proofErr w:type="spellStart"/>
      <w:r w:rsidRPr="00283906">
        <w:t>nuvahuppar</w:t>
      </w:r>
      <w:r w:rsidR="00426C38" w:rsidRPr="00283906">
        <w:t>it</w:t>
      </w:r>
      <w:proofErr w:type="spellEnd"/>
      <w:r w:rsidRPr="00283906">
        <w:t xml:space="preserve"> uusille jäsenille</w:t>
      </w:r>
      <w:r w:rsidR="00426C38" w:rsidRPr="00283906">
        <w:t xml:space="preserve"> ja varalle pari ylimääräistä.</w:t>
      </w:r>
    </w:p>
    <w:p w14:paraId="5BCD6458" w14:textId="77777777" w:rsidR="00AE3AD7" w:rsidRPr="00283906" w:rsidRDefault="00AE3AD7" w:rsidP="00AE3AD7"/>
    <w:p w14:paraId="2061485C" w14:textId="77777777" w:rsidR="00AE3AD7" w:rsidRPr="00283906" w:rsidRDefault="00AE3AD7" w:rsidP="00AE3AD7">
      <w:pPr>
        <w:pStyle w:val="Luettelokappale"/>
        <w:numPr>
          <w:ilvl w:val="1"/>
          <w:numId w:val="1"/>
        </w:numPr>
      </w:pPr>
      <w:r>
        <w:t xml:space="preserve">Yhteiskuva: Otamme mahdollisimman pian uuden nuorisovaltuuston yhteiskuvan. </w:t>
      </w:r>
      <w:r w:rsidRPr="00283906">
        <w:t>Tällä kerralla kaikki eivät olleet paikalla.</w:t>
      </w:r>
    </w:p>
    <w:p w14:paraId="5D6D821E" w14:textId="77777777" w:rsidR="00687C71" w:rsidRDefault="00687C71" w:rsidP="00687C71">
      <w:pPr>
        <w:pStyle w:val="Luettelokappale"/>
        <w:ind w:left="1440"/>
      </w:pPr>
    </w:p>
    <w:p w14:paraId="0635DC60" w14:textId="77777777" w:rsidR="00AE3AD7" w:rsidRDefault="00AE3AD7" w:rsidP="00AE3AD7">
      <w:pPr>
        <w:pStyle w:val="Luettelokappale"/>
        <w:numPr>
          <w:ilvl w:val="0"/>
          <w:numId w:val="1"/>
        </w:numPr>
      </w:pPr>
      <w:r>
        <w:t xml:space="preserve">Seuraava kokous pidetään 10.12.2025 klo 17. Samalla pidetään </w:t>
      </w:r>
      <w:proofErr w:type="spellStart"/>
      <w:r>
        <w:t>nuvan</w:t>
      </w:r>
      <w:proofErr w:type="spellEnd"/>
      <w:r>
        <w:t xml:space="preserve"> pikkujoulut.  </w:t>
      </w:r>
    </w:p>
    <w:p w14:paraId="759B6904" w14:textId="77777777" w:rsidR="00426C38" w:rsidRDefault="00426C38" w:rsidP="00426C38">
      <w:pPr>
        <w:pStyle w:val="Luettelokappale"/>
      </w:pPr>
    </w:p>
    <w:p w14:paraId="25F80401" w14:textId="768277AB" w:rsidR="00AE3AD7" w:rsidRDefault="00AE3AD7" w:rsidP="00AE3AD7">
      <w:pPr>
        <w:pStyle w:val="Luettelokappale"/>
        <w:numPr>
          <w:ilvl w:val="0"/>
          <w:numId w:val="1"/>
        </w:numPr>
      </w:pPr>
      <w:r>
        <w:t xml:space="preserve">Puheenjohtaja päätti kokouksen klo 20.34.  </w:t>
      </w:r>
    </w:p>
    <w:p w14:paraId="36BE7195" w14:textId="77777777" w:rsidR="00AE3AD7" w:rsidRDefault="00AE3AD7" w:rsidP="00AE3AD7"/>
    <w:p w14:paraId="43182517" w14:textId="77777777" w:rsidR="00AE3AD7" w:rsidRDefault="00AE3AD7" w:rsidP="00AE3AD7">
      <w:r>
        <w:t xml:space="preserve">  </w:t>
      </w:r>
    </w:p>
    <w:p w14:paraId="1053B388" w14:textId="77777777" w:rsidR="00AE3AD7" w:rsidRDefault="00AE3AD7" w:rsidP="00AE3AD7"/>
    <w:p w14:paraId="3E045BEB" w14:textId="4BEB74E7" w:rsidR="00AE3AD7" w:rsidRDefault="00AE3AD7" w:rsidP="00AE3AD7">
      <w:r>
        <w:t xml:space="preserve">       </w:t>
      </w:r>
    </w:p>
    <w:p w14:paraId="48471D5D" w14:textId="77777777" w:rsidR="00AE3AD7" w:rsidRDefault="00AE3AD7" w:rsidP="00AE3AD7">
      <w:r>
        <w:t>______________________</w:t>
      </w:r>
      <w:r>
        <w:tab/>
      </w:r>
      <w:r>
        <w:tab/>
        <w:t xml:space="preserve"> ______________________    </w:t>
      </w:r>
    </w:p>
    <w:p w14:paraId="6B3E4E33" w14:textId="77777777" w:rsidR="00AE3AD7" w:rsidRDefault="00AE3AD7" w:rsidP="00AE3AD7"/>
    <w:p w14:paraId="763E3CA1" w14:textId="0579FD4C" w:rsidR="00AE3AD7" w:rsidRDefault="00AE3AD7" w:rsidP="00AE3AD7">
      <w:r>
        <w:t xml:space="preserve">  Reetta Unnaslahti, puh.joht. </w:t>
      </w:r>
      <w:r>
        <w:tab/>
      </w:r>
      <w:r>
        <w:tab/>
        <w:t xml:space="preserve">Saku Käyrä, sihteeri </w:t>
      </w:r>
    </w:p>
    <w:p w14:paraId="4CA8EA71" w14:textId="77777777" w:rsidR="00AE3AD7" w:rsidRDefault="00AE3AD7" w:rsidP="00AE3AD7"/>
    <w:p w14:paraId="708BD555" w14:textId="3F34ED96" w:rsidR="00AE3AD7" w:rsidRDefault="00AE3AD7" w:rsidP="00AE3AD7">
      <w:r>
        <w:t>   </w:t>
      </w:r>
    </w:p>
    <w:p w14:paraId="3F84110B" w14:textId="77777777" w:rsidR="00AE3AD7" w:rsidRDefault="00AE3AD7" w:rsidP="00AE3AD7">
      <w:r>
        <w:t xml:space="preserve">Muistion tarkistajat:    </w:t>
      </w:r>
    </w:p>
    <w:p w14:paraId="488EB3E1" w14:textId="77777777" w:rsidR="00AE3AD7" w:rsidRDefault="00AE3AD7" w:rsidP="00AE3AD7"/>
    <w:p w14:paraId="42F9209F" w14:textId="3D38B8AE" w:rsidR="00AE3AD7" w:rsidRDefault="00AE3AD7" w:rsidP="00AE3AD7">
      <w:r>
        <w:t>   </w:t>
      </w:r>
    </w:p>
    <w:p w14:paraId="6A653ED6" w14:textId="77777777" w:rsidR="00AE3AD7" w:rsidRDefault="00AE3AD7" w:rsidP="00AE3AD7">
      <w:r>
        <w:t xml:space="preserve">   </w:t>
      </w:r>
    </w:p>
    <w:p w14:paraId="49289818" w14:textId="77777777" w:rsidR="00AE3AD7" w:rsidRDefault="00AE3AD7" w:rsidP="00AE3AD7"/>
    <w:p w14:paraId="355FB054" w14:textId="77777777" w:rsidR="00AE3AD7" w:rsidRDefault="00AE3AD7" w:rsidP="00AE3AD7">
      <w:r>
        <w:t xml:space="preserve"> ______________________ </w:t>
      </w:r>
      <w:r>
        <w:tab/>
      </w:r>
      <w:r>
        <w:tab/>
        <w:t xml:space="preserve">______________________    </w:t>
      </w:r>
    </w:p>
    <w:p w14:paraId="32FC57AA" w14:textId="77777777" w:rsidR="00AE3AD7" w:rsidRDefault="00AE3AD7" w:rsidP="00AE3AD7"/>
    <w:p w14:paraId="15BBE3BC" w14:textId="77777777" w:rsidR="00AE3AD7" w:rsidRDefault="00AE3AD7" w:rsidP="00AE3AD7">
      <w:r>
        <w:t xml:space="preserve">  </w:t>
      </w:r>
    </w:p>
    <w:p w14:paraId="641C6801" w14:textId="77777777" w:rsidR="00AE3AD7" w:rsidRDefault="00AE3AD7" w:rsidP="00AE3AD7"/>
    <w:p w14:paraId="19D50E27" w14:textId="68D45719" w:rsidR="00410551" w:rsidRDefault="00AE3AD7" w:rsidP="003E4128">
      <w:r>
        <w:t xml:space="preserve">Henna </w:t>
      </w:r>
      <w:proofErr w:type="spellStart"/>
      <w:r>
        <w:t>Urpunen</w:t>
      </w:r>
      <w:proofErr w:type="spellEnd"/>
      <w:r>
        <w:tab/>
      </w:r>
      <w:r>
        <w:tab/>
      </w:r>
      <w:r>
        <w:tab/>
        <w:t xml:space="preserve">Mikael Koli   </w:t>
      </w:r>
    </w:p>
    <w:sectPr w:rsidR="00410551" w:rsidSect="0019643E">
      <w:headerReference w:type="default" r:id="rId8"/>
      <w:pgSz w:w="11907" w:h="16840" w:code="9"/>
      <w:pgMar w:top="851" w:right="1474" w:bottom="851" w:left="130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09EE4" w14:textId="77777777" w:rsidR="000059A4" w:rsidRDefault="000059A4" w:rsidP="002C494C">
      <w:r>
        <w:separator/>
      </w:r>
    </w:p>
  </w:endnote>
  <w:endnote w:type="continuationSeparator" w:id="0">
    <w:p w14:paraId="7A0C246B" w14:textId="77777777" w:rsidR="000059A4" w:rsidRDefault="000059A4" w:rsidP="002C4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D1D97" w14:textId="77777777" w:rsidR="000059A4" w:rsidRDefault="000059A4" w:rsidP="002C494C">
      <w:r>
        <w:separator/>
      </w:r>
    </w:p>
  </w:footnote>
  <w:footnote w:type="continuationSeparator" w:id="0">
    <w:p w14:paraId="323714D2" w14:textId="77777777" w:rsidR="000059A4" w:rsidRDefault="000059A4" w:rsidP="002C4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1DC84" w14:textId="77777777" w:rsidR="002C494C" w:rsidRDefault="002C494C" w:rsidP="002C494C">
    <w:pPr>
      <w:framePr w:hSpace="141" w:wrap="around" w:vAnchor="text" w:hAnchor="page" w:x="1360" w:y="133"/>
    </w:pPr>
    <w:r>
      <w:object w:dxaOrig="497" w:dyaOrig="463" w14:anchorId="0147D9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8.2pt;height:50.4pt">
          <v:imagedata r:id="rId1" o:title=""/>
        </v:shape>
        <o:OLEObject Type="Embed" ProgID="Msxml2.SAXXMLReader.6.0" ShapeID="_x0000_i1025" DrawAspect="Content" ObjectID="_1825136773" r:id="rId2"/>
      </w:object>
    </w:r>
  </w:p>
  <w:p w14:paraId="1EF59237" w14:textId="77777777" w:rsidR="002C494C" w:rsidRDefault="002C494C" w:rsidP="003E4128">
    <w:pPr>
      <w:pStyle w:val="Yltunniste"/>
      <w:tabs>
        <w:tab w:val="clear" w:pos="4819"/>
        <w:tab w:val="clear" w:pos="9638"/>
      </w:tabs>
    </w:pPr>
  </w:p>
  <w:p w14:paraId="4DF70ECA" w14:textId="77777777" w:rsidR="003B6E8B" w:rsidRDefault="002C494C" w:rsidP="003B6E8B">
    <w:pPr>
      <w:pStyle w:val="Yltunniste"/>
      <w:tabs>
        <w:tab w:val="clear" w:pos="4819"/>
        <w:tab w:val="clear" w:pos="9638"/>
      </w:tabs>
    </w:pPr>
    <w:r>
      <w:t>KUHMOISTEN KUNTA</w:t>
    </w:r>
    <w:r w:rsidR="003E4128">
      <w:tab/>
    </w:r>
    <w:r w:rsidR="003B6E8B">
      <w:tab/>
    </w:r>
    <w:r w:rsidR="003B6E8B">
      <w:tab/>
    </w:r>
    <w:r w:rsidR="003B6E8B">
      <w:tab/>
      <w:t xml:space="preserve">         </w:t>
    </w:r>
    <w:r w:rsidR="00410551">
      <w:fldChar w:fldCharType="begin"/>
    </w:r>
    <w:r w:rsidR="00410551">
      <w:instrText>PAGE   \* MERGEFORMAT</w:instrText>
    </w:r>
    <w:r w:rsidR="00410551">
      <w:fldChar w:fldCharType="separate"/>
    </w:r>
    <w:r w:rsidR="00410551">
      <w:rPr>
        <w:noProof/>
      </w:rPr>
      <w:t>2</w:t>
    </w:r>
    <w:r w:rsidR="00410551">
      <w:fldChar w:fldCharType="end"/>
    </w:r>
    <w:r w:rsidR="003E4128">
      <w:tab/>
    </w:r>
    <w:r w:rsidR="003E4128">
      <w:tab/>
    </w:r>
    <w:r w:rsidR="003E4128">
      <w:tab/>
    </w:r>
    <w:r w:rsidR="003B6E8B">
      <w:t xml:space="preserve"> </w:t>
    </w:r>
  </w:p>
  <w:p w14:paraId="19FF27D0" w14:textId="7CEAE577" w:rsidR="002C494C" w:rsidRDefault="003E4128" w:rsidP="003B6E8B">
    <w:pPr>
      <w:pStyle w:val="Yltunniste"/>
      <w:tabs>
        <w:tab w:val="clear" w:pos="4819"/>
        <w:tab w:val="clear" w:pos="9638"/>
      </w:tabs>
    </w:pPr>
    <w:r>
      <w:t>NUORISOVALTUUSTO</w:t>
    </w:r>
    <w:r w:rsidR="003B6E8B">
      <w:tab/>
    </w:r>
    <w:r w:rsidR="003B6E8B">
      <w:tab/>
    </w:r>
    <w:r w:rsidR="003B6E8B">
      <w:tab/>
    </w:r>
    <w:r w:rsidR="00AE3AD7">
      <w:t>6</w:t>
    </w:r>
    <w:r w:rsidR="003B6E8B">
      <w:t>/202</w:t>
    </w:r>
    <w:r w:rsidR="00AE3AD7">
      <w:t>5</w:t>
    </w:r>
  </w:p>
  <w:p w14:paraId="6CA71487" w14:textId="77777777" w:rsidR="002C494C" w:rsidRDefault="002C494C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A2B07"/>
    <w:multiLevelType w:val="multilevel"/>
    <w:tmpl w:val="9CC486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 w16cid:durableId="1419058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83A"/>
    <w:rsid w:val="000059A4"/>
    <w:rsid w:val="00034FE7"/>
    <w:rsid w:val="00060B52"/>
    <w:rsid w:val="000D7D2D"/>
    <w:rsid w:val="000F6096"/>
    <w:rsid w:val="00121A63"/>
    <w:rsid w:val="00126702"/>
    <w:rsid w:val="00155360"/>
    <w:rsid w:val="0019643E"/>
    <w:rsid w:val="001A6AD7"/>
    <w:rsid w:val="00215129"/>
    <w:rsid w:val="00283906"/>
    <w:rsid w:val="002C494C"/>
    <w:rsid w:val="003045A2"/>
    <w:rsid w:val="00320335"/>
    <w:rsid w:val="003443CE"/>
    <w:rsid w:val="00355362"/>
    <w:rsid w:val="003B6E8B"/>
    <w:rsid w:val="003E4128"/>
    <w:rsid w:val="00410551"/>
    <w:rsid w:val="00426C38"/>
    <w:rsid w:val="00474A22"/>
    <w:rsid w:val="00592BD0"/>
    <w:rsid w:val="00641501"/>
    <w:rsid w:val="00687C71"/>
    <w:rsid w:val="00693D22"/>
    <w:rsid w:val="007F1BA0"/>
    <w:rsid w:val="00830D2B"/>
    <w:rsid w:val="0089743A"/>
    <w:rsid w:val="008C020B"/>
    <w:rsid w:val="008C3FD3"/>
    <w:rsid w:val="00900EE6"/>
    <w:rsid w:val="00927245"/>
    <w:rsid w:val="0096764F"/>
    <w:rsid w:val="009B3706"/>
    <w:rsid w:val="009D7160"/>
    <w:rsid w:val="00A5603C"/>
    <w:rsid w:val="00AE3AD7"/>
    <w:rsid w:val="00CC0621"/>
    <w:rsid w:val="00CE383A"/>
    <w:rsid w:val="00E67B19"/>
    <w:rsid w:val="00EA240C"/>
    <w:rsid w:val="00EC6380"/>
    <w:rsid w:val="00F40360"/>
    <w:rsid w:val="00F66CA1"/>
    <w:rsid w:val="00F71929"/>
    <w:rsid w:val="00F80AF1"/>
    <w:rsid w:val="00F84222"/>
    <w:rsid w:val="00FD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  <w14:docId w14:val="1AB68F51"/>
  <w14:defaultImageDpi w14:val="0"/>
  <w15:docId w15:val="{9B0C8C0A-4B9A-455A-827D-1B5C5F26F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rsid w:val="00830D2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474A22"/>
    <w:rPr>
      <w:rFonts w:cs="Times New Roman"/>
      <w:color w:val="0000FF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2C494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2C494C"/>
    <w:rPr>
      <w:rFonts w:ascii="Arial" w:hAnsi="Arial" w:cs="Times New Roman"/>
      <w:sz w:val="24"/>
    </w:rPr>
  </w:style>
  <w:style w:type="paragraph" w:styleId="Alatunniste">
    <w:name w:val="footer"/>
    <w:basedOn w:val="Normaali"/>
    <w:link w:val="AlatunnisteChar"/>
    <w:uiPriority w:val="99"/>
    <w:unhideWhenUsed/>
    <w:rsid w:val="002C494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2C494C"/>
    <w:rPr>
      <w:rFonts w:ascii="Arial" w:hAnsi="Arial" w:cs="Times New Roman"/>
      <w:sz w:val="24"/>
    </w:rPr>
  </w:style>
  <w:style w:type="paragraph" w:styleId="Luettelokappale">
    <w:name w:val="List Paragraph"/>
    <w:basedOn w:val="Normaali"/>
    <w:uiPriority w:val="34"/>
    <w:qFormat/>
    <w:rsid w:val="00AE3A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MALLIT\KUNTA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0D2D3-ABE7-46E3-BF6F-4ECC3BB83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KUNTA.DOT</Template>
  <TotalTime>17</TotalTime>
  <Pages>2</Pages>
  <Words>325</Words>
  <Characters>2594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Leena Lahti</dc:creator>
  <cp:keywords/>
  <dc:description/>
  <cp:lastModifiedBy>Satu Forsberg</cp:lastModifiedBy>
  <cp:revision>5</cp:revision>
  <cp:lastPrinted>2011-04-11T06:06:00Z</cp:lastPrinted>
  <dcterms:created xsi:type="dcterms:W3CDTF">2025-11-13T13:30:00Z</dcterms:created>
  <dcterms:modified xsi:type="dcterms:W3CDTF">2025-11-20T07:40:00Z</dcterms:modified>
</cp:coreProperties>
</file>