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59AA3" w14:textId="77777777" w:rsidR="00F80AF1" w:rsidRDefault="00F80AF1" w:rsidP="003E4128"/>
    <w:p w14:paraId="18AA2C78" w14:textId="77777777" w:rsidR="00410551" w:rsidRDefault="00410551" w:rsidP="003E4128"/>
    <w:p w14:paraId="63F4A3BC" w14:textId="563ABF9E" w:rsidR="00AE3AD7" w:rsidRDefault="00AE3AD7" w:rsidP="00AE3AD7">
      <w:r>
        <w:t xml:space="preserve">Aika: </w:t>
      </w:r>
      <w:r w:rsidR="003B3FE6" w:rsidRPr="00803EAA">
        <w:t>keskiviikko</w:t>
      </w:r>
      <w:r w:rsidRPr="00803EAA">
        <w:t xml:space="preserve"> 1</w:t>
      </w:r>
      <w:r w:rsidR="002143AC">
        <w:t>0</w:t>
      </w:r>
      <w:r>
        <w:t>.1</w:t>
      </w:r>
      <w:r w:rsidR="002143AC">
        <w:t>2</w:t>
      </w:r>
      <w:r>
        <w:t xml:space="preserve">.2025 klo 17.00    </w:t>
      </w:r>
    </w:p>
    <w:p w14:paraId="63EE0BCF" w14:textId="77777777" w:rsidR="00AE3AD7" w:rsidRDefault="00AE3AD7" w:rsidP="00AE3AD7"/>
    <w:p w14:paraId="3E47DF50" w14:textId="3B46BDC2" w:rsidR="00AE3AD7" w:rsidRDefault="00AE3AD7" w:rsidP="00AE3AD7">
      <w:r>
        <w:t xml:space="preserve">Paikka: </w:t>
      </w:r>
      <w:r w:rsidR="002143AC">
        <w:t>Nuorisotila</w:t>
      </w:r>
      <w:r>
        <w:t xml:space="preserve"> </w:t>
      </w:r>
    </w:p>
    <w:p w14:paraId="664ED51B" w14:textId="77777777" w:rsidR="00AE3AD7" w:rsidRDefault="00AE3AD7" w:rsidP="00AE3AD7"/>
    <w:p w14:paraId="79524CDD" w14:textId="77777777" w:rsidR="00AE3AD7" w:rsidRDefault="00AE3AD7" w:rsidP="00AE3AD7">
      <w:r>
        <w:t xml:space="preserve">  </w:t>
      </w:r>
    </w:p>
    <w:p w14:paraId="108D2D8C" w14:textId="7E0888D4" w:rsidR="00AE3AD7" w:rsidRDefault="00AE3AD7" w:rsidP="00AE3AD7">
      <w:r>
        <w:t xml:space="preserve">Paikalla:  </w:t>
      </w:r>
    </w:p>
    <w:p w14:paraId="41B1461F" w14:textId="2876365C" w:rsidR="00AE3AD7" w:rsidRDefault="00AE3AD7" w:rsidP="00AE3AD7">
      <w:r>
        <w:t xml:space="preserve">Reetta Unnaslahti  </w:t>
      </w:r>
    </w:p>
    <w:p w14:paraId="38F8868C" w14:textId="5A103F50" w:rsidR="00AE3AD7" w:rsidRDefault="00AE3AD7" w:rsidP="00AE3AD7">
      <w:r>
        <w:t xml:space="preserve">Saku Käyrä </w:t>
      </w:r>
    </w:p>
    <w:p w14:paraId="2C325C1D" w14:textId="3C59BC60" w:rsidR="00AE3AD7" w:rsidRDefault="00AE3AD7" w:rsidP="00AE3AD7">
      <w:r>
        <w:t xml:space="preserve">Ilmari Huusko </w:t>
      </w:r>
    </w:p>
    <w:p w14:paraId="0250E528" w14:textId="599C8052" w:rsidR="00AE3AD7" w:rsidRDefault="00AE3AD7" w:rsidP="00AE3AD7">
      <w:r>
        <w:t xml:space="preserve">Saaga Mattila </w:t>
      </w:r>
    </w:p>
    <w:p w14:paraId="1BADA2DA" w14:textId="63F3B4A3" w:rsidR="00AE3AD7" w:rsidRDefault="00AE3AD7" w:rsidP="00AE3AD7">
      <w:r>
        <w:t xml:space="preserve">Henna Urpunen </w:t>
      </w:r>
    </w:p>
    <w:p w14:paraId="04E4FDB9" w14:textId="1765ABCE" w:rsidR="00AE3AD7" w:rsidRDefault="00AE3AD7" w:rsidP="00AE3AD7">
      <w:r>
        <w:t xml:space="preserve">Kasperi Järvenpää </w:t>
      </w:r>
    </w:p>
    <w:p w14:paraId="069D6203" w14:textId="28535258" w:rsidR="00C30C77" w:rsidRDefault="00C30C77" w:rsidP="00AE3AD7">
      <w:r>
        <w:t>Ella Sarkki</w:t>
      </w:r>
    </w:p>
    <w:p w14:paraId="22FBE60A" w14:textId="327CC877" w:rsidR="00AE3AD7" w:rsidRDefault="00AE3AD7" w:rsidP="00AE3AD7">
      <w:r>
        <w:t xml:space="preserve">Jimi Kauppinen </w:t>
      </w:r>
    </w:p>
    <w:p w14:paraId="1A29A9C1" w14:textId="782353C5" w:rsidR="00AE3AD7" w:rsidRDefault="00AE3AD7" w:rsidP="00AE3AD7">
      <w:r>
        <w:t xml:space="preserve">Mikael Koli </w:t>
      </w:r>
    </w:p>
    <w:p w14:paraId="0BA45787" w14:textId="7E51A4E6" w:rsidR="00AE3AD7" w:rsidRDefault="00AE3AD7" w:rsidP="00AE3AD7">
      <w:r>
        <w:t xml:space="preserve">Mira Teivaanmäki </w:t>
      </w:r>
    </w:p>
    <w:p w14:paraId="3ABE9DC0" w14:textId="77777777" w:rsidR="00AE3AD7" w:rsidRDefault="00AE3AD7" w:rsidP="00AE3AD7">
      <w:r>
        <w:t xml:space="preserve">Ruben Seppälä </w:t>
      </w:r>
    </w:p>
    <w:p w14:paraId="45FF81DF" w14:textId="77777777" w:rsidR="00AE3AD7" w:rsidRDefault="00AE3AD7" w:rsidP="00AE3AD7"/>
    <w:p w14:paraId="76262FEF" w14:textId="77777777" w:rsidR="00AE3AD7" w:rsidRDefault="00AE3AD7" w:rsidP="00AE3AD7">
      <w:r>
        <w:t xml:space="preserve">Paikalla oli myös nuoriso-ohjaaja Satu Forsberg.  </w:t>
      </w:r>
    </w:p>
    <w:p w14:paraId="72749B86" w14:textId="77777777" w:rsidR="007170E7" w:rsidRDefault="007170E7" w:rsidP="00AE3AD7"/>
    <w:p w14:paraId="3209E18E" w14:textId="77777777" w:rsidR="00AE3AD7" w:rsidRDefault="00AE3AD7" w:rsidP="00AE3AD7"/>
    <w:p w14:paraId="45192789" w14:textId="78CE1D56" w:rsidR="00AE3AD7" w:rsidRDefault="00AE3AD7" w:rsidP="00AE3AD7">
      <w:pPr>
        <w:pStyle w:val="Luettelokappale"/>
        <w:numPr>
          <w:ilvl w:val="0"/>
          <w:numId w:val="1"/>
        </w:numPr>
      </w:pPr>
      <w:r>
        <w:t>Puheenjohtaja avasi kokouksen klo 17.0</w:t>
      </w:r>
      <w:r w:rsidR="002143AC">
        <w:t>8</w:t>
      </w:r>
      <w:r>
        <w:t xml:space="preserve">. </w:t>
      </w:r>
    </w:p>
    <w:p w14:paraId="02BA7014" w14:textId="77777777" w:rsidR="002143AC" w:rsidRDefault="002143AC" w:rsidP="002143AC">
      <w:pPr>
        <w:pStyle w:val="Luettelokappale"/>
      </w:pPr>
    </w:p>
    <w:p w14:paraId="7C20E09E" w14:textId="044AB634" w:rsidR="002143AC" w:rsidRDefault="00AE3AD7" w:rsidP="002143AC">
      <w:pPr>
        <w:pStyle w:val="Luettelokappale"/>
        <w:numPr>
          <w:ilvl w:val="0"/>
          <w:numId w:val="1"/>
        </w:numPr>
      </w:pPr>
      <w:r>
        <w:t>Kokous todettiin lailliseksi ja päätösvaltaiseksi</w:t>
      </w:r>
      <w:r w:rsidR="00E30E71">
        <w:t xml:space="preserve">. </w:t>
      </w:r>
    </w:p>
    <w:p w14:paraId="4F52BC48" w14:textId="77777777" w:rsidR="00E30E71" w:rsidRDefault="00E30E71" w:rsidP="00E30E71"/>
    <w:p w14:paraId="02A522EB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Kävimme viimeisimmän kokouksen muistion läpi.   </w:t>
      </w:r>
    </w:p>
    <w:p w14:paraId="14393DCE" w14:textId="77777777" w:rsidR="00AE3AD7" w:rsidRDefault="00AE3AD7" w:rsidP="00AE3AD7">
      <w:pPr>
        <w:pStyle w:val="Luettelokappale"/>
      </w:pPr>
    </w:p>
    <w:p w14:paraId="2231B7CE" w14:textId="77CDBCD5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Muistiontarkastajiksi valittiin </w:t>
      </w:r>
      <w:r w:rsidR="00F51B80">
        <w:t xml:space="preserve">Ella Sarkki ja Kasperi Järvenpää. </w:t>
      </w:r>
    </w:p>
    <w:p w14:paraId="6865158D" w14:textId="77777777" w:rsidR="00AE3AD7" w:rsidRDefault="00AE3AD7" w:rsidP="00AE3AD7">
      <w:pPr>
        <w:pStyle w:val="Luettelokappale"/>
      </w:pPr>
    </w:p>
    <w:p w14:paraId="5D7A7532" w14:textId="68AE2ED2" w:rsidR="00AE3AD7" w:rsidRDefault="00AE3AD7" w:rsidP="00AE3AD7">
      <w:pPr>
        <w:pStyle w:val="Luettelokappale"/>
        <w:numPr>
          <w:ilvl w:val="0"/>
          <w:numId w:val="1"/>
        </w:numPr>
      </w:pPr>
      <w:r w:rsidRPr="00283906">
        <w:t xml:space="preserve">Hyväksyimme kokouksen </w:t>
      </w:r>
      <w:r>
        <w:t>työjärjestyksen. </w:t>
      </w:r>
    </w:p>
    <w:p w14:paraId="3DEEF21B" w14:textId="77777777" w:rsidR="00AE3AD7" w:rsidRDefault="00AE3AD7" w:rsidP="00AE3AD7">
      <w:pPr>
        <w:pStyle w:val="Luettelokappale"/>
      </w:pPr>
    </w:p>
    <w:p w14:paraId="617396EE" w14:textId="7EDFCD9C" w:rsidR="00AE3AD7" w:rsidRDefault="00D2242B" w:rsidP="00AE3AD7">
      <w:pPr>
        <w:pStyle w:val="Luettelokappale"/>
        <w:numPr>
          <w:ilvl w:val="0"/>
          <w:numId w:val="1"/>
        </w:numPr>
      </w:pPr>
      <w:r>
        <w:t>Lukiolaisten hammaslääkäripalvelut</w:t>
      </w:r>
      <w:r w:rsidR="00E35F99">
        <w:t xml:space="preserve">: </w:t>
      </w:r>
      <w:r w:rsidR="00C90F5B">
        <w:t xml:space="preserve">Päätimme </w:t>
      </w:r>
      <w:r w:rsidR="00365264">
        <w:t>tehdä kysely</w:t>
      </w:r>
      <w:r w:rsidR="000124D9">
        <w:t>t</w:t>
      </w:r>
      <w:r w:rsidR="00975E1C">
        <w:t xml:space="preserve"> yläkoululle</w:t>
      </w:r>
      <w:r w:rsidR="005C43F1">
        <w:t>,</w:t>
      </w:r>
      <w:r w:rsidR="00975E1C">
        <w:t xml:space="preserve"> lukiolle</w:t>
      </w:r>
      <w:r w:rsidR="005C43F1">
        <w:t xml:space="preserve"> ja heidän huoltajille</w:t>
      </w:r>
      <w:r w:rsidR="000124D9">
        <w:t>en tammikuun aikana. Kyselyiden</w:t>
      </w:r>
      <w:r w:rsidR="00B41214">
        <w:t xml:space="preserve"> vastauksien avulla </w:t>
      </w:r>
      <w:r w:rsidR="00916582">
        <w:t xml:space="preserve">Saaga, Mira ja Reetta </w:t>
      </w:r>
      <w:r w:rsidR="00B41214" w:rsidRPr="00803EAA">
        <w:t>kirjoit</w:t>
      </w:r>
      <w:r w:rsidR="00916582" w:rsidRPr="00803EAA">
        <w:t>t</w:t>
      </w:r>
      <w:r w:rsidR="00C95FB7" w:rsidRPr="00803EAA">
        <w:t>av</w:t>
      </w:r>
      <w:r w:rsidR="00916582" w:rsidRPr="00803EAA">
        <w:t>a</w:t>
      </w:r>
      <w:r w:rsidR="00C95FB7" w:rsidRPr="00803EAA">
        <w:t>t</w:t>
      </w:r>
      <w:r w:rsidR="00B41214" w:rsidRPr="00803EAA">
        <w:t xml:space="preserve"> </w:t>
      </w:r>
      <w:r w:rsidR="00B4420C" w:rsidRPr="00803EAA">
        <w:t>kannanoton</w:t>
      </w:r>
      <w:r w:rsidR="000124D9" w:rsidRPr="00803EAA">
        <w:t xml:space="preserve"> sivistyslautakuntaan</w:t>
      </w:r>
      <w:r w:rsidR="000124D9">
        <w:t xml:space="preserve">. </w:t>
      </w:r>
    </w:p>
    <w:p w14:paraId="2A72102A" w14:textId="77777777" w:rsidR="00AE3AD7" w:rsidRDefault="00AE3AD7" w:rsidP="00AE3AD7">
      <w:pPr>
        <w:pStyle w:val="Luettelokappale"/>
      </w:pPr>
    </w:p>
    <w:p w14:paraId="44C80F5E" w14:textId="2B778C77" w:rsidR="00AE3AD7" w:rsidRPr="00803EAA" w:rsidRDefault="00B84662" w:rsidP="00AE3AD7">
      <w:pPr>
        <w:pStyle w:val="Luettelokappale"/>
        <w:numPr>
          <w:ilvl w:val="0"/>
          <w:numId w:val="1"/>
        </w:numPr>
      </w:pPr>
      <w:r>
        <w:t>Lasten ja nuorten hyvinvointisuunnitelma</w:t>
      </w:r>
      <w:r w:rsidR="006A4EE6" w:rsidRPr="00803EAA">
        <w:t>:</w:t>
      </w:r>
      <w:r w:rsidR="00860FD5" w:rsidRPr="00803EAA">
        <w:t xml:space="preserve"> </w:t>
      </w:r>
      <w:r w:rsidR="00B4420C" w:rsidRPr="00803EAA">
        <w:t xml:space="preserve">Kunnassa päivitetään lasten ja nuorten hyvinvointisuunnitelmaa. </w:t>
      </w:r>
      <w:r w:rsidR="00A653C9" w:rsidRPr="00803EAA">
        <w:t>Saaga, Ilmari</w:t>
      </w:r>
      <w:r w:rsidR="00DD72DB" w:rsidRPr="00803EAA">
        <w:t>, Reetta</w:t>
      </w:r>
      <w:r w:rsidR="00A653C9" w:rsidRPr="00803EAA">
        <w:t xml:space="preserve"> ja Mira </w:t>
      </w:r>
      <w:r w:rsidR="008B2D24" w:rsidRPr="00803EAA">
        <w:t xml:space="preserve">ovat kiinnostuneita </w:t>
      </w:r>
      <w:r w:rsidR="00A653C9" w:rsidRPr="00803EAA">
        <w:t>osallistu</w:t>
      </w:r>
      <w:r w:rsidR="008B2D24" w:rsidRPr="00803EAA">
        <w:t>maan</w:t>
      </w:r>
      <w:r w:rsidR="00A653C9" w:rsidRPr="00803EAA">
        <w:t xml:space="preserve"> </w:t>
      </w:r>
      <w:r w:rsidR="000C4BF4" w:rsidRPr="00803EAA">
        <w:t xml:space="preserve">suunnitelmapalaveriin. </w:t>
      </w:r>
    </w:p>
    <w:p w14:paraId="4A026C21" w14:textId="77777777" w:rsidR="00AE3AD7" w:rsidRDefault="00AE3AD7" w:rsidP="00AE3AD7">
      <w:pPr>
        <w:pStyle w:val="Luettelokappale"/>
      </w:pPr>
    </w:p>
    <w:p w14:paraId="2B371991" w14:textId="296D6AB8" w:rsidR="00AE3AD7" w:rsidRPr="00803EAA" w:rsidRDefault="00B84662" w:rsidP="00AE3AD7">
      <w:pPr>
        <w:pStyle w:val="Luettelokappale"/>
        <w:numPr>
          <w:ilvl w:val="0"/>
          <w:numId w:val="1"/>
        </w:numPr>
      </w:pPr>
      <w:r w:rsidRPr="00803EAA">
        <w:t>Mikä vituttaa -ilta</w:t>
      </w:r>
      <w:r w:rsidR="00EB511D" w:rsidRPr="00803EAA">
        <w:t xml:space="preserve">: </w:t>
      </w:r>
      <w:r w:rsidR="00B4420C" w:rsidRPr="00803EAA">
        <w:t xml:space="preserve">Satu kertoi </w:t>
      </w:r>
      <w:r w:rsidR="00C03106" w:rsidRPr="00803EAA">
        <w:t>nuorisotilalla</w:t>
      </w:r>
      <w:r w:rsidR="00B4420C" w:rsidRPr="00803EAA">
        <w:t xml:space="preserve"> torstaina 29.1.2026 pidettävästä Mikä vituttaa -illasta.</w:t>
      </w:r>
      <w:r w:rsidR="00C03106" w:rsidRPr="00803EAA">
        <w:t xml:space="preserve"> </w:t>
      </w:r>
      <w:r w:rsidR="00B4420C" w:rsidRPr="00803EAA">
        <w:t>Nuorisovaltuuston halukkaat jäsenet ovat erittäin tervetulleita osallistumaan iltaa</w:t>
      </w:r>
      <w:r w:rsidR="0089725D" w:rsidRPr="00803EAA">
        <w:t>n</w:t>
      </w:r>
      <w:r w:rsidR="00B4420C" w:rsidRPr="00803EAA">
        <w:t>.</w:t>
      </w:r>
    </w:p>
    <w:p w14:paraId="7BDC9BF3" w14:textId="77777777" w:rsidR="00AE3AD7" w:rsidRDefault="00AE3AD7" w:rsidP="00AE3AD7">
      <w:pPr>
        <w:pStyle w:val="Luettelokappale"/>
      </w:pPr>
    </w:p>
    <w:p w14:paraId="54F9DE35" w14:textId="07F59735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Nuvan joulukalenteri: </w:t>
      </w:r>
      <w:r w:rsidR="00450E8E">
        <w:t xml:space="preserve">Joulukalenteri on sujunut tähän mennessä hyvin, jatkamme samaan malliin. </w:t>
      </w:r>
    </w:p>
    <w:p w14:paraId="7A73ED21" w14:textId="77777777" w:rsidR="004E4267" w:rsidRDefault="004E4267" w:rsidP="004E4267"/>
    <w:p w14:paraId="0FCBF106" w14:textId="121E9480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Jaostojen ja lautakuntien kuulumiset: </w:t>
      </w:r>
    </w:p>
    <w:p w14:paraId="469FC7F9" w14:textId="36D1C973" w:rsidR="00B731EF" w:rsidRDefault="00450E8E" w:rsidP="00B731EF">
      <w:pPr>
        <w:pStyle w:val="Luettelokappale"/>
      </w:pPr>
      <w:r>
        <w:lastRenderedPageBreak/>
        <w:t xml:space="preserve">Henna kertoi </w:t>
      </w:r>
      <w:r w:rsidR="00737ADF">
        <w:t>teknisen</w:t>
      </w:r>
      <w:r w:rsidR="0068750D">
        <w:t xml:space="preserve"> </w:t>
      </w:r>
      <w:r w:rsidR="002D0A0B">
        <w:t xml:space="preserve">lautakunnan kokouksesta, </w:t>
      </w:r>
      <w:r w:rsidR="00504F78">
        <w:t>Saaga elinvoimajaoksen kokouksesta</w:t>
      </w:r>
      <w:r w:rsidR="00D966A0">
        <w:t xml:space="preserve"> ja Reetta sivistyslautakunnan kokouksesta. </w:t>
      </w:r>
    </w:p>
    <w:p w14:paraId="7EB37BC2" w14:textId="77777777" w:rsidR="00B731EF" w:rsidRDefault="00B731EF" w:rsidP="00B731EF"/>
    <w:p w14:paraId="70364A55" w14:textId="77777777" w:rsidR="006B0648" w:rsidRDefault="006B0648" w:rsidP="00B731EF"/>
    <w:p w14:paraId="2B29D569" w14:textId="77777777" w:rsidR="006B0648" w:rsidRDefault="006B0648" w:rsidP="00B731EF"/>
    <w:p w14:paraId="681641F0" w14:textId="77777777" w:rsidR="00AE3AD7" w:rsidRDefault="00AE3AD7" w:rsidP="00AE3AD7">
      <w:pPr>
        <w:pStyle w:val="Luettelokappale"/>
        <w:numPr>
          <w:ilvl w:val="0"/>
          <w:numId w:val="1"/>
        </w:numPr>
      </w:pPr>
      <w:r>
        <w:t xml:space="preserve">Muut asiat:   </w:t>
      </w:r>
    </w:p>
    <w:p w14:paraId="38EC94EA" w14:textId="77777777" w:rsidR="00AE3AD7" w:rsidRDefault="00AE3AD7" w:rsidP="00AE3AD7">
      <w:pPr>
        <w:pStyle w:val="Luettelokappale"/>
      </w:pPr>
    </w:p>
    <w:p w14:paraId="313DCF9F" w14:textId="5721614E" w:rsidR="00AE3AD7" w:rsidRPr="00283906" w:rsidRDefault="00AE3AD7" w:rsidP="00AE3AD7">
      <w:pPr>
        <w:pStyle w:val="Luettelokappale"/>
      </w:pPr>
      <w:r>
        <w:t xml:space="preserve">11.1. </w:t>
      </w:r>
      <w:r w:rsidR="00E83195">
        <w:t xml:space="preserve">Vesuri Ry nuorisotyöryhmä: </w:t>
      </w:r>
      <w:r w:rsidR="00667356">
        <w:t>Saaga, Mira ja Jimi ovat kiinnostuneet</w:t>
      </w:r>
      <w:r w:rsidR="00296C1C">
        <w:t xml:space="preserve">, keskustelemme asiasta nuvan WhatsApp -ryhmässä. </w:t>
      </w:r>
    </w:p>
    <w:p w14:paraId="2B52D896" w14:textId="77777777" w:rsidR="00AE3AD7" w:rsidRPr="00283906" w:rsidRDefault="00AE3AD7" w:rsidP="00AE3AD7"/>
    <w:p w14:paraId="73121D0A" w14:textId="7DE9B33E" w:rsidR="002453E5" w:rsidRDefault="00AE3AD7" w:rsidP="002453E5">
      <w:pPr>
        <w:ind w:left="720"/>
      </w:pPr>
      <w:r>
        <w:t>11.2</w:t>
      </w:r>
      <w:r w:rsidRPr="00803EAA">
        <w:t xml:space="preserve">. </w:t>
      </w:r>
      <w:r w:rsidR="003B3FE6" w:rsidRPr="00803EAA">
        <w:t>Yhteistyö kunnanvaltuuston kanssa</w:t>
      </w:r>
      <w:r w:rsidR="00C840C6" w:rsidRPr="00803EAA">
        <w:t xml:space="preserve">: Kutsumme </w:t>
      </w:r>
      <w:r w:rsidR="00C840C6">
        <w:t>kunnanvaltuuston pelaamaan padelia ja keskustelemaan nuoriso</w:t>
      </w:r>
      <w:r w:rsidR="00296C1C">
        <w:t xml:space="preserve">talolle. </w:t>
      </w:r>
    </w:p>
    <w:p w14:paraId="71C16878" w14:textId="77777777" w:rsidR="00F1585D" w:rsidRDefault="00F1585D" w:rsidP="002453E5">
      <w:pPr>
        <w:ind w:left="720"/>
      </w:pPr>
    </w:p>
    <w:p w14:paraId="16F4E9CB" w14:textId="3F75250E" w:rsidR="004D49D3" w:rsidRPr="00803EAA" w:rsidRDefault="00B4420C" w:rsidP="004D49D3">
      <w:pPr>
        <w:pStyle w:val="Luettelokappale"/>
        <w:numPr>
          <w:ilvl w:val="1"/>
          <w:numId w:val="2"/>
        </w:numPr>
      </w:pPr>
      <w:r w:rsidRPr="00803EAA">
        <w:t xml:space="preserve">Joulukalenteriin kuuluva </w:t>
      </w:r>
      <w:proofErr w:type="spellStart"/>
      <w:r w:rsidRPr="00803EAA">
        <w:t>g</w:t>
      </w:r>
      <w:r w:rsidR="00F1585D" w:rsidRPr="00803EAA">
        <w:t>lögitys</w:t>
      </w:r>
      <w:proofErr w:type="spellEnd"/>
      <w:r w:rsidR="00F1585D" w:rsidRPr="00803EAA">
        <w:t xml:space="preserve">: </w:t>
      </w:r>
      <w:r w:rsidR="00906C6A" w:rsidRPr="00803EAA">
        <w:t>Päätimme a</w:t>
      </w:r>
      <w:r w:rsidR="005D0958" w:rsidRPr="00803EAA">
        <w:t>ikaista</w:t>
      </w:r>
      <w:r w:rsidR="00906C6A" w:rsidRPr="00803EAA">
        <w:t>a</w:t>
      </w:r>
      <w:r w:rsidR="005D0958" w:rsidRPr="00803EAA">
        <w:t xml:space="preserve"> </w:t>
      </w:r>
      <w:proofErr w:type="spellStart"/>
      <w:r w:rsidR="005D0958" w:rsidRPr="00803EAA">
        <w:t>glögityksen</w:t>
      </w:r>
      <w:proofErr w:type="spellEnd"/>
      <w:r w:rsidR="005D0958" w:rsidRPr="00803EAA">
        <w:t xml:space="preserve"> alkua 30min. </w:t>
      </w:r>
      <w:r w:rsidR="001143E7" w:rsidRPr="00803EAA">
        <w:t>Ruben kysyy termareita koulun keittiöltä.</w:t>
      </w:r>
      <w:r w:rsidR="00187F27" w:rsidRPr="00803EAA">
        <w:t xml:space="preserve"> Satu järjestää pöydän. </w:t>
      </w:r>
    </w:p>
    <w:p w14:paraId="2E167FC4" w14:textId="77777777" w:rsidR="00E01E87" w:rsidRPr="00803EAA" w:rsidRDefault="00E01E87" w:rsidP="00E01E87">
      <w:pPr>
        <w:pStyle w:val="Luettelokappale"/>
        <w:ind w:left="1440"/>
      </w:pPr>
    </w:p>
    <w:p w14:paraId="6EBDDD16" w14:textId="00E36090" w:rsidR="004D49D3" w:rsidRDefault="00E01E87" w:rsidP="004D49D3">
      <w:pPr>
        <w:pStyle w:val="Luettelokappale"/>
        <w:numPr>
          <w:ilvl w:val="1"/>
          <w:numId w:val="2"/>
        </w:numPr>
      </w:pPr>
      <w:r>
        <w:t xml:space="preserve">Kunnan vuokra-asuntojen vuokran nousu: </w:t>
      </w:r>
      <w:r w:rsidR="00BA1B0A">
        <w:t>Totesimme ettei nuorisovaltuusto</w:t>
      </w:r>
      <w:r w:rsidR="00904E23">
        <w:t xml:space="preserve"> voi tehdä asialle mitään. </w:t>
      </w:r>
    </w:p>
    <w:p w14:paraId="2B174AB3" w14:textId="77777777" w:rsidR="007633DA" w:rsidRDefault="007633DA" w:rsidP="007633DA">
      <w:pPr>
        <w:pStyle w:val="Luettelokappale"/>
      </w:pPr>
    </w:p>
    <w:p w14:paraId="209C668F" w14:textId="1C1BE9BB" w:rsidR="007633DA" w:rsidRDefault="007633DA" w:rsidP="004D49D3">
      <w:pPr>
        <w:pStyle w:val="Luettelokappale"/>
        <w:numPr>
          <w:ilvl w:val="1"/>
          <w:numId w:val="2"/>
        </w:numPr>
      </w:pPr>
      <w:r>
        <w:t>Nuorisoneuvoston kannanotto</w:t>
      </w:r>
      <w:r w:rsidR="009D3E7F">
        <w:t xml:space="preserve"> nuorten apulinjojen toimintaan</w:t>
      </w:r>
      <w:r>
        <w:t xml:space="preserve">: Päätimme lähteä mukaan kannanottoon. </w:t>
      </w:r>
    </w:p>
    <w:p w14:paraId="5D70D2CA" w14:textId="77777777" w:rsidR="00A00DCC" w:rsidRDefault="00A00DCC" w:rsidP="006968FE"/>
    <w:p w14:paraId="5D6D821E" w14:textId="7B9035A4" w:rsidR="00687C71" w:rsidRDefault="00AE3AD7" w:rsidP="00687C71">
      <w:pPr>
        <w:pStyle w:val="Luettelokappale"/>
        <w:numPr>
          <w:ilvl w:val="1"/>
          <w:numId w:val="2"/>
        </w:numPr>
      </w:pPr>
      <w:r>
        <w:t xml:space="preserve">Yhteiskuva: Otamme uuden nuorisovaltuuston yhteiskuvan. </w:t>
      </w:r>
    </w:p>
    <w:p w14:paraId="0EE1924E" w14:textId="77777777" w:rsidR="003B3FE6" w:rsidRDefault="003B3FE6" w:rsidP="003B3FE6"/>
    <w:p w14:paraId="62BA5129" w14:textId="787017BC" w:rsidR="0044760C" w:rsidRDefault="00AE3AD7" w:rsidP="0044760C">
      <w:pPr>
        <w:pStyle w:val="Luettelokappale"/>
        <w:numPr>
          <w:ilvl w:val="0"/>
          <w:numId w:val="2"/>
        </w:numPr>
      </w:pPr>
      <w:r>
        <w:t>Seuraava</w:t>
      </w:r>
      <w:r w:rsidR="00C56620">
        <w:t>n</w:t>
      </w:r>
      <w:r>
        <w:t xml:space="preserve"> koko</w:t>
      </w:r>
      <w:r w:rsidR="006413D7">
        <w:t>uksen</w:t>
      </w:r>
      <w:r>
        <w:t xml:space="preserve"> </w:t>
      </w:r>
      <w:r w:rsidR="006968FE">
        <w:t>ajankoh</w:t>
      </w:r>
      <w:r w:rsidR="00D253F6">
        <w:t xml:space="preserve">dan päätämme </w:t>
      </w:r>
      <w:r w:rsidR="00064C1E">
        <w:t xml:space="preserve">nuvan </w:t>
      </w:r>
      <w:r w:rsidR="00D253F6">
        <w:t xml:space="preserve">WhatsApp </w:t>
      </w:r>
      <w:r w:rsidR="00064C1E">
        <w:t xml:space="preserve">-ryhmässä. </w:t>
      </w:r>
    </w:p>
    <w:p w14:paraId="1CC9F546" w14:textId="77777777" w:rsidR="008C2843" w:rsidRDefault="008C2843" w:rsidP="008C2843">
      <w:pPr>
        <w:pStyle w:val="Luettelokappale"/>
        <w:ind w:left="530"/>
      </w:pPr>
    </w:p>
    <w:p w14:paraId="25F80401" w14:textId="02202806" w:rsidR="00AE3AD7" w:rsidRDefault="007633DA" w:rsidP="0044760C">
      <w:pPr>
        <w:pStyle w:val="Luettelokappale"/>
        <w:numPr>
          <w:ilvl w:val="0"/>
          <w:numId w:val="2"/>
        </w:numPr>
      </w:pPr>
      <w:r>
        <w:t>Varap</w:t>
      </w:r>
      <w:r w:rsidR="00AE3AD7">
        <w:t xml:space="preserve">uheenjohtaja päätti kokouksen klo </w:t>
      </w:r>
      <w:r w:rsidR="008C2843">
        <w:t>19</w:t>
      </w:r>
      <w:r w:rsidR="00AE3AD7">
        <w:t>.</w:t>
      </w:r>
      <w:r>
        <w:t>1</w:t>
      </w:r>
      <w:r w:rsidR="00E74AA2">
        <w:t>1</w:t>
      </w:r>
      <w:r w:rsidR="00AE3AD7" w:rsidRPr="00803EAA">
        <w:t xml:space="preserve">. </w:t>
      </w:r>
      <w:r w:rsidR="003B3FE6" w:rsidRPr="00803EAA">
        <w:t>puheenjohtajan ollessa estynyt.</w:t>
      </w:r>
    </w:p>
    <w:p w14:paraId="36BE7195" w14:textId="77777777" w:rsidR="00AE3AD7" w:rsidRDefault="00AE3AD7" w:rsidP="00AE3AD7"/>
    <w:p w14:paraId="43182517" w14:textId="77777777" w:rsidR="00AE3AD7" w:rsidRDefault="00AE3AD7" w:rsidP="00AE3AD7">
      <w:r>
        <w:t xml:space="preserve">  </w:t>
      </w:r>
    </w:p>
    <w:p w14:paraId="1053B388" w14:textId="77777777" w:rsidR="00AE3AD7" w:rsidRDefault="00AE3AD7" w:rsidP="00AE3AD7"/>
    <w:p w14:paraId="3E045BEB" w14:textId="4BEB74E7" w:rsidR="00AE3AD7" w:rsidRDefault="00AE3AD7" w:rsidP="00AE3AD7">
      <w:r>
        <w:t xml:space="preserve">       </w:t>
      </w:r>
    </w:p>
    <w:p w14:paraId="48471D5D" w14:textId="77777777" w:rsidR="00AE3AD7" w:rsidRDefault="00AE3AD7" w:rsidP="00AE3AD7">
      <w:r>
        <w:t>______________________</w:t>
      </w:r>
      <w:r>
        <w:tab/>
      </w:r>
      <w:r>
        <w:tab/>
        <w:t xml:space="preserve"> ______________________    </w:t>
      </w:r>
    </w:p>
    <w:p w14:paraId="6B3E4E33" w14:textId="77777777" w:rsidR="00AE3AD7" w:rsidRDefault="00AE3AD7" w:rsidP="00AE3AD7"/>
    <w:p w14:paraId="763E3CA1" w14:textId="0579FD4C" w:rsidR="00AE3AD7" w:rsidRDefault="00AE3AD7" w:rsidP="00AE3AD7">
      <w:r>
        <w:t xml:space="preserve">  Reetta Unnaslahti, puh.joht. </w:t>
      </w:r>
      <w:r>
        <w:tab/>
      </w:r>
      <w:r>
        <w:tab/>
        <w:t xml:space="preserve">Saku Käyrä, sihteeri </w:t>
      </w:r>
    </w:p>
    <w:p w14:paraId="4CA8EA71" w14:textId="77777777" w:rsidR="00AE3AD7" w:rsidRDefault="00AE3AD7" w:rsidP="00AE3AD7"/>
    <w:p w14:paraId="708BD555" w14:textId="3F34ED96" w:rsidR="00AE3AD7" w:rsidRDefault="00AE3AD7" w:rsidP="00AE3AD7">
      <w:r>
        <w:t>   </w:t>
      </w:r>
    </w:p>
    <w:p w14:paraId="3F84110B" w14:textId="61C8AC98" w:rsidR="00AE3AD7" w:rsidRDefault="00AE3AD7" w:rsidP="00AE3AD7">
      <w:r>
        <w:t>Muistion tark</w:t>
      </w:r>
      <w:r w:rsidR="00CB485C">
        <w:t>a</w:t>
      </w:r>
      <w:r>
        <w:t xml:space="preserve">stajat:    </w:t>
      </w:r>
    </w:p>
    <w:p w14:paraId="488EB3E1" w14:textId="77777777" w:rsidR="00AE3AD7" w:rsidRDefault="00AE3AD7" w:rsidP="00AE3AD7"/>
    <w:p w14:paraId="42F9209F" w14:textId="3D38B8AE" w:rsidR="00AE3AD7" w:rsidRDefault="00AE3AD7" w:rsidP="00AE3AD7">
      <w:r>
        <w:t>   </w:t>
      </w:r>
    </w:p>
    <w:p w14:paraId="6A653ED6" w14:textId="77777777" w:rsidR="00AE3AD7" w:rsidRDefault="00AE3AD7" w:rsidP="00AE3AD7">
      <w:r>
        <w:t xml:space="preserve">   </w:t>
      </w:r>
    </w:p>
    <w:p w14:paraId="49289818" w14:textId="77777777" w:rsidR="00AE3AD7" w:rsidRDefault="00AE3AD7" w:rsidP="00AE3AD7"/>
    <w:p w14:paraId="355FB054" w14:textId="77777777" w:rsidR="00AE3AD7" w:rsidRDefault="00AE3AD7" w:rsidP="00AE3AD7">
      <w:r>
        <w:t xml:space="preserve"> ______________________ </w:t>
      </w:r>
      <w:r>
        <w:tab/>
      </w:r>
      <w:r>
        <w:tab/>
        <w:t xml:space="preserve">______________________    </w:t>
      </w:r>
    </w:p>
    <w:p w14:paraId="32FC57AA" w14:textId="77777777" w:rsidR="00AE3AD7" w:rsidRDefault="00AE3AD7" w:rsidP="00AE3AD7"/>
    <w:p w14:paraId="15BBE3BC" w14:textId="77777777" w:rsidR="00AE3AD7" w:rsidRDefault="00AE3AD7" w:rsidP="00AE3AD7">
      <w:r>
        <w:t xml:space="preserve">  </w:t>
      </w:r>
    </w:p>
    <w:p w14:paraId="641C6801" w14:textId="77777777" w:rsidR="00AE3AD7" w:rsidRDefault="00AE3AD7" w:rsidP="00AE3AD7"/>
    <w:p w14:paraId="19D50E27" w14:textId="50B24429" w:rsidR="00410551" w:rsidRDefault="00F51B80" w:rsidP="003E4128">
      <w:r>
        <w:t>Ella Sarkki</w:t>
      </w:r>
      <w:r>
        <w:tab/>
      </w:r>
      <w:r w:rsidR="00AE3AD7">
        <w:tab/>
      </w:r>
      <w:r w:rsidR="00AE3AD7">
        <w:tab/>
      </w:r>
      <w:r w:rsidR="00AE3AD7">
        <w:tab/>
      </w:r>
      <w:r>
        <w:t>Kasperi Järvenpää</w:t>
      </w:r>
      <w:r w:rsidR="00AE3AD7">
        <w:t xml:space="preserve">  </w:t>
      </w:r>
    </w:p>
    <w:sectPr w:rsidR="00410551" w:rsidSect="0019643E">
      <w:headerReference w:type="default" r:id="rId8"/>
      <w:pgSz w:w="11907" w:h="16840" w:code="9"/>
      <w:pgMar w:top="851" w:right="1474" w:bottom="851" w:left="130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ADB1D" w14:textId="77777777" w:rsidR="00A87C90" w:rsidRDefault="00A87C90" w:rsidP="002C494C">
      <w:r>
        <w:separator/>
      </w:r>
    </w:p>
  </w:endnote>
  <w:endnote w:type="continuationSeparator" w:id="0">
    <w:p w14:paraId="27EEF444" w14:textId="77777777" w:rsidR="00A87C90" w:rsidRDefault="00A87C90" w:rsidP="002C4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5895C" w14:textId="77777777" w:rsidR="00A87C90" w:rsidRDefault="00A87C90" w:rsidP="002C494C">
      <w:r>
        <w:separator/>
      </w:r>
    </w:p>
  </w:footnote>
  <w:footnote w:type="continuationSeparator" w:id="0">
    <w:p w14:paraId="474942B8" w14:textId="77777777" w:rsidR="00A87C90" w:rsidRDefault="00A87C90" w:rsidP="002C4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1DC84" w14:textId="77777777" w:rsidR="002C494C" w:rsidRDefault="002C494C" w:rsidP="002C494C">
    <w:pPr>
      <w:framePr w:hSpace="141" w:wrap="around" w:vAnchor="text" w:hAnchor="page" w:x="1360" w:y="133"/>
    </w:pPr>
    <w:r>
      <w:object w:dxaOrig="497" w:dyaOrig="463" w14:anchorId="0147D9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8.2pt;height:50.4pt">
          <v:imagedata r:id="rId1" o:title=""/>
        </v:shape>
        <o:OLEObject Type="Embed" ProgID="Msxml2.SAXXMLReader.6.0" ShapeID="_x0000_i1025" DrawAspect="Content" ObjectID="_1827485824" r:id="rId2"/>
      </w:object>
    </w:r>
  </w:p>
  <w:p w14:paraId="1EF59237" w14:textId="77777777" w:rsidR="002C494C" w:rsidRDefault="002C494C" w:rsidP="003E4128">
    <w:pPr>
      <w:pStyle w:val="Yltunniste"/>
      <w:tabs>
        <w:tab w:val="clear" w:pos="4819"/>
        <w:tab w:val="clear" w:pos="9638"/>
      </w:tabs>
    </w:pPr>
  </w:p>
  <w:p w14:paraId="4DF70ECA" w14:textId="77777777" w:rsidR="003B6E8B" w:rsidRDefault="002C494C" w:rsidP="003B6E8B">
    <w:pPr>
      <w:pStyle w:val="Yltunniste"/>
      <w:tabs>
        <w:tab w:val="clear" w:pos="4819"/>
        <w:tab w:val="clear" w:pos="9638"/>
      </w:tabs>
    </w:pPr>
    <w:r>
      <w:t>KUHMOISTEN KUNTA</w:t>
    </w:r>
    <w:r w:rsidR="003E4128">
      <w:tab/>
    </w:r>
    <w:r w:rsidR="003B6E8B">
      <w:tab/>
    </w:r>
    <w:r w:rsidR="003B6E8B">
      <w:tab/>
    </w:r>
    <w:r w:rsidR="003B6E8B">
      <w:tab/>
      <w:t xml:space="preserve">         </w:t>
    </w:r>
    <w:r w:rsidR="00410551">
      <w:fldChar w:fldCharType="begin"/>
    </w:r>
    <w:r w:rsidR="00410551">
      <w:instrText>PAGE   \* MERGEFORMAT</w:instrText>
    </w:r>
    <w:r w:rsidR="00410551">
      <w:fldChar w:fldCharType="separate"/>
    </w:r>
    <w:r w:rsidR="00410551">
      <w:rPr>
        <w:noProof/>
      </w:rPr>
      <w:t>2</w:t>
    </w:r>
    <w:r w:rsidR="00410551">
      <w:fldChar w:fldCharType="end"/>
    </w:r>
    <w:r w:rsidR="003E4128">
      <w:tab/>
    </w:r>
    <w:r w:rsidR="003E4128">
      <w:tab/>
    </w:r>
    <w:r w:rsidR="003E4128">
      <w:tab/>
    </w:r>
    <w:r w:rsidR="003B6E8B">
      <w:t xml:space="preserve"> </w:t>
    </w:r>
  </w:p>
  <w:p w14:paraId="19FF27D0" w14:textId="4D8EB46A" w:rsidR="002C494C" w:rsidRDefault="003E4128" w:rsidP="003B6E8B">
    <w:pPr>
      <w:pStyle w:val="Yltunniste"/>
      <w:tabs>
        <w:tab w:val="clear" w:pos="4819"/>
        <w:tab w:val="clear" w:pos="9638"/>
      </w:tabs>
    </w:pPr>
    <w:r>
      <w:t>NUORISOVALTUUSTO</w:t>
    </w:r>
    <w:r w:rsidR="003B6E8B">
      <w:tab/>
    </w:r>
    <w:r w:rsidR="003B6E8B">
      <w:tab/>
    </w:r>
    <w:r w:rsidR="003B6E8B">
      <w:tab/>
    </w:r>
    <w:r w:rsidR="00CB1778">
      <w:t>7</w:t>
    </w:r>
    <w:r w:rsidR="003B6E8B">
      <w:t>/202</w:t>
    </w:r>
    <w:r w:rsidR="00AE3AD7">
      <w:t>5</w:t>
    </w:r>
  </w:p>
  <w:p w14:paraId="6CA71487" w14:textId="77777777" w:rsidR="002C494C" w:rsidRDefault="002C494C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74B2"/>
    <w:multiLevelType w:val="multilevel"/>
    <w:tmpl w:val="362E0E84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30AA2B07"/>
    <w:multiLevelType w:val="multilevel"/>
    <w:tmpl w:val="9CC48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419058850">
    <w:abstractNumId w:val="1"/>
  </w:num>
  <w:num w:numId="2" w16cid:durableId="830364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83A"/>
    <w:rsid w:val="000059A4"/>
    <w:rsid w:val="000124D9"/>
    <w:rsid w:val="00034FE7"/>
    <w:rsid w:val="00060B52"/>
    <w:rsid w:val="00064C1E"/>
    <w:rsid w:val="000C4BF4"/>
    <w:rsid w:val="000D7D2D"/>
    <w:rsid w:val="000F6096"/>
    <w:rsid w:val="001143E7"/>
    <w:rsid w:val="00121A63"/>
    <w:rsid w:val="00126702"/>
    <w:rsid w:val="00155360"/>
    <w:rsid w:val="00161734"/>
    <w:rsid w:val="00187F27"/>
    <w:rsid w:val="0019643E"/>
    <w:rsid w:val="001A6AD7"/>
    <w:rsid w:val="002143AC"/>
    <w:rsid w:val="00215129"/>
    <w:rsid w:val="002453E5"/>
    <w:rsid w:val="00283906"/>
    <w:rsid w:val="00296C1C"/>
    <w:rsid w:val="002C494C"/>
    <w:rsid w:val="002D0A0B"/>
    <w:rsid w:val="003045A2"/>
    <w:rsid w:val="00320335"/>
    <w:rsid w:val="003443CE"/>
    <w:rsid w:val="00355362"/>
    <w:rsid w:val="00365264"/>
    <w:rsid w:val="003B3FE6"/>
    <w:rsid w:val="003B45B2"/>
    <w:rsid w:val="003B6E8B"/>
    <w:rsid w:val="003E4128"/>
    <w:rsid w:val="00410551"/>
    <w:rsid w:val="00426C38"/>
    <w:rsid w:val="0044760C"/>
    <w:rsid w:val="00450E8E"/>
    <w:rsid w:val="00467DF0"/>
    <w:rsid w:val="00474A22"/>
    <w:rsid w:val="004D49D3"/>
    <w:rsid w:val="004E4267"/>
    <w:rsid w:val="00504F78"/>
    <w:rsid w:val="00592BD0"/>
    <w:rsid w:val="005C43F1"/>
    <w:rsid w:val="005C62F8"/>
    <w:rsid w:val="005C6A57"/>
    <w:rsid w:val="005D0958"/>
    <w:rsid w:val="006413D7"/>
    <w:rsid w:val="00641501"/>
    <w:rsid w:val="00667356"/>
    <w:rsid w:val="0068750D"/>
    <w:rsid w:val="00687C71"/>
    <w:rsid w:val="00693D22"/>
    <w:rsid w:val="006968FE"/>
    <w:rsid w:val="006A4EE6"/>
    <w:rsid w:val="006B0648"/>
    <w:rsid w:val="007170E7"/>
    <w:rsid w:val="00737ADF"/>
    <w:rsid w:val="007633DA"/>
    <w:rsid w:val="007F1BA0"/>
    <w:rsid w:val="00803EAA"/>
    <w:rsid w:val="00830D2B"/>
    <w:rsid w:val="00860FD5"/>
    <w:rsid w:val="0089725D"/>
    <w:rsid w:val="0089743A"/>
    <w:rsid w:val="008B2D24"/>
    <w:rsid w:val="008C020B"/>
    <w:rsid w:val="008C2843"/>
    <w:rsid w:val="008C3FD3"/>
    <w:rsid w:val="00900EE6"/>
    <w:rsid w:val="00904E23"/>
    <w:rsid w:val="00906C6A"/>
    <w:rsid w:val="00916582"/>
    <w:rsid w:val="00927245"/>
    <w:rsid w:val="0096764F"/>
    <w:rsid w:val="00975E1C"/>
    <w:rsid w:val="009B3706"/>
    <w:rsid w:val="009C1B46"/>
    <w:rsid w:val="009D3E7F"/>
    <w:rsid w:val="009D7160"/>
    <w:rsid w:val="00A00DCC"/>
    <w:rsid w:val="00A20391"/>
    <w:rsid w:val="00A5603C"/>
    <w:rsid w:val="00A653C9"/>
    <w:rsid w:val="00A87C90"/>
    <w:rsid w:val="00AE3AD7"/>
    <w:rsid w:val="00B166B5"/>
    <w:rsid w:val="00B41214"/>
    <w:rsid w:val="00B4420C"/>
    <w:rsid w:val="00B731EF"/>
    <w:rsid w:val="00B84662"/>
    <w:rsid w:val="00BA1B0A"/>
    <w:rsid w:val="00C03106"/>
    <w:rsid w:val="00C30C77"/>
    <w:rsid w:val="00C56620"/>
    <w:rsid w:val="00C840C6"/>
    <w:rsid w:val="00C90F5B"/>
    <w:rsid w:val="00C95FB7"/>
    <w:rsid w:val="00CB1778"/>
    <w:rsid w:val="00CB485C"/>
    <w:rsid w:val="00CC0621"/>
    <w:rsid w:val="00CE383A"/>
    <w:rsid w:val="00D10DB7"/>
    <w:rsid w:val="00D2242B"/>
    <w:rsid w:val="00D253F6"/>
    <w:rsid w:val="00D84EBC"/>
    <w:rsid w:val="00D966A0"/>
    <w:rsid w:val="00DD72DB"/>
    <w:rsid w:val="00E01E87"/>
    <w:rsid w:val="00E03AA6"/>
    <w:rsid w:val="00E2649A"/>
    <w:rsid w:val="00E30E71"/>
    <w:rsid w:val="00E35F99"/>
    <w:rsid w:val="00E67B19"/>
    <w:rsid w:val="00E74123"/>
    <w:rsid w:val="00E74AA2"/>
    <w:rsid w:val="00E83195"/>
    <w:rsid w:val="00EA240C"/>
    <w:rsid w:val="00EB511D"/>
    <w:rsid w:val="00EC6380"/>
    <w:rsid w:val="00ED38C2"/>
    <w:rsid w:val="00F1585D"/>
    <w:rsid w:val="00F40360"/>
    <w:rsid w:val="00F51B80"/>
    <w:rsid w:val="00F66CA1"/>
    <w:rsid w:val="00F71929"/>
    <w:rsid w:val="00F80AF1"/>
    <w:rsid w:val="00F84222"/>
    <w:rsid w:val="00FD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AB68F51"/>
  <w14:defaultImageDpi w14:val="0"/>
  <w15:docId w15:val="{9B0C8C0A-4B9A-455A-827D-1B5C5F26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rsid w:val="00830D2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74A22"/>
    <w:rPr>
      <w:rFonts w:cs="Times New Roman"/>
      <w:color w:val="0000FF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locked/>
    <w:rsid w:val="002C494C"/>
    <w:rPr>
      <w:rFonts w:ascii="Arial" w:hAnsi="Arial" w:cs="Times New Roman"/>
      <w:sz w:val="24"/>
    </w:rPr>
  </w:style>
  <w:style w:type="paragraph" w:styleId="Alatunniste">
    <w:name w:val="footer"/>
    <w:basedOn w:val="Normaali"/>
    <w:link w:val="AlatunnisteChar"/>
    <w:uiPriority w:val="99"/>
    <w:unhideWhenUsed/>
    <w:rsid w:val="002C494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locked/>
    <w:rsid w:val="002C494C"/>
    <w:rPr>
      <w:rFonts w:ascii="Arial" w:hAnsi="Arial" w:cs="Times New Roman"/>
      <w:sz w:val="24"/>
    </w:rPr>
  </w:style>
  <w:style w:type="paragraph" w:styleId="Luettelokappale">
    <w:name w:val="List Paragraph"/>
    <w:basedOn w:val="Normaali"/>
    <w:uiPriority w:val="34"/>
    <w:qFormat/>
    <w:rsid w:val="00AE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WINWORD\MALLIT\KUNT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0D2D3-ABE7-46E3-BF6F-4ECC3BB83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KUNTA.DOT</Template>
  <TotalTime>1</TotalTime>
  <Pages>2</Pages>
  <Words>274</Words>
  <Characters>2227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Leena Lahti</dc:creator>
  <cp:keywords/>
  <dc:description/>
  <cp:lastModifiedBy>Satu Forsberg</cp:lastModifiedBy>
  <cp:revision>2</cp:revision>
  <cp:lastPrinted>2011-04-11T06:06:00Z</cp:lastPrinted>
  <dcterms:created xsi:type="dcterms:W3CDTF">2025-12-17T12:11:00Z</dcterms:created>
  <dcterms:modified xsi:type="dcterms:W3CDTF">2025-12-17T12:11:00Z</dcterms:modified>
</cp:coreProperties>
</file>