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A2C78" w14:textId="77777777" w:rsidR="00410551" w:rsidRDefault="00410551" w:rsidP="003E4128"/>
    <w:p w14:paraId="63F4A3BC" w14:textId="1A02E155" w:rsidR="00AE3AD7" w:rsidRDefault="00AE3AD7" w:rsidP="00AE3AD7">
      <w:r>
        <w:t xml:space="preserve">Aika: </w:t>
      </w:r>
      <w:r w:rsidR="00435E5E">
        <w:t>tiistai</w:t>
      </w:r>
      <w:r w:rsidRPr="00803EAA">
        <w:t xml:space="preserve"> </w:t>
      </w:r>
      <w:r w:rsidR="00435E5E">
        <w:t>3</w:t>
      </w:r>
      <w:r>
        <w:t>.</w:t>
      </w:r>
      <w:r w:rsidR="002143AC">
        <w:t>2</w:t>
      </w:r>
      <w:r>
        <w:t>.202</w:t>
      </w:r>
      <w:r w:rsidR="00435E5E">
        <w:t>6</w:t>
      </w:r>
      <w:r>
        <w:t xml:space="preserve"> klo 17.00    </w:t>
      </w:r>
    </w:p>
    <w:p w14:paraId="63EE0BCF" w14:textId="77777777" w:rsidR="00AE3AD7" w:rsidRDefault="00AE3AD7" w:rsidP="00AE3AD7"/>
    <w:p w14:paraId="3E47DF50" w14:textId="4BE7795D" w:rsidR="00AE3AD7" w:rsidRDefault="00AE3AD7" w:rsidP="00AE3AD7">
      <w:r>
        <w:t xml:space="preserve">Paikka: </w:t>
      </w:r>
      <w:r w:rsidR="00435E5E">
        <w:t>Valtuustosali</w:t>
      </w:r>
      <w:r>
        <w:t xml:space="preserve"> </w:t>
      </w:r>
    </w:p>
    <w:p w14:paraId="664ED51B" w14:textId="77777777" w:rsidR="00AE3AD7" w:rsidRDefault="00AE3AD7" w:rsidP="00AE3AD7"/>
    <w:p w14:paraId="108D2D8C" w14:textId="6DBB02D8" w:rsidR="00AE3AD7" w:rsidRDefault="00AE3AD7" w:rsidP="00AE3AD7">
      <w:r>
        <w:t xml:space="preserve">Paikalla:  </w:t>
      </w:r>
    </w:p>
    <w:p w14:paraId="41B1461F" w14:textId="2876365C" w:rsidR="00AE3AD7" w:rsidRDefault="00AE3AD7" w:rsidP="00AE3AD7">
      <w:r>
        <w:t xml:space="preserve">Reetta Unnaslahti  </w:t>
      </w:r>
    </w:p>
    <w:p w14:paraId="38F8868C" w14:textId="5A103F50" w:rsidR="00AE3AD7" w:rsidRDefault="00AE3AD7" w:rsidP="00AE3AD7">
      <w:r>
        <w:t xml:space="preserve">Saku Käyrä </w:t>
      </w:r>
    </w:p>
    <w:p w14:paraId="2C325C1D" w14:textId="3C59BC60" w:rsidR="00AE3AD7" w:rsidRDefault="00AE3AD7" w:rsidP="00AE3AD7">
      <w:r>
        <w:t xml:space="preserve">Ilmari Huusko </w:t>
      </w:r>
    </w:p>
    <w:p w14:paraId="0250E528" w14:textId="599C8052" w:rsidR="00AE3AD7" w:rsidRDefault="00AE3AD7" w:rsidP="00AE3AD7">
      <w:r>
        <w:t xml:space="preserve">Saaga Mattila </w:t>
      </w:r>
    </w:p>
    <w:p w14:paraId="1BADA2DA" w14:textId="63F3B4A3" w:rsidR="00AE3AD7" w:rsidRDefault="00AE3AD7" w:rsidP="00AE3AD7">
      <w:r>
        <w:t xml:space="preserve">Henna </w:t>
      </w:r>
      <w:proofErr w:type="spellStart"/>
      <w:r>
        <w:t>Urpunen</w:t>
      </w:r>
      <w:proofErr w:type="spellEnd"/>
      <w:r>
        <w:t xml:space="preserve"> </w:t>
      </w:r>
    </w:p>
    <w:p w14:paraId="04E4FDB9" w14:textId="1765ABCE" w:rsidR="00AE3AD7" w:rsidRDefault="00AE3AD7" w:rsidP="00AE3AD7">
      <w:r>
        <w:t xml:space="preserve">Kasperi Järvenpää </w:t>
      </w:r>
    </w:p>
    <w:p w14:paraId="069D6203" w14:textId="28535258" w:rsidR="00C30C77" w:rsidRDefault="00C30C77" w:rsidP="00AE3AD7">
      <w:r>
        <w:t xml:space="preserve">Ella </w:t>
      </w:r>
      <w:proofErr w:type="spellStart"/>
      <w:r>
        <w:t>Sarkki</w:t>
      </w:r>
      <w:proofErr w:type="spellEnd"/>
    </w:p>
    <w:p w14:paraId="22FBE60A" w14:textId="327CC877" w:rsidR="00AE3AD7" w:rsidRDefault="00AE3AD7" w:rsidP="00AE3AD7">
      <w:r>
        <w:t xml:space="preserve">Jimi Kauppinen </w:t>
      </w:r>
    </w:p>
    <w:p w14:paraId="1A29A9C1" w14:textId="782353C5" w:rsidR="00AE3AD7" w:rsidRDefault="00AE3AD7" w:rsidP="00AE3AD7">
      <w:r>
        <w:t xml:space="preserve">Mikael Koli </w:t>
      </w:r>
    </w:p>
    <w:p w14:paraId="0BA45787" w14:textId="7E51A4E6" w:rsidR="00AE3AD7" w:rsidRDefault="00AE3AD7" w:rsidP="00AE3AD7">
      <w:r>
        <w:t xml:space="preserve">Mira </w:t>
      </w:r>
      <w:proofErr w:type="spellStart"/>
      <w:r>
        <w:t>Teivaanmäki</w:t>
      </w:r>
      <w:proofErr w:type="spellEnd"/>
      <w:r>
        <w:t xml:space="preserve"> </w:t>
      </w:r>
    </w:p>
    <w:p w14:paraId="3ABE9DC0" w14:textId="77777777" w:rsidR="00AE3AD7" w:rsidRDefault="00AE3AD7" w:rsidP="00AE3AD7">
      <w:r>
        <w:t xml:space="preserve">Ruben Seppälä </w:t>
      </w:r>
    </w:p>
    <w:p w14:paraId="45FF81DF" w14:textId="77777777" w:rsidR="00AE3AD7" w:rsidRDefault="00AE3AD7" w:rsidP="00AE3AD7"/>
    <w:p w14:paraId="76262FEF" w14:textId="77777777" w:rsidR="00AE3AD7" w:rsidRDefault="00AE3AD7" w:rsidP="00AE3AD7">
      <w:r>
        <w:t xml:space="preserve">Paikalla oli myös </w:t>
      </w:r>
      <w:proofErr w:type="spellStart"/>
      <w:r>
        <w:t>nuoriso-ohjaaja</w:t>
      </w:r>
      <w:proofErr w:type="spellEnd"/>
      <w:r>
        <w:t xml:space="preserve"> Satu Forsberg.  </w:t>
      </w:r>
    </w:p>
    <w:p w14:paraId="72749B86" w14:textId="77777777" w:rsidR="007170E7" w:rsidRDefault="007170E7" w:rsidP="00AE3AD7"/>
    <w:p w14:paraId="3209E18E" w14:textId="77777777" w:rsidR="00AE3AD7" w:rsidRDefault="00AE3AD7" w:rsidP="00AE3AD7"/>
    <w:p w14:paraId="45192789" w14:textId="040FA6A2" w:rsidR="00AE3AD7" w:rsidRDefault="00AE3AD7" w:rsidP="00AE3AD7">
      <w:pPr>
        <w:pStyle w:val="Luettelokappale"/>
        <w:numPr>
          <w:ilvl w:val="0"/>
          <w:numId w:val="1"/>
        </w:numPr>
      </w:pPr>
      <w:r>
        <w:t>Puheenjohtaja avasi kokouksen klo 17.</w:t>
      </w:r>
      <w:r w:rsidR="001F22DC">
        <w:t>1</w:t>
      </w:r>
      <w:r w:rsidR="009B3D25">
        <w:t>7</w:t>
      </w:r>
      <w:r>
        <w:t xml:space="preserve">. </w:t>
      </w:r>
    </w:p>
    <w:p w14:paraId="02BA7014" w14:textId="77777777" w:rsidR="002143AC" w:rsidRDefault="002143AC" w:rsidP="002143AC">
      <w:pPr>
        <w:pStyle w:val="Luettelokappale"/>
      </w:pPr>
    </w:p>
    <w:p w14:paraId="7C20E09E" w14:textId="044AB634" w:rsidR="002143AC" w:rsidRDefault="00AE3AD7" w:rsidP="002143AC">
      <w:pPr>
        <w:pStyle w:val="Luettelokappale"/>
        <w:numPr>
          <w:ilvl w:val="0"/>
          <w:numId w:val="1"/>
        </w:numPr>
      </w:pPr>
      <w:r>
        <w:t>Kokous todettiin lailliseksi ja päätösvaltaiseksi</w:t>
      </w:r>
      <w:r w:rsidR="00E30E71">
        <w:t xml:space="preserve">. </w:t>
      </w:r>
    </w:p>
    <w:p w14:paraId="4F52BC48" w14:textId="77777777" w:rsidR="00E30E71" w:rsidRDefault="00E30E71" w:rsidP="00E30E71"/>
    <w:p w14:paraId="02A522EB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Kävimme viimeisimmän kokouksen muistion läpi.   </w:t>
      </w:r>
    </w:p>
    <w:p w14:paraId="14393DCE" w14:textId="77777777" w:rsidR="00AE3AD7" w:rsidRDefault="00AE3AD7" w:rsidP="00AE3AD7">
      <w:pPr>
        <w:pStyle w:val="Luettelokappale"/>
      </w:pPr>
    </w:p>
    <w:p w14:paraId="2231B7CE" w14:textId="14608F76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Muistiontarkastajiksi valittiin </w:t>
      </w:r>
      <w:r w:rsidR="004C4967">
        <w:t>Ilmari Huusko ja Saaga Mattila</w:t>
      </w:r>
      <w:r w:rsidR="00F51B80">
        <w:t xml:space="preserve">. </w:t>
      </w:r>
    </w:p>
    <w:p w14:paraId="6865158D" w14:textId="77777777" w:rsidR="00AE3AD7" w:rsidRDefault="00AE3AD7" w:rsidP="00AE3AD7">
      <w:pPr>
        <w:pStyle w:val="Luettelokappale"/>
      </w:pPr>
    </w:p>
    <w:p w14:paraId="5D7A7532" w14:textId="68AE2ED2" w:rsidR="00AE3AD7" w:rsidRDefault="00AE3AD7" w:rsidP="00AE3AD7">
      <w:pPr>
        <w:pStyle w:val="Luettelokappale"/>
        <w:numPr>
          <w:ilvl w:val="0"/>
          <w:numId w:val="1"/>
        </w:numPr>
      </w:pPr>
      <w:r w:rsidRPr="00283906">
        <w:t xml:space="preserve">Hyväksyimme kokouksen </w:t>
      </w:r>
      <w:r>
        <w:t>työjärjestyksen. </w:t>
      </w:r>
    </w:p>
    <w:p w14:paraId="61BA31E3" w14:textId="77777777" w:rsidR="006F63D6" w:rsidRDefault="006F63D6" w:rsidP="00AE3AD7">
      <w:pPr>
        <w:pStyle w:val="Luettelokappale"/>
      </w:pPr>
    </w:p>
    <w:p w14:paraId="7C09971E" w14:textId="6FA9B790" w:rsidR="006F63D6" w:rsidRDefault="00A60860" w:rsidP="006F63D6">
      <w:pPr>
        <w:pStyle w:val="Luettelokappale"/>
        <w:numPr>
          <w:ilvl w:val="0"/>
          <w:numId w:val="1"/>
        </w:numPr>
      </w:pPr>
      <w:proofErr w:type="spellStart"/>
      <w:r>
        <w:t>Nuvan</w:t>
      </w:r>
      <w:proofErr w:type="spellEnd"/>
      <w:r>
        <w:t xml:space="preserve"> toimintakertomus: </w:t>
      </w:r>
      <w:r w:rsidR="00461D67">
        <w:t>Kävimme toimintakertomuksen läpi</w:t>
      </w:r>
      <w:r w:rsidR="00122E4B">
        <w:t xml:space="preserve"> ja </w:t>
      </w:r>
      <w:r w:rsidR="00D1707A">
        <w:t>lähetämme sen sivistys</w:t>
      </w:r>
      <w:r w:rsidR="004C4967">
        <w:t>toimenjohtajalle</w:t>
      </w:r>
      <w:r w:rsidR="00D1707A">
        <w:t xml:space="preserve">. </w:t>
      </w:r>
    </w:p>
    <w:p w14:paraId="32762175" w14:textId="77777777" w:rsidR="00A60860" w:rsidRDefault="00A60860" w:rsidP="00A60860">
      <w:pPr>
        <w:pStyle w:val="Luettelokappale"/>
      </w:pPr>
    </w:p>
    <w:p w14:paraId="00585C99" w14:textId="6A0EFAB8" w:rsidR="00320F98" w:rsidRDefault="00A60860" w:rsidP="00320F98">
      <w:pPr>
        <w:pStyle w:val="Luettelokappale"/>
        <w:numPr>
          <w:ilvl w:val="0"/>
          <w:numId w:val="1"/>
        </w:numPr>
      </w:pPr>
      <w:r w:rsidRPr="00803EAA">
        <w:t xml:space="preserve">Mikä vituttaa -ilta: </w:t>
      </w:r>
      <w:r w:rsidR="002B2786">
        <w:t xml:space="preserve">Reetta kertoi </w:t>
      </w:r>
      <w:r w:rsidR="00BC60B5">
        <w:t xml:space="preserve">illasta ja tuloksista. </w:t>
      </w:r>
      <w:r w:rsidR="00685E3C">
        <w:t>Käsiteltiin lisää muissa asioissa.</w:t>
      </w:r>
    </w:p>
    <w:p w14:paraId="5362A2C2" w14:textId="77777777" w:rsidR="002B2786" w:rsidRDefault="002B2786" w:rsidP="002B2786"/>
    <w:p w14:paraId="5560DF03" w14:textId="22606777" w:rsidR="00320F98" w:rsidRDefault="00320F98" w:rsidP="00A60860">
      <w:pPr>
        <w:pStyle w:val="Luettelokappale"/>
        <w:numPr>
          <w:ilvl w:val="0"/>
          <w:numId w:val="1"/>
        </w:numPr>
      </w:pPr>
      <w:r>
        <w:t xml:space="preserve">Markkinointivideo: </w:t>
      </w:r>
      <w:r w:rsidR="0072757D">
        <w:t xml:space="preserve">Keskustelimme videoon osallistumisesta ja </w:t>
      </w:r>
      <w:r w:rsidR="00956DB0">
        <w:t xml:space="preserve">mahdollisista osallistujista. </w:t>
      </w:r>
      <w:r w:rsidR="00F636F3">
        <w:t>Ilmari, Reetta ja Ella ovat ainakin kiinnostuneita</w:t>
      </w:r>
      <w:r w:rsidR="00737C28">
        <w:t xml:space="preserve">, Saaga vie tiedon ilmoittautuneista eteenpäin. </w:t>
      </w:r>
    </w:p>
    <w:p w14:paraId="64F01A23" w14:textId="77777777" w:rsidR="00A60860" w:rsidRDefault="00A60860" w:rsidP="00A60860"/>
    <w:p w14:paraId="2A72102A" w14:textId="3A690E7B" w:rsidR="00AE3AD7" w:rsidRDefault="00D2242B" w:rsidP="00AE3AD7">
      <w:pPr>
        <w:pStyle w:val="Luettelokappale"/>
        <w:numPr>
          <w:ilvl w:val="0"/>
          <w:numId w:val="1"/>
        </w:numPr>
      </w:pPr>
      <w:r>
        <w:t>Lukiolaisten hammaslääkäripalvelut</w:t>
      </w:r>
      <w:r w:rsidR="00E35F99">
        <w:t xml:space="preserve">: </w:t>
      </w:r>
      <w:r w:rsidR="004C4967">
        <w:t>Pohdimme kyselyyn tulevia kysymyksiä yhdessä, mutta lopullisen kyselyn muotoilee Saaga. Päätimme myös kysellä</w:t>
      </w:r>
      <w:r w:rsidR="00051D71">
        <w:t xml:space="preserve"> muiden </w:t>
      </w:r>
      <w:proofErr w:type="spellStart"/>
      <w:r w:rsidR="00051D71">
        <w:t>Pirhan</w:t>
      </w:r>
      <w:proofErr w:type="spellEnd"/>
      <w:r w:rsidR="00051D71">
        <w:t xml:space="preserve"> alla olevien </w:t>
      </w:r>
      <w:r w:rsidR="004C4967">
        <w:t xml:space="preserve">pienten </w:t>
      </w:r>
      <w:r w:rsidR="00051D71">
        <w:t>kuntien mielipiteitä hammaslääkäriasioista</w:t>
      </w:r>
      <w:r w:rsidR="00515940">
        <w:t xml:space="preserve">. </w:t>
      </w:r>
      <w:r w:rsidR="004C4967">
        <w:t>Kannanotto lähetetään sen valmistuttua sivistyslautakuntaan, alueellis</w:t>
      </w:r>
      <w:r w:rsidR="00685E3C">
        <w:t>e</w:t>
      </w:r>
      <w:r w:rsidR="004C4967">
        <w:t xml:space="preserve">en nuorisovaltuustoon ja mahdollisesti myös suoraan </w:t>
      </w:r>
      <w:proofErr w:type="spellStart"/>
      <w:r w:rsidR="004C4967">
        <w:t>Pirhaan</w:t>
      </w:r>
      <w:proofErr w:type="spellEnd"/>
      <w:r w:rsidR="004C4967">
        <w:t>.</w:t>
      </w:r>
    </w:p>
    <w:p w14:paraId="7A48BAEA" w14:textId="77777777" w:rsidR="005B3D77" w:rsidRDefault="005B3D77" w:rsidP="005B3D77"/>
    <w:p w14:paraId="4A026C21" w14:textId="5BB55B01" w:rsidR="00AE3AD7" w:rsidRDefault="00B84662" w:rsidP="00AE3AD7">
      <w:pPr>
        <w:pStyle w:val="Luettelokappale"/>
        <w:numPr>
          <w:ilvl w:val="0"/>
          <w:numId w:val="1"/>
        </w:numPr>
      </w:pPr>
      <w:r>
        <w:t>Lasten ja nuorten hyvinvointisuunnitelma</w:t>
      </w:r>
      <w:r w:rsidR="006A4EE6" w:rsidRPr="00803EAA">
        <w:t>:</w:t>
      </w:r>
      <w:r w:rsidR="00860FD5" w:rsidRPr="00803EAA">
        <w:t xml:space="preserve"> </w:t>
      </w:r>
      <w:r w:rsidR="00537152">
        <w:t>Osallistujat</w:t>
      </w:r>
      <w:r w:rsidR="00647E80">
        <w:t xml:space="preserve"> kertoi</w:t>
      </w:r>
      <w:r w:rsidR="00537152">
        <w:t>vat</w:t>
      </w:r>
      <w:r w:rsidR="00647E80">
        <w:t xml:space="preserve"> </w:t>
      </w:r>
      <w:r w:rsidR="00FB6E0A">
        <w:t>kokouksen kulusta</w:t>
      </w:r>
      <w:r w:rsidR="004C4967">
        <w:t xml:space="preserve"> ja kannustivat osallistumaan jatkossakin tällaisiin</w:t>
      </w:r>
      <w:r w:rsidR="00685E3C">
        <w:t>,</w:t>
      </w:r>
      <w:r w:rsidR="004C4967">
        <w:t xml:space="preserve"> jos mahdollisuus tulee.</w:t>
      </w:r>
    </w:p>
    <w:p w14:paraId="26C9BABC" w14:textId="77777777" w:rsidR="00FB6E0A" w:rsidRDefault="00FB6E0A" w:rsidP="00FB6E0A"/>
    <w:p w14:paraId="2B371991" w14:textId="51B10FB6" w:rsidR="00AE3AD7" w:rsidRPr="00803EAA" w:rsidRDefault="00AC5B12" w:rsidP="00AE3AD7">
      <w:pPr>
        <w:pStyle w:val="Luettelokappale"/>
        <w:numPr>
          <w:ilvl w:val="0"/>
          <w:numId w:val="1"/>
        </w:numPr>
      </w:pPr>
      <w:r>
        <w:lastRenderedPageBreak/>
        <w:t xml:space="preserve">Alueellisen </w:t>
      </w:r>
      <w:proofErr w:type="spellStart"/>
      <w:r>
        <w:t>nuvan</w:t>
      </w:r>
      <w:proofErr w:type="spellEnd"/>
      <w:r>
        <w:t xml:space="preserve"> jäsenvaihdoksen ilmoittaminen: </w:t>
      </w:r>
      <w:r w:rsidR="00FC4E46">
        <w:t xml:space="preserve">Jäsenvaihdos on ilmoitettu </w:t>
      </w:r>
      <w:r w:rsidR="004C4967">
        <w:t>14.1. mennessä.</w:t>
      </w:r>
      <w:r w:rsidR="00252150">
        <w:t xml:space="preserve"> </w:t>
      </w:r>
    </w:p>
    <w:p w14:paraId="6014B0EB" w14:textId="0C2ABC72" w:rsidR="000C59BF" w:rsidRDefault="000C59BF" w:rsidP="000C59BF"/>
    <w:p w14:paraId="0FCBF106" w14:textId="121E9480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Jaostojen ja lautakuntien kuulumiset: </w:t>
      </w:r>
    </w:p>
    <w:p w14:paraId="7EB37BC2" w14:textId="17E4367D" w:rsidR="00B731EF" w:rsidRDefault="00450E8E" w:rsidP="009504F4">
      <w:pPr>
        <w:pStyle w:val="Luettelokappale"/>
      </w:pPr>
      <w:r>
        <w:t xml:space="preserve">Henna kertoi </w:t>
      </w:r>
      <w:r w:rsidR="00737ADF">
        <w:t>teknisen</w:t>
      </w:r>
      <w:r w:rsidR="0068750D">
        <w:t xml:space="preserve"> </w:t>
      </w:r>
      <w:r w:rsidR="002D0A0B">
        <w:t>lautakunnan kokouksesta,</w:t>
      </w:r>
      <w:r w:rsidR="009504F4">
        <w:t xml:space="preserve"> Saku alueellisen nuorisovaltuuston kokouksesta</w:t>
      </w:r>
      <w:r w:rsidR="00964A4D">
        <w:t xml:space="preserve">. </w:t>
      </w:r>
    </w:p>
    <w:p w14:paraId="70364A55" w14:textId="77777777" w:rsidR="006B0648" w:rsidRDefault="006B0648" w:rsidP="00B731EF"/>
    <w:p w14:paraId="2B29D569" w14:textId="77777777" w:rsidR="006B0648" w:rsidRDefault="006B0648" w:rsidP="00B731EF"/>
    <w:p w14:paraId="681641F0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Muut asiat:   </w:t>
      </w:r>
    </w:p>
    <w:p w14:paraId="38EC94EA" w14:textId="77777777" w:rsidR="00AE3AD7" w:rsidRDefault="00AE3AD7" w:rsidP="00AE3AD7">
      <w:pPr>
        <w:pStyle w:val="Luettelokappale"/>
      </w:pPr>
    </w:p>
    <w:p w14:paraId="2B52D896" w14:textId="262AD418" w:rsidR="00AE3AD7" w:rsidRDefault="00AE3AD7" w:rsidP="00BF3E06">
      <w:pPr>
        <w:pStyle w:val="Luettelokappale"/>
      </w:pPr>
      <w:r>
        <w:t>11.1</w:t>
      </w:r>
      <w:r w:rsidR="00BF3E06">
        <w:t>. Kannanotto koulun sisäiseen palautteeseen</w:t>
      </w:r>
      <w:r w:rsidR="00A11EBA">
        <w:t xml:space="preserve">, opiskelijoiden oikeus antaa palautetta: </w:t>
      </w:r>
      <w:r w:rsidR="00955DFB">
        <w:t xml:space="preserve">Reetta kirjoittaa </w:t>
      </w:r>
      <w:r w:rsidR="004C4967">
        <w:t>rehtorille pyynnön muistuttaa opiskelijoita heidän oikeuksistaan palautteenantamiseen yms. Myös uudesta lukiolaisille luva</w:t>
      </w:r>
      <w:r w:rsidR="00685E3C">
        <w:t>tus</w:t>
      </w:r>
      <w:r w:rsidR="004C4967">
        <w:t xml:space="preserve">ta </w:t>
      </w:r>
      <w:r w:rsidR="00685E3C">
        <w:t xml:space="preserve">uudesta </w:t>
      </w:r>
      <w:r w:rsidR="004C4967">
        <w:t xml:space="preserve">tilasta olisi hyvä muistuttaa. </w:t>
      </w:r>
    </w:p>
    <w:p w14:paraId="4E905C83" w14:textId="77777777" w:rsidR="00A11EBA" w:rsidRPr="00283906" w:rsidRDefault="00A11EBA" w:rsidP="00BF3E06">
      <w:pPr>
        <w:pStyle w:val="Luettelokappale"/>
      </w:pPr>
    </w:p>
    <w:p w14:paraId="73121D0A" w14:textId="755B3FB7" w:rsidR="002453E5" w:rsidRDefault="00AE3AD7" w:rsidP="002453E5">
      <w:pPr>
        <w:ind w:left="720"/>
      </w:pPr>
      <w:r>
        <w:t>11.2</w:t>
      </w:r>
      <w:r w:rsidRPr="00803EAA">
        <w:t xml:space="preserve">. </w:t>
      </w:r>
      <w:r w:rsidR="000625BC">
        <w:t>Asta-messujen tunnelmat</w:t>
      </w:r>
      <w:r w:rsidR="00685E3C">
        <w:t>: Oltiin tyytyväisiä osallistumiseen ja myös tähän kehotettiin jatkossakin osallistumaan.</w:t>
      </w:r>
    </w:p>
    <w:p w14:paraId="6DFF8774" w14:textId="77777777" w:rsidR="000625BC" w:rsidRDefault="000625BC" w:rsidP="002453E5">
      <w:pPr>
        <w:ind w:left="720"/>
      </w:pPr>
    </w:p>
    <w:p w14:paraId="3274D7E4" w14:textId="384F413D" w:rsidR="000625BC" w:rsidRDefault="00E834FF" w:rsidP="000625BC">
      <w:pPr>
        <w:pStyle w:val="Luettelokappale"/>
        <w:numPr>
          <w:ilvl w:val="1"/>
          <w:numId w:val="2"/>
        </w:numPr>
      </w:pPr>
      <w:r>
        <w:t>Jäsenhaun tehostaminen:</w:t>
      </w:r>
      <w:r w:rsidR="00685E3C">
        <w:t xml:space="preserve"> Useampi jäsen on lähtemässä </w:t>
      </w:r>
      <w:proofErr w:type="spellStart"/>
      <w:r w:rsidR="00685E3C">
        <w:t>nuvasta</w:t>
      </w:r>
      <w:proofErr w:type="spellEnd"/>
      <w:r w:rsidR="00685E3C">
        <w:t xml:space="preserve"> viimeistään syksyyn mennessä. Sovittiin että olisi hyvä olla pysyviä mainoksia koululla </w:t>
      </w:r>
      <w:proofErr w:type="spellStart"/>
      <w:r w:rsidR="00685E3C">
        <w:t>nuvaan</w:t>
      </w:r>
      <w:proofErr w:type="spellEnd"/>
      <w:r w:rsidR="00685E3C">
        <w:t xml:space="preserve"> liittymisestä samoin somen puolella</w:t>
      </w:r>
      <w:r>
        <w:t>.</w:t>
      </w:r>
      <w:r w:rsidR="00685E3C">
        <w:t xml:space="preserve"> Myös luokissa käydään mainostamassa jossain vaiheessa.</w:t>
      </w:r>
      <w:r>
        <w:t xml:space="preserve"> </w:t>
      </w:r>
    </w:p>
    <w:p w14:paraId="2C1F517A" w14:textId="77777777" w:rsidR="00E834FF" w:rsidRDefault="00E834FF" w:rsidP="00E834FF">
      <w:pPr>
        <w:pStyle w:val="Luettelokappale"/>
        <w:ind w:left="1440"/>
      </w:pPr>
    </w:p>
    <w:p w14:paraId="73F3FAF6" w14:textId="21E8290D" w:rsidR="00E834FF" w:rsidRDefault="00E834FF" w:rsidP="000625BC">
      <w:pPr>
        <w:pStyle w:val="Luettelokappale"/>
        <w:numPr>
          <w:ilvl w:val="1"/>
          <w:numId w:val="2"/>
        </w:numPr>
      </w:pPr>
      <w:r>
        <w:t xml:space="preserve">Vesuri Oy: </w:t>
      </w:r>
      <w:r w:rsidR="00685E3C">
        <w:t>Saaga ottaa yhteyttä Lilja Järviseen ja pyytää tarkennusta asiaan</w:t>
      </w:r>
      <w:r>
        <w:t xml:space="preserve">. </w:t>
      </w:r>
    </w:p>
    <w:p w14:paraId="463F5029" w14:textId="77777777" w:rsidR="00E834FF" w:rsidRDefault="00E834FF" w:rsidP="00E834FF"/>
    <w:p w14:paraId="3126A04C" w14:textId="6FA29D86" w:rsidR="00E834FF" w:rsidRDefault="00E834FF" w:rsidP="000625BC">
      <w:pPr>
        <w:pStyle w:val="Luettelokappale"/>
        <w:numPr>
          <w:ilvl w:val="1"/>
          <w:numId w:val="2"/>
        </w:numPr>
      </w:pPr>
      <w:proofErr w:type="spellStart"/>
      <w:r>
        <w:t>Valtuustopadel</w:t>
      </w:r>
      <w:proofErr w:type="spellEnd"/>
      <w:r>
        <w:t xml:space="preserve">: Käsittelemme asian seuraavassa kokouksessa, kun se on ajankohtaisempi. </w:t>
      </w:r>
    </w:p>
    <w:p w14:paraId="20622487" w14:textId="77777777" w:rsidR="00E834FF" w:rsidRDefault="00E834FF" w:rsidP="00E834FF"/>
    <w:p w14:paraId="418FD476" w14:textId="627B8C52" w:rsidR="00BD4103" w:rsidRDefault="00E834FF" w:rsidP="00BD4103">
      <w:pPr>
        <w:pStyle w:val="Luettelokappale"/>
        <w:numPr>
          <w:ilvl w:val="1"/>
          <w:numId w:val="2"/>
        </w:numPr>
      </w:pPr>
      <w:r>
        <w:t>Puhee</w:t>
      </w:r>
      <w:r w:rsidR="00685E3C">
        <w:t>n</w:t>
      </w:r>
      <w:r>
        <w:t xml:space="preserve">johtajistoryhmän viesti: </w:t>
      </w:r>
      <w:r w:rsidR="00BD4103">
        <w:t xml:space="preserve">Reetta selvittää asiaa. </w:t>
      </w:r>
    </w:p>
    <w:p w14:paraId="0D3A7D71" w14:textId="77777777" w:rsidR="00BD4103" w:rsidRDefault="00BD4103" w:rsidP="00BD4103">
      <w:pPr>
        <w:pStyle w:val="Luettelokappale"/>
      </w:pPr>
    </w:p>
    <w:p w14:paraId="0EE1924E" w14:textId="77777777" w:rsidR="003B3FE6" w:rsidRDefault="003B3FE6" w:rsidP="003B3FE6"/>
    <w:p w14:paraId="62BA5129" w14:textId="787017BC" w:rsidR="0044760C" w:rsidRDefault="00AE3AD7" w:rsidP="0044760C">
      <w:pPr>
        <w:pStyle w:val="Luettelokappale"/>
        <w:numPr>
          <w:ilvl w:val="0"/>
          <w:numId w:val="2"/>
        </w:numPr>
      </w:pPr>
      <w:r>
        <w:t>Seuraava</w:t>
      </w:r>
      <w:r w:rsidR="00C56620">
        <w:t>n</w:t>
      </w:r>
      <w:r>
        <w:t xml:space="preserve"> koko</w:t>
      </w:r>
      <w:r w:rsidR="006413D7">
        <w:t>uksen</w:t>
      </w:r>
      <w:r>
        <w:t xml:space="preserve"> </w:t>
      </w:r>
      <w:r w:rsidR="006968FE">
        <w:t>ajankoh</w:t>
      </w:r>
      <w:r w:rsidR="00D253F6">
        <w:t xml:space="preserve">dan päätämme </w:t>
      </w:r>
      <w:proofErr w:type="spellStart"/>
      <w:r w:rsidR="00064C1E">
        <w:t>nuvan</w:t>
      </w:r>
      <w:proofErr w:type="spellEnd"/>
      <w:r w:rsidR="00064C1E">
        <w:t xml:space="preserve"> </w:t>
      </w:r>
      <w:r w:rsidR="00D253F6">
        <w:t xml:space="preserve">WhatsApp </w:t>
      </w:r>
      <w:r w:rsidR="00064C1E">
        <w:t xml:space="preserve">-ryhmässä. </w:t>
      </w:r>
    </w:p>
    <w:p w14:paraId="1CC9F546" w14:textId="77777777" w:rsidR="008C2843" w:rsidRDefault="008C2843" w:rsidP="008C2843">
      <w:pPr>
        <w:pStyle w:val="Luettelokappale"/>
        <w:ind w:left="530"/>
      </w:pPr>
    </w:p>
    <w:p w14:paraId="25F80401" w14:textId="0B251610" w:rsidR="00AE3AD7" w:rsidRDefault="00360111" w:rsidP="0044760C">
      <w:pPr>
        <w:pStyle w:val="Luettelokappale"/>
        <w:numPr>
          <w:ilvl w:val="0"/>
          <w:numId w:val="2"/>
        </w:numPr>
      </w:pPr>
      <w:r>
        <w:t>P</w:t>
      </w:r>
      <w:r w:rsidR="00AE3AD7">
        <w:t xml:space="preserve">uheenjohtaja päätti kokouksen klo </w:t>
      </w:r>
      <w:r w:rsidR="008C2843">
        <w:t>19</w:t>
      </w:r>
      <w:r w:rsidR="00AE3AD7">
        <w:t>.</w:t>
      </w:r>
      <w:r>
        <w:t>47</w:t>
      </w:r>
      <w:r w:rsidR="003B3FE6" w:rsidRPr="00803EAA">
        <w:t>.</w:t>
      </w:r>
    </w:p>
    <w:p w14:paraId="36BE7195" w14:textId="77777777" w:rsidR="00AE3AD7" w:rsidRDefault="00AE3AD7" w:rsidP="00AE3AD7"/>
    <w:p w14:paraId="1053B388" w14:textId="17D87EA4" w:rsidR="00AE3AD7" w:rsidRDefault="00AE3AD7" w:rsidP="00AE3AD7">
      <w:r>
        <w:t xml:space="preserve">  </w:t>
      </w:r>
    </w:p>
    <w:p w14:paraId="3E045BEB" w14:textId="4BEB74E7" w:rsidR="00AE3AD7" w:rsidRDefault="00AE3AD7" w:rsidP="00AE3AD7">
      <w:r>
        <w:t xml:space="preserve">       </w:t>
      </w:r>
    </w:p>
    <w:p w14:paraId="48471D5D" w14:textId="77777777" w:rsidR="00AE3AD7" w:rsidRDefault="00AE3AD7" w:rsidP="00AE3AD7">
      <w:r>
        <w:t>______________________</w:t>
      </w:r>
      <w:r>
        <w:tab/>
      </w:r>
      <w:r>
        <w:tab/>
        <w:t xml:space="preserve"> ______________________    </w:t>
      </w:r>
    </w:p>
    <w:p w14:paraId="6B3E4E33" w14:textId="77777777" w:rsidR="00AE3AD7" w:rsidRDefault="00AE3AD7" w:rsidP="00AE3AD7"/>
    <w:p w14:paraId="763E3CA1" w14:textId="0579FD4C" w:rsidR="00AE3AD7" w:rsidRDefault="00AE3AD7" w:rsidP="00AE3AD7">
      <w:r>
        <w:t xml:space="preserve">  Reetta Unnaslahti, puh.joht. </w:t>
      </w:r>
      <w:r>
        <w:tab/>
      </w:r>
      <w:r>
        <w:tab/>
        <w:t xml:space="preserve">Saku Käyrä, sihteeri </w:t>
      </w:r>
    </w:p>
    <w:p w14:paraId="4CA8EA71" w14:textId="77777777" w:rsidR="00AE3AD7" w:rsidRDefault="00AE3AD7" w:rsidP="00AE3AD7"/>
    <w:p w14:paraId="708BD555" w14:textId="3F34ED96" w:rsidR="00AE3AD7" w:rsidRDefault="00AE3AD7" w:rsidP="00AE3AD7">
      <w:r>
        <w:t>   </w:t>
      </w:r>
    </w:p>
    <w:p w14:paraId="3F84110B" w14:textId="61C8AC98" w:rsidR="00AE3AD7" w:rsidRDefault="00AE3AD7" w:rsidP="00AE3AD7">
      <w:r>
        <w:t>Muistion tark</w:t>
      </w:r>
      <w:r w:rsidR="00CB485C">
        <w:t>a</w:t>
      </w:r>
      <w:r>
        <w:t xml:space="preserve">stajat:    </w:t>
      </w:r>
    </w:p>
    <w:p w14:paraId="488EB3E1" w14:textId="77777777" w:rsidR="00AE3AD7" w:rsidRDefault="00AE3AD7" w:rsidP="00AE3AD7"/>
    <w:p w14:paraId="49289818" w14:textId="38727770" w:rsidR="00AE3AD7" w:rsidRDefault="00AE3AD7" w:rsidP="00AE3AD7">
      <w:r>
        <w:t xml:space="preserve">    </w:t>
      </w:r>
    </w:p>
    <w:p w14:paraId="355FB054" w14:textId="77777777" w:rsidR="00AE3AD7" w:rsidRDefault="00AE3AD7" w:rsidP="00AE3AD7">
      <w:r>
        <w:t xml:space="preserve"> ______________________ </w:t>
      </w:r>
      <w:r>
        <w:tab/>
      </w:r>
      <w:r>
        <w:tab/>
        <w:t xml:space="preserve">______________________    </w:t>
      </w:r>
    </w:p>
    <w:p w14:paraId="32FC57AA" w14:textId="77777777" w:rsidR="00AE3AD7" w:rsidRDefault="00AE3AD7" w:rsidP="00AE3AD7"/>
    <w:p w14:paraId="19D50E27" w14:textId="75698FB5" w:rsidR="00410551" w:rsidRDefault="00AE3AD7" w:rsidP="003E4128">
      <w:r>
        <w:t xml:space="preserve">  </w:t>
      </w:r>
      <w:r w:rsidR="00360111">
        <w:t>Ilmari Huusko</w:t>
      </w:r>
      <w:r>
        <w:tab/>
      </w:r>
      <w:r>
        <w:tab/>
      </w:r>
      <w:r w:rsidR="00360111">
        <w:tab/>
        <w:t>Saaga Mattila</w:t>
      </w:r>
    </w:p>
    <w:sectPr w:rsidR="00410551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DB1D" w14:textId="77777777" w:rsidR="00A87C90" w:rsidRDefault="00A87C90" w:rsidP="002C494C">
      <w:r>
        <w:separator/>
      </w:r>
    </w:p>
  </w:endnote>
  <w:endnote w:type="continuationSeparator" w:id="0">
    <w:p w14:paraId="27EEF444" w14:textId="77777777" w:rsidR="00A87C90" w:rsidRDefault="00A87C90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895C" w14:textId="77777777" w:rsidR="00A87C90" w:rsidRDefault="00A87C90" w:rsidP="002C494C">
      <w:r>
        <w:separator/>
      </w:r>
    </w:p>
  </w:footnote>
  <w:footnote w:type="continuationSeparator" w:id="0">
    <w:p w14:paraId="474942B8" w14:textId="77777777" w:rsidR="00A87C90" w:rsidRDefault="00A87C90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DC84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0147D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831710471" r:id="rId2"/>
      </w:object>
    </w:r>
  </w:p>
  <w:p w14:paraId="1EF59237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4DF70ECA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19FF27D0" w14:textId="0744E683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E369ED">
      <w:t>1</w:t>
    </w:r>
    <w:r w:rsidR="003B6E8B">
      <w:t>/202</w:t>
    </w:r>
    <w:r w:rsidR="00E369ED">
      <w:t>6</w:t>
    </w:r>
  </w:p>
  <w:p w14:paraId="6CA71487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4B2"/>
    <w:multiLevelType w:val="multilevel"/>
    <w:tmpl w:val="362E0E84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0AA2B07"/>
    <w:multiLevelType w:val="multilevel"/>
    <w:tmpl w:val="9CC4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419058850">
    <w:abstractNumId w:val="1"/>
  </w:num>
  <w:num w:numId="2" w16cid:durableId="8303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59A4"/>
    <w:rsid w:val="000124D9"/>
    <w:rsid w:val="00034FE7"/>
    <w:rsid w:val="00051D71"/>
    <w:rsid w:val="00060B52"/>
    <w:rsid w:val="000625BC"/>
    <w:rsid w:val="00064C1E"/>
    <w:rsid w:val="000C00D7"/>
    <w:rsid w:val="000C4BF4"/>
    <w:rsid w:val="000C59BF"/>
    <w:rsid w:val="000D7D2D"/>
    <w:rsid w:val="000F6096"/>
    <w:rsid w:val="001143E7"/>
    <w:rsid w:val="00121A63"/>
    <w:rsid w:val="00122E4B"/>
    <w:rsid w:val="00126702"/>
    <w:rsid w:val="00126BD0"/>
    <w:rsid w:val="00155360"/>
    <w:rsid w:val="00161734"/>
    <w:rsid w:val="0017170D"/>
    <w:rsid w:val="00187F27"/>
    <w:rsid w:val="0019643E"/>
    <w:rsid w:val="001A6AD7"/>
    <w:rsid w:val="001B5A65"/>
    <w:rsid w:val="001F22DC"/>
    <w:rsid w:val="002143AC"/>
    <w:rsid w:val="00215129"/>
    <w:rsid w:val="002453E5"/>
    <w:rsid w:val="00252150"/>
    <w:rsid w:val="00283906"/>
    <w:rsid w:val="00296C1C"/>
    <w:rsid w:val="002B2786"/>
    <w:rsid w:val="002C494C"/>
    <w:rsid w:val="002D0A0B"/>
    <w:rsid w:val="003045A2"/>
    <w:rsid w:val="00320335"/>
    <w:rsid w:val="00320F98"/>
    <w:rsid w:val="003443CE"/>
    <w:rsid w:val="00355362"/>
    <w:rsid w:val="00360111"/>
    <w:rsid w:val="00365264"/>
    <w:rsid w:val="003B3FE6"/>
    <w:rsid w:val="003B45B2"/>
    <w:rsid w:val="003B6E8B"/>
    <w:rsid w:val="003E4128"/>
    <w:rsid w:val="00410551"/>
    <w:rsid w:val="00426C38"/>
    <w:rsid w:val="00435E5E"/>
    <w:rsid w:val="0044760C"/>
    <w:rsid w:val="00450E8E"/>
    <w:rsid w:val="00461D67"/>
    <w:rsid w:val="00467DF0"/>
    <w:rsid w:val="00474A22"/>
    <w:rsid w:val="004C4967"/>
    <w:rsid w:val="004D49D3"/>
    <w:rsid w:val="004E4267"/>
    <w:rsid w:val="00504F78"/>
    <w:rsid w:val="00515940"/>
    <w:rsid w:val="00537152"/>
    <w:rsid w:val="00592BD0"/>
    <w:rsid w:val="005B3D77"/>
    <w:rsid w:val="005C43F1"/>
    <w:rsid w:val="005C62F8"/>
    <w:rsid w:val="005C6A57"/>
    <w:rsid w:val="005D0958"/>
    <w:rsid w:val="006413D7"/>
    <w:rsid w:val="00641501"/>
    <w:rsid w:val="00647E80"/>
    <w:rsid w:val="00667356"/>
    <w:rsid w:val="00685E3C"/>
    <w:rsid w:val="0068750D"/>
    <w:rsid w:val="00687C71"/>
    <w:rsid w:val="00693D22"/>
    <w:rsid w:val="006968FE"/>
    <w:rsid w:val="006A3ED7"/>
    <w:rsid w:val="006A4EE6"/>
    <w:rsid w:val="006B0648"/>
    <w:rsid w:val="006F63D6"/>
    <w:rsid w:val="007170E7"/>
    <w:rsid w:val="0072757D"/>
    <w:rsid w:val="00737ADF"/>
    <w:rsid w:val="00737C28"/>
    <w:rsid w:val="007633DA"/>
    <w:rsid w:val="007F1BA0"/>
    <w:rsid w:val="00803EAA"/>
    <w:rsid w:val="00830D2B"/>
    <w:rsid w:val="00860FD5"/>
    <w:rsid w:val="0089725D"/>
    <w:rsid w:val="0089743A"/>
    <w:rsid w:val="008B2D24"/>
    <w:rsid w:val="008C020B"/>
    <w:rsid w:val="008C2843"/>
    <w:rsid w:val="008C3FD3"/>
    <w:rsid w:val="008F73FE"/>
    <w:rsid w:val="00900EE6"/>
    <w:rsid w:val="00904E23"/>
    <w:rsid w:val="00906C6A"/>
    <w:rsid w:val="00916582"/>
    <w:rsid w:val="00927245"/>
    <w:rsid w:val="009504F4"/>
    <w:rsid w:val="00955DFB"/>
    <w:rsid w:val="00956DB0"/>
    <w:rsid w:val="00964A4D"/>
    <w:rsid w:val="0096764F"/>
    <w:rsid w:val="00975E1C"/>
    <w:rsid w:val="009B3706"/>
    <w:rsid w:val="009B3D25"/>
    <w:rsid w:val="009C1B46"/>
    <w:rsid w:val="009D3E7F"/>
    <w:rsid w:val="009D7160"/>
    <w:rsid w:val="009D7857"/>
    <w:rsid w:val="00A00DCC"/>
    <w:rsid w:val="00A11EBA"/>
    <w:rsid w:val="00A20391"/>
    <w:rsid w:val="00A5603C"/>
    <w:rsid w:val="00A60860"/>
    <w:rsid w:val="00A653C9"/>
    <w:rsid w:val="00A87C90"/>
    <w:rsid w:val="00AC5B12"/>
    <w:rsid w:val="00AE3AD7"/>
    <w:rsid w:val="00B166B5"/>
    <w:rsid w:val="00B41214"/>
    <w:rsid w:val="00B4420C"/>
    <w:rsid w:val="00B731EF"/>
    <w:rsid w:val="00B84662"/>
    <w:rsid w:val="00BA1B0A"/>
    <w:rsid w:val="00BC60B5"/>
    <w:rsid w:val="00BD4103"/>
    <w:rsid w:val="00BF3E06"/>
    <w:rsid w:val="00C03106"/>
    <w:rsid w:val="00C30C77"/>
    <w:rsid w:val="00C56620"/>
    <w:rsid w:val="00C840C6"/>
    <w:rsid w:val="00C90F5B"/>
    <w:rsid w:val="00C95FB7"/>
    <w:rsid w:val="00CB1778"/>
    <w:rsid w:val="00CB485C"/>
    <w:rsid w:val="00CC0621"/>
    <w:rsid w:val="00CE383A"/>
    <w:rsid w:val="00D10DB7"/>
    <w:rsid w:val="00D1707A"/>
    <w:rsid w:val="00D2024F"/>
    <w:rsid w:val="00D2242B"/>
    <w:rsid w:val="00D253F6"/>
    <w:rsid w:val="00D84EBC"/>
    <w:rsid w:val="00D966A0"/>
    <w:rsid w:val="00DA36A4"/>
    <w:rsid w:val="00DD72DB"/>
    <w:rsid w:val="00E01E87"/>
    <w:rsid w:val="00E03AA6"/>
    <w:rsid w:val="00E2649A"/>
    <w:rsid w:val="00E30E71"/>
    <w:rsid w:val="00E35F99"/>
    <w:rsid w:val="00E369ED"/>
    <w:rsid w:val="00E67B19"/>
    <w:rsid w:val="00E74123"/>
    <w:rsid w:val="00E74AA2"/>
    <w:rsid w:val="00E83195"/>
    <w:rsid w:val="00E834FF"/>
    <w:rsid w:val="00EA240C"/>
    <w:rsid w:val="00EB511D"/>
    <w:rsid w:val="00EC6380"/>
    <w:rsid w:val="00ED38C2"/>
    <w:rsid w:val="00F1585D"/>
    <w:rsid w:val="00F40360"/>
    <w:rsid w:val="00F51B80"/>
    <w:rsid w:val="00F636F3"/>
    <w:rsid w:val="00F66CA1"/>
    <w:rsid w:val="00F71929"/>
    <w:rsid w:val="00F80AF1"/>
    <w:rsid w:val="00F84222"/>
    <w:rsid w:val="00FB6E0A"/>
    <w:rsid w:val="00FC4E46"/>
    <w:rsid w:val="00FC5D0E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68F51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AE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9</TotalTime>
  <Pages>2</Pages>
  <Words>323</Words>
  <Characters>2607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2</cp:revision>
  <cp:lastPrinted>2011-04-11T06:06:00Z</cp:lastPrinted>
  <dcterms:created xsi:type="dcterms:W3CDTF">2026-02-04T09:41:00Z</dcterms:created>
  <dcterms:modified xsi:type="dcterms:W3CDTF">2026-02-04T09:41:00Z</dcterms:modified>
</cp:coreProperties>
</file>